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C04D" w14:textId="23AABBCE" w:rsidR="00F43120" w:rsidRDefault="00361905" w:rsidP="00F431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Aufgaben der </w:t>
      </w:r>
      <w:r w:rsidR="00F43120">
        <w:rPr>
          <w:rFonts w:ascii="Arial" w:hAnsi="Arial" w:cs="Arial"/>
        </w:rPr>
        <w:t>Schulbegleitung</w:t>
      </w:r>
      <w:r>
        <w:rPr>
          <w:rFonts w:ascii="Arial" w:hAnsi="Arial" w:cs="Arial"/>
        </w:rPr>
        <w:t xml:space="preserve"> Frau/Herr</w:t>
      </w:r>
      <w:r w:rsidR="00292942">
        <w:rPr>
          <w:rFonts w:ascii="Arial" w:hAnsi="Arial" w:cs="Arial"/>
        </w:rPr>
        <w:t xml:space="preserve"> </w:t>
      </w:r>
      <w:r w:rsidR="00F43120">
        <w:rPr>
          <w:rFonts w:ascii="Arial" w:hAnsi="Arial" w:cs="Arial"/>
        </w:rPr>
        <w:t>________________</w:t>
      </w:r>
      <w:r w:rsidR="00684C14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</w:t>
      </w:r>
      <w:r w:rsidR="00F43120">
        <w:rPr>
          <w:rFonts w:ascii="Arial" w:hAnsi="Arial" w:cs="Arial"/>
        </w:rPr>
        <w:br/>
      </w:r>
      <w:r w:rsidR="00632A2A">
        <w:rPr>
          <w:rFonts w:ascii="Arial" w:hAnsi="Arial" w:cs="Arial"/>
        </w:rPr>
        <w:tab/>
      </w:r>
      <w:r w:rsidR="00632A2A">
        <w:rPr>
          <w:rFonts w:ascii="Arial" w:hAnsi="Arial" w:cs="Arial"/>
        </w:rPr>
        <w:tab/>
      </w:r>
      <w:r w:rsidR="00632A2A">
        <w:rPr>
          <w:rFonts w:ascii="Arial" w:hAnsi="Arial" w:cs="Arial"/>
        </w:rPr>
        <w:tab/>
      </w:r>
      <w:r w:rsidR="00632A2A">
        <w:rPr>
          <w:rFonts w:ascii="Arial" w:hAnsi="Arial" w:cs="Arial"/>
        </w:rPr>
        <w:tab/>
      </w:r>
      <w:r w:rsidR="00632A2A">
        <w:rPr>
          <w:rFonts w:ascii="Arial" w:hAnsi="Arial" w:cs="Arial"/>
        </w:rPr>
        <w:tab/>
        <w:t xml:space="preserve">                              </w:t>
      </w:r>
      <w:r w:rsidR="00292942" w:rsidRPr="00292942">
        <w:rPr>
          <w:rFonts w:ascii="Arial" w:hAnsi="Arial" w:cs="Arial"/>
          <w:sz w:val="18"/>
          <w:szCs w:val="18"/>
        </w:rPr>
        <w:t>(Name</w:t>
      </w:r>
      <w:r w:rsidR="00684C14">
        <w:rPr>
          <w:rFonts w:ascii="Arial" w:hAnsi="Arial" w:cs="Arial"/>
          <w:sz w:val="18"/>
          <w:szCs w:val="18"/>
        </w:rPr>
        <w:t>, Vorname</w:t>
      </w:r>
      <w:r w:rsidR="00292942" w:rsidRPr="00292942">
        <w:rPr>
          <w:rFonts w:ascii="Arial" w:hAnsi="Arial" w:cs="Arial"/>
          <w:sz w:val="18"/>
          <w:szCs w:val="18"/>
        </w:rPr>
        <w:t>)</w:t>
      </w:r>
      <w:r w:rsidR="00292942" w:rsidRPr="00292942">
        <w:rPr>
          <w:rFonts w:ascii="Arial" w:hAnsi="Arial" w:cs="Arial"/>
          <w:sz w:val="18"/>
          <w:szCs w:val="18"/>
        </w:rPr>
        <w:tab/>
      </w:r>
      <w:r w:rsidR="005F4015">
        <w:rPr>
          <w:rFonts w:ascii="Arial" w:hAnsi="Arial" w:cs="Arial"/>
        </w:rPr>
        <w:tab/>
      </w:r>
      <w:r w:rsidR="00292942">
        <w:rPr>
          <w:rFonts w:ascii="Arial" w:hAnsi="Arial" w:cs="Arial"/>
        </w:rPr>
        <w:tab/>
      </w:r>
    </w:p>
    <w:p w14:paraId="1DBDEA33" w14:textId="71B0B9A2" w:rsidR="00F43120" w:rsidRDefault="00F43120" w:rsidP="00DF1C3B">
      <w:pPr>
        <w:ind w:left="3540" w:hanging="3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für d</w:t>
      </w:r>
      <w:r w:rsidR="00456501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Schüler</w:t>
      </w:r>
      <w:r w:rsidR="00456501">
        <w:rPr>
          <w:rFonts w:ascii="Arial" w:hAnsi="Arial" w:cs="Arial"/>
        </w:rPr>
        <w:t>in</w:t>
      </w:r>
      <w:r w:rsidR="00D3360C">
        <w:rPr>
          <w:rFonts w:ascii="Arial" w:hAnsi="Arial" w:cs="Arial"/>
        </w:rPr>
        <w:t>/d</w:t>
      </w:r>
      <w:r w:rsidR="00456501">
        <w:rPr>
          <w:rFonts w:ascii="Arial" w:hAnsi="Arial" w:cs="Arial"/>
        </w:rPr>
        <w:t>en</w:t>
      </w:r>
      <w:r w:rsidR="00D3360C">
        <w:rPr>
          <w:rFonts w:ascii="Arial" w:hAnsi="Arial" w:cs="Arial"/>
        </w:rPr>
        <w:t xml:space="preserve"> Schüler</w:t>
      </w:r>
      <w:r w:rsidR="004565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292942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="00D3360C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ab/>
        <w:t>Klasse _____</w:t>
      </w:r>
      <w:r>
        <w:rPr>
          <w:rFonts w:ascii="Arial" w:hAnsi="Arial" w:cs="Arial"/>
        </w:rPr>
        <w:tab/>
        <w:t>ab</w:t>
      </w:r>
      <w:r w:rsidR="00292942">
        <w:rPr>
          <w:rFonts w:ascii="Arial" w:hAnsi="Arial" w:cs="Arial"/>
        </w:rPr>
        <w:t xml:space="preserve"> </w:t>
      </w:r>
      <w:r w:rsidR="00DF1C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  <w:r w:rsidR="00DF1C3B">
        <w:rPr>
          <w:rFonts w:ascii="Arial" w:hAnsi="Arial" w:cs="Arial"/>
        </w:rPr>
        <w:t>__</w:t>
      </w:r>
      <w:r w:rsidR="00292942">
        <w:rPr>
          <w:rFonts w:ascii="Arial" w:hAnsi="Arial" w:cs="Arial"/>
        </w:rPr>
        <w:br/>
      </w:r>
      <w:r w:rsidR="00292942" w:rsidRPr="00292942">
        <w:rPr>
          <w:rFonts w:ascii="Arial" w:hAnsi="Arial" w:cs="Arial"/>
          <w:sz w:val="18"/>
          <w:szCs w:val="18"/>
        </w:rPr>
        <w:t>(Name</w:t>
      </w:r>
      <w:r w:rsidR="00292942">
        <w:rPr>
          <w:rFonts w:ascii="Arial" w:hAnsi="Arial" w:cs="Arial"/>
          <w:sz w:val="18"/>
          <w:szCs w:val="18"/>
        </w:rPr>
        <w:t>, Vorname</w:t>
      </w:r>
      <w:r w:rsidR="00292942" w:rsidRPr="00292942">
        <w:rPr>
          <w:rFonts w:ascii="Arial" w:hAnsi="Arial" w:cs="Arial"/>
          <w:sz w:val="18"/>
          <w:szCs w:val="18"/>
        </w:rPr>
        <w:t>)</w:t>
      </w:r>
      <w:r w:rsidR="00292942">
        <w:rPr>
          <w:rFonts w:ascii="Arial" w:hAnsi="Arial" w:cs="Arial"/>
          <w:sz w:val="18"/>
          <w:szCs w:val="18"/>
        </w:rPr>
        <w:tab/>
      </w:r>
      <w:r w:rsidR="00292942">
        <w:rPr>
          <w:rFonts w:ascii="Arial" w:hAnsi="Arial" w:cs="Arial"/>
          <w:sz w:val="18"/>
          <w:szCs w:val="18"/>
        </w:rPr>
        <w:tab/>
      </w:r>
      <w:r w:rsidR="00292942">
        <w:rPr>
          <w:rFonts w:ascii="Arial" w:hAnsi="Arial" w:cs="Arial"/>
          <w:sz w:val="18"/>
          <w:szCs w:val="18"/>
        </w:rPr>
        <w:tab/>
      </w:r>
      <w:r w:rsidR="00292942">
        <w:rPr>
          <w:rFonts w:ascii="Arial" w:hAnsi="Arial" w:cs="Arial"/>
          <w:sz w:val="18"/>
          <w:szCs w:val="18"/>
        </w:rPr>
        <w:tab/>
        <w:t>(Datum)</w:t>
      </w:r>
    </w:p>
    <w:p w14:paraId="2CF8375F" w14:textId="26D3BA9C" w:rsidR="00DF1C3B" w:rsidRPr="004C1EBA" w:rsidRDefault="00DF1C3B" w:rsidP="00DF1C3B">
      <w:pPr>
        <w:ind w:left="3540" w:hanging="3540"/>
        <w:rPr>
          <w:rFonts w:ascii="Arial" w:hAnsi="Arial" w:cs="Arial"/>
        </w:rPr>
      </w:pPr>
      <w:r w:rsidRPr="00DF1C3B">
        <w:rPr>
          <w:rFonts w:ascii="Arial" w:hAnsi="Arial" w:cs="Arial"/>
        </w:rPr>
        <w:t>Schule</w:t>
      </w:r>
      <w:r>
        <w:rPr>
          <w:rFonts w:ascii="Arial" w:hAnsi="Arial" w:cs="Arial"/>
        </w:rPr>
        <w:t>_________________________________________</w:t>
      </w:r>
      <w:r w:rsidRPr="00DF1C3B">
        <w:rPr>
          <w:rFonts w:ascii="Arial" w:hAnsi="Arial" w:cs="Arial"/>
        </w:rPr>
        <w:t>Schulleitung_</w:t>
      </w:r>
      <w:r>
        <w:rPr>
          <w:rFonts w:ascii="Arial" w:hAnsi="Arial" w:cs="Arial"/>
        </w:rPr>
        <w:t>___</w:t>
      </w:r>
      <w:r w:rsidRPr="00DF1C3B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</w:t>
      </w:r>
    </w:p>
    <w:p w14:paraId="4F849B5E" w14:textId="661461CD" w:rsidR="006848C9" w:rsidRPr="004C1EBA" w:rsidRDefault="005C1271" w:rsidP="00F43120">
      <w:pPr>
        <w:rPr>
          <w:rFonts w:ascii="Arial" w:hAnsi="Arial" w:cs="Arial"/>
        </w:rPr>
      </w:pPr>
      <w:r w:rsidRPr="004C1EBA">
        <w:rPr>
          <w:rFonts w:ascii="Arial" w:hAnsi="Arial" w:cs="Arial"/>
        </w:rPr>
        <w:t xml:space="preserve">Kernziele: </w:t>
      </w:r>
      <w:r w:rsidRPr="004C1EBA">
        <w:rPr>
          <w:rFonts w:ascii="Arial" w:hAnsi="Arial" w:cs="Arial"/>
        </w:rPr>
        <w:br/>
        <w:t>- D</w:t>
      </w:r>
      <w:r w:rsidR="006848C9" w:rsidRPr="004C1EBA">
        <w:rPr>
          <w:rFonts w:ascii="Arial" w:hAnsi="Arial" w:cs="Arial"/>
        </w:rPr>
        <w:t xml:space="preserve">ie gesellschaftliche </w:t>
      </w:r>
      <w:r w:rsidR="006848C9" w:rsidRPr="004C1EBA">
        <w:rPr>
          <w:rFonts w:ascii="Arial" w:hAnsi="Arial" w:cs="Arial"/>
          <w:b/>
          <w:bCs/>
        </w:rPr>
        <w:t xml:space="preserve">Teilhabe </w:t>
      </w:r>
      <w:r w:rsidRPr="004C1EBA">
        <w:rPr>
          <w:rFonts w:ascii="Arial" w:hAnsi="Arial" w:cs="Arial"/>
        </w:rPr>
        <w:br/>
        <w:t>- D</w:t>
      </w:r>
      <w:r w:rsidR="006848C9" w:rsidRPr="004C1EBA">
        <w:rPr>
          <w:rFonts w:ascii="Arial" w:hAnsi="Arial" w:cs="Arial"/>
        </w:rPr>
        <w:t xml:space="preserve">ie </w:t>
      </w:r>
      <w:r w:rsidR="006848C9" w:rsidRPr="004C1EBA">
        <w:rPr>
          <w:rFonts w:ascii="Arial" w:hAnsi="Arial" w:cs="Arial"/>
          <w:b/>
          <w:bCs/>
        </w:rPr>
        <w:t>Befähigung zu einem möglichst selbstbestimmten Leben</w:t>
      </w:r>
      <w:r w:rsidR="006848C9" w:rsidRPr="004C1EBA">
        <w:rPr>
          <w:rFonts w:ascii="Arial" w:hAnsi="Arial" w:cs="Arial"/>
        </w:rPr>
        <w:t xml:space="preserve"> </w:t>
      </w:r>
    </w:p>
    <w:p w14:paraId="3EBC48DD" w14:textId="446CEC88" w:rsidR="008F3E77" w:rsidRDefault="006848C9">
      <w:pPr>
        <w:rPr>
          <w:rFonts w:ascii="Arial" w:hAnsi="Arial" w:cs="Arial"/>
        </w:rPr>
      </w:pPr>
      <w:r w:rsidRPr="004C1EBA">
        <w:rPr>
          <w:rFonts w:ascii="Arial" w:hAnsi="Arial" w:cs="Arial"/>
        </w:rPr>
        <w:t>Die allgemeinen Aufgaben der Schulbegleitung sind in den Empfehlungen de</w:t>
      </w:r>
      <w:r w:rsidR="008467D4">
        <w:rPr>
          <w:rFonts w:ascii="Arial" w:hAnsi="Arial" w:cs="Arial"/>
        </w:rPr>
        <w:t>s Verbands der bay</w:t>
      </w:r>
      <w:r w:rsidR="00DB45EE">
        <w:rPr>
          <w:rFonts w:ascii="Arial" w:hAnsi="Arial" w:cs="Arial"/>
        </w:rPr>
        <w:t>e</w:t>
      </w:r>
      <w:r w:rsidR="008467D4">
        <w:rPr>
          <w:rFonts w:ascii="Arial" w:hAnsi="Arial" w:cs="Arial"/>
        </w:rPr>
        <w:t xml:space="preserve">rischen </w:t>
      </w:r>
      <w:r w:rsidRPr="004C1EBA">
        <w:rPr>
          <w:rFonts w:ascii="Arial" w:hAnsi="Arial" w:cs="Arial"/>
        </w:rPr>
        <w:t xml:space="preserve">Bezirke und des </w:t>
      </w:r>
      <w:r w:rsidR="005C1271" w:rsidRPr="004C1EBA">
        <w:rPr>
          <w:rFonts w:ascii="Arial" w:hAnsi="Arial" w:cs="Arial"/>
        </w:rPr>
        <w:t>Staatsministeriums</w:t>
      </w:r>
      <w:r w:rsidR="008950EA" w:rsidRPr="008950EA">
        <w:rPr>
          <w:rFonts w:ascii="Arial" w:hAnsi="Arial" w:cs="Arial"/>
          <w:vertAlign w:val="superscript"/>
        </w:rPr>
        <w:t>1</w:t>
      </w:r>
      <w:r w:rsidR="005C1271" w:rsidRPr="004C1EBA">
        <w:rPr>
          <w:rFonts w:ascii="Arial" w:hAnsi="Arial" w:cs="Arial"/>
        </w:rPr>
        <w:t xml:space="preserve"> </w:t>
      </w:r>
      <w:r w:rsidR="00DB45EE">
        <w:rPr>
          <w:rFonts w:ascii="Arial" w:hAnsi="Arial" w:cs="Arial"/>
        </w:rPr>
        <w:t>erläutert</w:t>
      </w:r>
      <w:r w:rsidR="00051B00">
        <w:rPr>
          <w:rFonts w:ascii="Arial" w:hAnsi="Arial" w:cs="Arial"/>
        </w:rPr>
        <w:t xml:space="preserve">. Mit dieser Übersicht </w:t>
      </w:r>
      <w:r w:rsidR="005D1B42" w:rsidRPr="004C1EBA">
        <w:rPr>
          <w:rFonts w:ascii="Arial" w:hAnsi="Arial" w:cs="Arial"/>
        </w:rPr>
        <w:t>sollen</w:t>
      </w:r>
      <w:r w:rsidR="005C1271" w:rsidRPr="004C1EBA">
        <w:rPr>
          <w:rFonts w:ascii="Arial" w:hAnsi="Arial" w:cs="Arial"/>
        </w:rPr>
        <w:t xml:space="preserve"> die unter Ziffer 4 genannten Aufgaben </w:t>
      </w:r>
      <w:r w:rsidR="005D1B42" w:rsidRPr="004C1EBA">
        <w:rPr>
          <w:rFonts w:ascii="Arial" w:hAnsi="Arial" w:cs="Arial"/>
        </w:rPr>
        <w:t>konkret</w:t>
      </w:r>
      <w:r w:rsidR="00C9702C" w:rsidRPr="004C1EBA">
        <w:rPr>
          <w:rFonts w:ascii="Arial" w:hAnsi="Arial" w:cs="Arial"/>
        </w:rPr>
        <w:t>er</w:t>
      </w:r>
      <w:r w:rsidR="005D1B42" w:rsidRPr="004C1EBA">
        <w:rPr>
          <w:rFonts w:ascii="Arial" w:hAnsi="Arial" w:cs="Arial"/>
        </w:rPr>
        <w:t xml:space="preserve"> </w:t>
      </w:r>
      <w:r w:rsidR="005C1271" w:rsidRPr="004C1EBA">
        <w:rPr>
          <w:rFonts w:ascii="Arial" w:hAnsi="Arial" w:cs="Arial"/>
        </w:rPr>
        <w:t>beschr</w:t>
      </w:r>
      <w:r w:rsidR="005D1B42" w:rsidRPr="004C1EBA">
        <w:rPr>
          <w:rFonts w:ascii="Arial" w:hAnsi="Arial" w:cs="Arial"/>
        </w:rPr>
        <w:t>iebe</w:t>
      </w:r>
      <w:r w:rsidR="005C1271" w:rsidRPr="004C1EBA">
        <w:rPr>
          <w:rFonts w:ascii="Arial" w:hAnsi="Arial" w:cs="Arial"/>
        </w:rPr>
        <w:t>n</w:t>
      </w:r>
      <w:r w:rsidR="005D1B42" w:rsidRPr="004C1EBA">
        <w:rPr>
          <w:rFonts w:ascii="Arial" w:hAnsi="Arial" w:cs="Arial"/>
        </w:rPr>
        <w:t xml:space="preserve"> werden.</w:t>
      </w:r>
    </w:p>
    <w:p w14:paraId="6016EACA" w14:textId="4B16A652" w:rsidR="00E662A4" w:rsidRPr="004C1EBA" w:rsidRDefault="008467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Zu </w:t>
      </w:r>
      <w:r w:rsidR="00E95789" w:rsidRPr="004C1EBA">
        <w:rPr>
          <w:rFonts w:ascii="Arial" w:hAnsi="Arial" w:cs="Arial"/>
          <w:b/>
          <w:bCs/>
        </w:rPr>
        <w:t xml:space="preserve">4. </w:t>
      </w:r>
      <w:r w:rsidR="005C1271" w:rsidRPr="004C1EBA">
        <w:rPr>
          <w:rFonts w:ascii="Arial" w:hAnsi="Arial" w:cs="Arial"/>
          <w:b/>
          <w:bCs/>
        </w:rPr>
        <w:t>Aufgaben</w:t>
      </w:r>
      <w:r w:rsidR="00851B98" w:rsidRPr="004C1EBA">
        <w:rPr>
          <w:rFonts w:ascii="Arial" w:hAnsi="Arial" w:cs="Arial"/>
          <w:b/>
          <w:bCs/>
        </w:rPr>
        <w:t xml:space="preserve"> der Schulbegleit</w:t>
      </w:r>
      <w:r w:rsidR="004C1EBA" w:rsidRPr="004C1EBA">
        <w:rPr>
          <w:rFonts w:ascii="Arial" w:hAnsi="Arial" w:cs="Arial"/>
          <w:b/>
          <w:bCs/>
        </w:rPr>
        <w:t>ung</w:t>
      </w:r>
      <w:r w:rsidR="00E662A4" w:rsidRPr="004C1EBA">
        <w:rPr>
          <w:rFonts w:ascii="Arial" w:hAnsi="Arial" w:cs="Arial"/>
          <w:b/>
          <w:bCs/>
        </w:rPr>
        <w:br/>
      </w:r>
      <w:r w:rsidR="00851B98" w:rsidRPr="004C1EBA">
        <w:rPr>
          <w:rFonts w:ascii="Arial" w:hAnsi="Arial" w:cs="Arial"/>
        </w:rPr>
        <w:t xml:space="preserve">Schulbegleiter tragen dazu bei, </w:t>
      </w:r>
      <w:r w:rsidR="00E95789" w:rsidRPr="004C1EBA">
        <w:rPr>
          <w:rFonts w:ascii="Arial" w:hAnsi="Arial" w:cs="Arial"/>
        </w:rPr>
        <w:t>den Eingliederungshilfebedarf von Schülern mit Behinderung</w:t>
      </w:r>
      <w:r w:rsidR="00EB1505">
        <w:rPr>
          <w:rFonts w:ascii="Arial" w:hAnsi="Arial" w:cs="Arial"/>
        </w:rPr>
        <w:t xml:space="preserve"> </w:t>
      </w:r>
      <w:r w:rsidR="00EB1505" w:rsidRPr="004B77B2">
        <w:rPr>
          <w:rFonts w:ascii="Arial" w:hAnsi="Arial" w:cs="Arial"/>
        </w:rPr>
        <w:t>und drohender Behinderung</w:t>
      </w:r>
      <w:r w:rsidR="00E95789" w:rsidRPr="004C1EBA">
        <w:rPr>
          <w:rFonts w:ascii="Arial" w:hAnsi="Arial" w:cs="Arial"/>
        </w:rPr>
        <w:t xml:space="preserve">, im Schulalltag abzudecken. Art und Umfang der Assistenzleistungen richten sich nach dem individuellen Hilfebedarf. </w:t>
      </w:r>
    </w:p>
    <w:p w14:paraId="3C54B5E4" w14:textId="367B57C7" w:rsidR="00E95789" w:rsidRPr="004C1EBA" w:rsidRDefault="008467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Zu </w:t>
      </w:r>
      <w:r w:rsidR="00E95789" w:rsidRPr="004C1EBA">
        <w:rPr>
          <w:rFonts w:ascii="Arial" w:hAnsi="Arial" w:cs="Arial"/>
          <w:b/>
          <w:bCs/>
        </w:rPr>
        <w:t xml:space="preserve">4.1 Lebenspraktische Hilfestellungen </w:t>
      </w:r>
      <w:r w:rsidR="00851B98" w:rsidRPr="004C1EBA"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z</w:t>
      </w:r>
      <w:r w:rsidR="00C9702C" w:rsidRPr="004C1EBA">
        <w:rPr>
          <w:rFonts w:ascii="Arial" w:hAnsi="Arial" w:cs="Arial"/>
        </w:rPr>
        <w:t xml:space="preserve">. B. </w:t>
      </w:r>
      <w:r w:rsidR="00F85EC4" w:rsidRPr="004B77B2">
        <w:rPr>
          <w:rFonts w:ascii="Arial" w:hAnsi="Arial" w:cs="Arial"/>
        </w:rPr>
        <w:t>Wegbegleitung, bzw. Training des Wegs (Fahren mit ÖPNV),</w:t>
      </w:r>
      <w:r w:rsidR="00F85EC4">
        <w:rPr>
          <w:rFonts w:ascii="Arial" w:hAnsi="Arial" w:cs="Arial"/>
        </w:rPr>
        <w:t xml:space="preserve"> </w:t>
      </w:r>
      <w:r w:rsidR="00C9702C" w:rsidRPr="004C1EBA">
        <w:rPr>
          <w:rFonts w:ascii="Arial" w:hAnsi="Arial" w:cs="Arial"/>
        </w:rPr>
        <w:t>E</w:t>
      </w:r>
      <w:r w:rsidR="00E95789" w:rsidRPr="004C1EBA">
        <w:rPr>
          <w:rFonts w:ascii="Arial" w:hAnsi="Arial" w:cs="Arial"/>
        </w:rPr>
        <w:t>in- und Ausräumen der Schultasche, Vorbereiten des Platzes in Unterrichtsräumen</w:t>
      </w:r>
      <w:r w:rsidR="00851B98" w:rsidRPr="004C1EBA">
        <w:rPr>
          <w:rFonts w:ascii="Arial" w:hAnsi="Arial" w:cs="Arial"/>
        </w:rPr>
        <w:t xml:space="preserve">, </w:t>
      </w:r>
      <w:r w:rsidR="00E95789" w:rsidRPr="004C1EBA">
        <w:rPr>
          <w:rFonts w:ascii="Arial" w:hAnsi="Arial" w:cs="Arial"/>
        </w:rPr>
        <w:t xml:space="preserve"> </w:t>
      </w:r>
      <w:r w:rsidR="00851B98" w:rsidRPr="004C1EBA">
        <w:rPr>
          <w:rFonts w:ascii="Arial" w:hAnsi="Arial" w:cs="Arial"/>
        </w:rPr>
        <w:br/>
      </w:r>
      <w:r w:rsidR="00E95789" w:rsidRPr="004C1EBA">
        <w:rPr>
          <w:rFonts w:ascii="Arial" w:hAnsi="Arial" w:cs="Arial"/>
        </w:rPr>
        <w:t xml:space="preserve">Unterstützung in den Pausen, An- und Ausziehen, </w:t>
      </w:r>
      <w:r w:rsidR="00F85EC4" w:rsidRPr="004B77B2">
        <w:rPr>
          <w:rFonts w:ascii="Arial" w:hAnsi="Arial" w:cs="Arial"/>
        </w:rPr>
        <w:t>Hausaufgaben notieren,</w:t>
      </w:r>
      <w:r w:rsidR="00F85EC4">
        <w:rPr>
          <w:rFonts w:ascii="Arial" w:hAnsi="Arial" w:cs="Arial"/>
        </w:rPr>
        <w:t xml:space="preserve"> </w:t>
      </w:r>
      <w:r w:rsidR="00E95789" w:rsidRPr="004C1EBA">
        <w:rPr>
          <w:rFonts w:ascii="Arial" w:hAnsi="Arial" w:cs="Arial"/>
        </w:rPr>
        <w:t>Sicherstellen der Körperhygiene</w:t>
      </w:r>
      <w:r w:rsidR="00851B98" w:rsidRPr="004C1EBA">
        <w:rPr>
          <w:rFonts w:ascii="Arial" w:hAnsi="Arial" w:cs="Arial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51B98" w:rsidRPr="004C1EBA" w14:paraId="3F522B89" w14:textId="77777777" w:rsidTr="00EE57A9">
        <w:tc>
          <w:tcPr>
            <w:tcW w:w="2830" w:type="dxa"/>
            <w:shd w:val="clear" w:color="auto" w:fill="D9D9D9" w:themeFill="background1" w:themeFillShade="D9"/>
          </w:tcPr>
          <w:p w14:paraId="456A2EBB" w14:textId="12895CCF" w:rsidR="00851B98" w:rsidRPr="004C1EBA" w:rsidRDefault="00851B98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Situation</w:t>
            </w:r>
          </w:p>
        </w:tc>
        <w:tc>
          <w:tcPr>
            <w:tcW w:w="6232" w:type="dxa"/>
            <w:shd w:val="clear" w:color="auto" w:fill="D9D9D9" w:themeFill="background1" w:themeFillShade="D9"/>
          </w:tcPr>
          <w:p w14:paraId="158F8E48" w14:textId="4F06496E" w:rsidR="00851B98" w:rsidRPr="004C1EBA" w:rsidRDefault="00851B98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  <w:shd w:val="clear" w:color="auto" w:fill="D9D9D9" w:themeFill="background1" w:themeFillShade="D9"/>
              </w:rPr>
              <w:t>Mögliche Hilfestellun</w:t>
            </w:r>
            <w:r w:rsidRPr="004C1EBA">
              <w:rPr>
                <w:rFonts w:ascii="Arial" w:hAnsi="Arial" w:cs="Arial"/>
              </w:rPr>
              <w:t>g</w:t>
            </w:r>
          </w:p>
        </w:tc>
      </w:tr>
      <w:tr w:rsidR="00EB1505" w:rsidRPr="004C1EBA" w14:paraId="05035F45" w14:textId="77777777" w:rsidTr="00EE57A9">
        <w:trPr>
          <w:trHeight w:val="567"/>
        </w:trPr>
        <w:tc>
          <w:tcPr>
            <w:tcW w:w="2830" w:type="dxa"/>
          </w:tcPr>
          <w:p w14:paraId="5FF6B63E" w14:textId="25B34CBF" w:rsidR="00EB1505" w:rsidRPr="00EE57A9" w:rsidRDefault="00EB1505">
            <w:pPr>
              <w:rPr>
                <w:rFonts w:ascii="Arial" w:hAnsi="Arial" w:cs="Arial"/>
              </w:rPr>
            </w:pPr>
            <w:r w:rsidRPr="004B77B2">
              <w:rPr>
                <w:rFonts w:ascii="Arial" w:hAnsi="Arial" w:cs="Arial"/>
              </w:rPr>
              <w:t>Schulweg</w:t>
            </w:r>
          </w:p>
        </w:tc>
        <w:tc>
          <w:tcPr>
            <w:tcW w:w="6232" w:type="dxa"/>
          </w:tcPr>
          <w:p w14:paraId="16BA52B3" w14:textId="77777777" w:rsidR="00EB1505" w:rsidRPr="004C1EBA" w:rsidRDefault="00EB1505">
            <w:pPr>
              <w:rPr>
                <w:rFonts w:ascii="Arial" w:hAnsi="Arial" w:cs="Arial"/>
              </w:rPr>
            </w:pPr>
          </w:p>
        </w:tc>
      </w:tr>
      <w:tr w:rsidR="00851B98" w:rsidRPr="004C1EBA" w14:paraId="14BC1E73" w14:textId="77777777" w:rsidTr="00EE57A9">
        <w:trPr>
          <w:trHeight w:val="567"/>
        </w:trPr>
        <w:tc>
          <w:tcPr>
            <w:tcW w:w="2830" w:type="dxa"/>
          </w:tcPr>
          <w:p w14:paraId="4E5CF645" w14:textId="40D94E58" w:rsidR="00851B98" w:rsidRPr="00EE57A9" w:rsidRDefault="004C1EBA">
            <w:pPr>
              <w:rPr>
                <w:rFonts w:ascii="Arial" w:hAnsi="Arial" w:cs="Arial"/>
              </w:rPr>
            </w:pPr>
            <w:r w:rsidRPr="00EE57A9">
              <w:rPr>
                <w:rFonts w:ascii="Arial" w:hAnsi="Arial" w:cs="Arial"/>
              </w:rPr>
              <w:t>Ankunft in der Schule</w:t>
            </w:r>
          </w:p>
        </w:tc>
        <w:tc>
          <w:tcPr>
            <w:tcW w:w="6232" w:type="dxa"/>
          </w:tcPr>
          <w:p w14:paraId="5F608430" w14:textId="77777777" w:rsidR="00851B98" w:rsidRPr="004C1EBA" w:rsidRDefault="00851B98">
            <w:pPr>
              <w:rPr>
                <w:rFonts w:ascii="Arial" w:hAnsi="Arial" w:cs="Arial"/>
              </w:rPr>
            </w:pPr>
          </w:p>
        </w:tc>
      </w:tr>
      <w:tr w:rsidR="00851B98" w:rsidRPr="004C1EBA" w14:paraId="34D00457" w14:textId="77777777" w:rsidTr="00EE57A9">
        <w:trPr>
          <w:trHeight w:val="567"/>
        </w:trPr>
        <w:tc>
          <w:tcPr>
            <w:tcW w:w="2830" w:type="dxa"/>
          </w:tcPr>
          <w:p w14:paraId="0FE8E2AB" w14:textId="28626C69" w:rsidR="00851B98" w:rsidRPr="00EE57A9" w:rsidRDefault="00EE57A9">
            <w:pPr>
              <w:rPr>
                <w:rFonts w:ascii="Arial" w:hAnsi="Arial" w:cs="Arial"/>
              </w:rPr>
            </w:pPr>
            <w:r w:rsidRPr="00EE57A9">
              <w:rPr>
                <w:rFonts w:ascii="Arial" w:hAnsi="Arial" w:cs="Arial"/>
              </w:rPr>
              <w:t>Vor Unterrichtsbeginn</w:t>
            </w:r>
          </w:p>
        </w:tc>
        <w:tc>
          <w:tcPr>
            <w:tcW w:w="6232" w:type="dxa"/>
          </w:tcPr>
          <w:p w14:paraId="744C7922" w14:textId="7F2F1489" w:rsidR="00851B98" w:rsidRPr="004C1EBA" w:rsidRDefault="00851B98">
            <w:pPr>
              <w:rPr>
                <w:rFonts w:ascii="Arial" w:hAnsi="Arial" w:cs="Arial"/>
              </w:rPr>
            </w:pPr>
          </w:p>
        </w:tc>
      </w:tr>
      <w:tr w:rsidR="00EE57A9" w:rsidRPr="004C1EBA" w14:paraId="35D177C4" w14:textId="77777777" w:rsidTr="00EE57A9">
        <w:trPr>
          <w:trHeight w:val="567"/>
        </w:trPr>
        <w:tc>
          <w:tcPr>
            <w:tcW w:w="2830" w:type="dxa"/>
          </w:tcPr>
          <w:p w14:paraId="0DBC8AB0" w14:textId="386657BF" w:rsidR="00EE57A9" w:rsidRPr="00EE57A9" w:rsidRDefault="00EE57A9" w:rsidP="00EE57A9">
            <w:pPr>
              <w:rPr>
                <w:rFonts w:ascii="Arial" w:hAnsi="Arial" w:cs="Arial"/>
              </w:rPr>
            </w:pPr>
            <w:r w:rsidRPr="00EE57A9">
              <w:rPr>
                <w:rFonts w:ascii="Arial" w:hAnsi="Arial" w:cs="Arial"/>
              </w:rPr>
              <w:t>Während des Unterrichts</w:t>
            </w:r>
          </w:p>
        </w:tc>
        <w:tc>
          <w:tcPr>
            <w:tcW w:w="6232" w:type="dxa"/>
          </w:tcPr>
          <w:p w14:paraId="152133EB" w14:textId="77777777" w:rsidR="00EE57A9" w:rsidRPr="004C1EBA" w:rsidRDefault="00EE57A9" w:rsidP="00EE57A9">
            <w:pPr>
              <w:rPr>
                <w:rFonts w:ascii="Arial" w:hAnsi="Arial" w:cs="Arial"/>
              </w:rPr>
            </w:pPr>
          </w:p>
        </w:tc>
      </w:tr>
      <w:tr w:rsidR="00EE57A9" w:rsidRPr="004C1EBA" w14:paraId="4B9C7519" w14:textId="77777777" w:rsidTr="00EE57A9">
        <w:trPr>
          <w:trHeight w:val="567"/>
        </w:trPr>
        <w:tc>
          <w:tcPr>
            <w:tcW w:w="2830" w:type="dxa"/>
          </w:tcPr>
          <w:p w14:paraId="6821D350" w14:textId="6071513B" w:rsidR="00EE57A9" w:rsidRPr="00EE57A9" w:rsidRDefault="00EE57A9" w:rsidP="00EE57A9">
            <w:pPr>
              <w:rPr>
                <w:rFonts w:ascii="Arial" w:hAnsi="Arial" w:cs="Arial"/>
              </w:rPr>
            </w:pPr>
            <w:r w:rsidRPr="00EE57A9">
              <w:rPr>
                <w:rFonts w:ascii="Arial" w:hAnsi="Arial" w:cs="Arial"/>
              </w:rPr>
              <w:t>Raumwechsel</w:t>
            </w:r>
          </w:p>
        </w:tc>
        <w:tc>
          <w:tcPr>
            <w:tcW w:w="6232" w:type="dxa"/>
          </w:tcPr>
          <w:p w14:paraId="74B47FEC" w14:textId="77777777" w:rsidR="00EE57A9" w:rsidRPr="004C1EBA" w:rsidRDefault="00EE57A9" w:rsidP="00EE57A9">
            <w:pPr>
              <w:rPr>
                <w:rFonts w:ascii="Arial" w:hAnsi="Arial" w:cs="Arial"/>
              </w:rPr>
            </w:pPr>
          </w:p>
        </w:tc>
      </w:tr>
      <w:tr w:rsidR="00EE57A9" w:rsidRPr="004C1EBA" w14:paraId="0FAF6098" w14:textId="77777777" w:rsidTr="00EE57A9">
        <w:trPr>
          <w:trHeight w:val="567"/>
        </w:trPr>
        <w:tc>
          <w:tcPr>
            <w:tcW w:w="2830" w:type="dxa"/>
          </w:tcPr>
          <w:p w14:paraId="3404D4A2" w14:textId="47081673" w:rsidR="00EE57A9" w:rsidRPr="00EE57A9" w:rsidRDefault="00EE57A9" w:rsidP="00EE57A9">
            <w:pPr>
              <w:rPr>
                <w:rFonts w:ascii="Arial" w:hAnsi="Arial" w:cs="Arial"/>
              </w:rPr>
            </w:pPr>
            <w:r w:rsidRPr="00EE57A9">
              <w:rPr>
                <w:rFonts w:ascii="Arial" w:hAnsi="Arial" w:cs="Arial"/>
              </w:rPr>
              <w:t>Pause</w:t>
            </w:r>
          </w:p>
        </w:tc>
        <w:tc>
          <w:tcPr>
            <w:tcW w:w="6232" w:type="dxa"/>
          </w:tcPr>
          <w:p w14:paraId="385E2B49" w14:textId="77777777" w:rsidR="00EE57A9" w:rsidRPr="004C1EBA" w:rsidRDefault="00EE57A9" w:rsidP="00EE57A9">
            <w:pPr>
              <w:rPr>
                <w:rFonts w:ascii="Arial" w:hAnsi="Arial" w:cs="Arial"/>
              </w:rPr>
            </w:pPr>
          </w:p>
        </w:tc>
      </w:tr>
      <w:tr w:rsidR="00EE57A9" w:rsidRPr="004C1EBA" w14:paraId="6EC5BE74" w14:textId="77777777" w:rsidTr="00EE57A9">
        <w:trPr>
          <w:trHeight w:val="567"/>
        </w:trPr>
        <w:tc>
          <w:tcPr>
            <w:tcW w:w="2830" w:type="dxa"/>
          </w:tcPr>
          <w:p w14:paraId="4802D39E" w14:textId="11B8BDC9" w:rsidR="00EE57A9" w:rsidRPr="00EE57A9" w:rsidRDefault="00EE57A9" w:rsidP="00EE57A9">
            <w:pPr>
              <w:rPr>
                <w:rFonts w:ascii="Arial" w:hAnsi="Arial" w:cs="Arial"/>
              </w:rPr>
            </w:pPr>
            <w:r w:rsidRPr="00EE57A9">
              <w:rPr>
                <w:rFonts w:ascii="Arial" w:hAnsi="Arial" w:cs="Arial"/>
              </w:rPr>
              <w:t>Schulschluss</w:t>
            </w:r>
          </w:p>
        </w:tc>
        <w:tc>
          <w:tcPr>
            <w:tcW w:w="6232" w:type="dxa"/>
          </w:tcPr>
          <w:p w14:paraId="2F7D2373" w14:textId="77777777" w:rsidR="00EE57A9" w:rsidRPr="004C1EBA" w:rsidRDefault="00EE57A9" w:rsidP="00EE57A9">
            <w:pPr>
              <w:rPr>
                <w:rFonts w:ascii="Arial" w:hAnsi="Arial" w:cs="Arial"/>
              </w:rPr>
            </w:pPr>
          </w:p>
        </w:tc>
      </w:tr>
      <w:tr w:rsidR="00F85EC4" w:rsidRPr="004C1EBA" w14:paraId="2164D18D" w14:textId="77777777" w:rsidTr="00EE57A9">
        <w:trPr>
          <w:trHeight w:val="567"/>
        </w:trPr>
        <w:tc>
          <w:tcPr>
            <w:tcW w:w="2830" w:type="dxa"/>
          </w:tcPr>
          <w:p w14:paraId="53A0F4EA" w14:textId="2CEF2E60" w:rsidR="00F85EC4" w:rsidRPr="00EE57A9" w:rsidRDefault="00F85EC4" w:rsidP="00EE57A9">
            <w:pPr>
              <w:rPr>
                <w:rFonts w:ascii="Arial" w:hAnsi="Arial" w:cs="Arial"/>
              </w:rPr>
            </w:pPr>
            <w:r w:rsidRPr="004B77B2">
              <w:rPr>
                <w:rFonts w:ascii="Arial" w:hAnsi="Arial" w:cs="Arial"/>
              </w:rPr>
              <w:t>Mittagsbetreuung</w:t>
            </w:r>
          </w:p>
        </w:tc>
        <w:tc>
          <w:tcPr>
            <w:tcW w:w="6232" w:type="dxa"/>
          </w:tcPr>
          <w:p w14:paraId="60E08BEC" w14:textId="77777777" w:rsidR="00F85EC4" w:rsidRPr="004C1EBA" w:rsidRDefault="00F85EC4" w:rsidP="00EE57A9">
            <w:pPr>
              <w:rPr>
                <w:rFonts w:ascii="Arial" w:hAnsi="Arial" w:cs="Arial"/>
              </w:rPr>
            </w:pPr>
          </w:p>
        </w:tc>
      </w:tr>
      <w:tr w:rsidR="00EE57A9" w:rsidRPr="004C1EBA" w14:paraId="6A4BE18A" w14:textId="77777777" w:rsidTr="00EE57A9">
        <w:trPr>
          <w:trHeight w:val="567"/>
        </w:trPr>
        <w:tc>
          <w:tcPr>
            <w:tcW w:w="2830" w:type="dxa"/>
          </w:tcPr>
          <w:p w14:paraId="60608C8D" w14:textId="50A14826" w:rsidR="00EE57A9" w:rsidRPr="00EE57A9" w:rsidRDefault="005A51D0" w:rsidP="00EE57A9">
            <w:pPr>
              <w:rPr>
                <w:rFonts w:ascii="Arial" w:hAnsi="Arial" w:cs="Arial"/>
              </w:rPr>
            </w:pPr>
            <w:r w:rsidRPr="005A51D0">
              <w:rPr>
                <w:rFonts w:ascii="Arial" w:hAnsi="Arial" w:cs="Arial"/>
                <w:color w:val="808080" w:themeColor="background1" w:themeShade="80"/>
              </w:rPr>
              <w:t>Sonstiges</w:t>
            </w:r>
          </w:p>
        </w:tc>
        <w:tc>
          <w:tcPr>
            <w:tcW w:w="6232" w:type="dxa"/>
          </w:tcPr>
          <w:p w14:paraId="72FCE0E0" w14:textId="77777777" w:rsidR="00EE57A9" w:rsidRPr="004C1EBA" w:rsidRDefault="00EE57A9" w:rsidP="00EE57A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65ABC8AF" w14:textId="5A60CAC5" w:rsidR="00E95789" w:rsidRPr="004C1EBA" w:rsidRDefault="008467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Zu </w:t>
      </w:r>
      <w:r w:rsidR="00E95789" w:rsidRPr="004C1EBA">
        <w:rPr>
          <w:rFonts w:ascii="Arial" w:hAnsi="Arial" w:cs="Arial"/>
          <w:b/>
          <w:bCs/>
        </w:rPr>
        <w:t>4.2 Einfache pflegerische Tätigkeiten</w:t>
      </w:r>
      <w:r w:rsidR="00E95789" w:rsidRPr="004C1EBA">
        <w:rPr>
          <w:rFonts w:ascii="Arial" w:hAnsi="Arial" w:cs="Arial"/>
        </w:rPr>
        <w:t xml:space="preserve"> </w:t>
      </w:r>
      <w:r w:rsidR="00851B98" w:rsidRPr="004C1EBA">
        <w:rPr>
          <w:rFonts w:ascii="Arial" w:hAnsi="Arial" w:cs="Arial"/>
        </w:rPr>
        <w:br/>
      </w:r>
      <w:r>
        <w:rPr>
          <w:rFonts w:ascii="Arial" w:hAnsi="Arial" w:cs="Arial"/>
        </w:rPr>
        <w:t>z</w:t>
      </w:r>
      <w:r w:rsidR="00C9702C" w:rsidRPr="004C1EBA">
        <w:rPr>
          <w:rFonts w:ascii="Arial" w:hAnsi="Arial" w:cs="Arial"/>
        </w:rPr>
        <w:t xml:space="preserve">. B. </w:t>
      </w:r>
      <w:r w:rsidR="00E95789" w:rsidRPr="004C1EBA">
        <w:rPr>
          <w:rFonts w:ascii="Arial" w:hAnsi="Arial" w:cs="Arial"/>
        </w:rPr>
        <w:t>Hilfe beim Toilettengang, Unterstützung beim Essen, Hilfe bei Spasmen soweit nicht vorrangige Leistungsträger zuständig sind, wie z.</w:t>
      </w:r>
      <w:r w:rsidR="00624145" w:rsidRPr="004C1EBA">
        <w:rPr>
          <w:rFonts w:ascii="Arial" w:hAnsi="Arial" w:cs="Arial"/>
        </w:rPr>
        <w:t xml:space="preserve"> </w:t>
      </w:r>
      <w:r w:rsidR="00E95789" w:rsidRPr="004C1EBA">
        <w:rPr>
          <w:rFonts w:ascii="Arial" w:hAnsi="Arial" w:cs="Arial"/>
        </w:rPr>
        <w:t xml:space="preserve">B. Krankenkassen.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51B98" w:rsidRPr="004C1EBA" w14:paraId="13E56382" w14:textId="77777777" w:rsidTr="00F43120">
        <w:tc>
          <w:tcPr>
            <w:tcW w:w="2830" w:type="dxa"/>
            <w:shd w:val="clear" w:color="auto" w:fill="D9D9D9" w:themeFill="background1" w:themeFillShade="D9"/>
          </w:tcPr>
          <w:p w14:paraId="62AB69C2" w14:textId="77777777" w:rsidR="00851B98" w:rsidRPr="004C1EBA" w:rsidRDefault="00851B98" w:rsidP="0031147C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Situation</w:t>
            </w:r>
          </w:p>
        </w:tc>
        <w:tc>
          <w:tcPr>
            <w:tcW w:w="6232" w:type="dxa"/>
            <w:shd w:val="clear" w:color="auto" w:fill="D9D9D9" w:themeFill="background1" w:themeFillShade="D9"/>
          </w:tcPr>
          <w:p w14:paraId="65053594" w14:textId="77777777" w:rsidR="00851B98" w:rsidRPr="004C1EBA" w:rsidRDefault="00851B98" w:rsidP="0031147C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Mögliche Hilfestellung</w:t>
            </w:r>
          </w:p>
        </w:tc>
      </w:tr>
      <w:tr w:rsidR="00851B98" w:rsidRPr="004C1EBA" w14:paraId="1626376C" w14:textId="77777777" w:rsidTr="005A51D0">
        <w:trPr>
          <w:trHeight w:val="567"/>
        </w:trPr>
        <w:tc>
          <w:tcPr>
            <w:tcW w:w="2830" w:type="dxa"/>
          </w:tcPr>
          <w:p w14:paraId="6227258D" w14:textId="49A5BE8A" w:rsidR="00851B98" w:rsidRPr="004C1EBA" w:rsidRDefault="005A51D0" w:rsidP="0031147C">
            <w:pPr>
              <w:rPr>
                <w:rFonts w:ascii="Arial" w:hAnsi="Arial" w:cs="Arial"/>
              </w:rPr>
            </w:pPr>
            <w:r w:rsidRPr="00EE57A9">
              <w:rPr>
                <w:rFonts w:ascii="Arial" w:hAnsi="Arial" w:cs="Arial"/>
              </w:rPr>
              <w:t>Toilettengang</w:t>
            </w:r>
          </w:p>
        </w:tc>
        <w:tc>
          <w:tcPr>
            <w:tcW w:w="6232" w:type="dxa"/>
          </w:tcPr>
          <w:p w14:paraId="12D87C53" w14:textId="77777777" w:rsidR="00851B98" w:rsidRPr="004C1EBA" w:rsidRDefault="00851B98" w:rsidP="0031147C">
            <w:pPr>
              <w:rPr>
                <w:rFonts w:ascii="Arial" w:hAnsi="Arial" w:cs="Arial"/>
              </w:rPr>
            </w:pPr>
          </w:p>
        </w:tc>
      </w:tr>
      <w:tr w:rsidR="00851B98" w:rsidRPr="004C1EBA" w14:paraId="3ED586D5" w14:textId="77777777" w:rsidTr="005A51D0">
        <w:trPr>
          <w:trHeight w:val="567"/>
        </w:trPr>
        <w:tc>
          <w:tcPr>
            <w:tcW w:w="2830" w:type="dxa"/>
          </w:tcPr>
          <w:p w14:paraId="5328F7B6" w14:textId="27E19D7C" w:rsidR="00851B98" w:rsidRPr="004C1EBA" w:rsidRDefault="005A51D0" w:rsidP="0031147C">
            <w:pPr>
              <w:rPr>
                <w:rFonts w:ascii="Arial" w:hAnsi="Arial" w:cs="Arial"/>
              </w:rPr>
            </w:pPr>
            <w:r w:rsidRPr="00EE57A9">
              <w:rPr>
                <w:rFonts w:ascii="Arial" w:hAnsi="Arial" w:cs="Arial"/>
              </w:rPr>
              <w:t>Frühstück</w:t>
            </w:r>
          </w:p>
        </w:tc>
        <w:tc>
          <w:tcPr>
            <w:tcW w:w="6232" w:type="dxa"/>
          </w:tcPr>
          <w:p w14:paraId="65B3D3E9" w14:textId="77777777" w:rsidR="00851B98" w:rsidRPr="004C1EBA" w:rsidRDefault="00851B98" w:rsidP="0031147C">
            <w:pPr>
              <w:rPr>
                <w:rFonts w:ascii="Arial" w:hAnsi="Arial" w:cs="Arial"/>
              </w:rPr>
            </w:pPr>
          </w:p>
        </w:tc>
      </w:tr>
      <w:tr w:rsidR="005A51D0" w:rsidRPr="004C1EBA" w14:paraId="389D6A44" w14:textId="77777777" w:rsidTr="005A51D0">
        <w:trPr>
          <w:trHeight w:val="567"/>
        </w:trPr>
        <w:tc>
          <w:tcPr>
            <w:tcW w:w="2830" w:type="dxa"/>
          </w:tcPr>
          <w:p w14:paraId="7287F3BE" w14:textId="77EFF839" w:rsidR="005A51D0" w:rsidRPr="00EE57A9" w:rsidRDefault="005A51D0" w:rsidP="0031147C">
            <w:pPr>
              <w:rPr>
                <w:rFonts w:ascii="Arial" w:hAnsi="Arial" w:cs="Arial"/>
              </w:rPr>
            </w:pPr>
            <w:r w:rsidRPr="005A51D0">
              <w:rPr>
                <w:rFonts w:ascii="Arial" w:hAnsi="Arial" w:cs="Arial"/>
                <w:color w:val="808080" w:themeColor="background1" w:themeShade="80"/>
              </w:rPr>
              <w:t>Sonstiges</w:t>
            </w:r>
          </w:p>
        </w:tc>
        <w:tc>
          <w:tcPr>
            <w:tcW w:w="6232" w:type="dxa"/>
          </w:tcPr>
          <w:p w14:paraId="649EBBF4" w14:textId="77777777" w:rsidR="005A51D0" w:rsidRPr="004C1EBA" w:rsidRDefault="005A51D0" w:rsidP="0031147C">
            <w:pPr>
              <w:rPr>
                <w:rFonts w:ascii="Arial" w:hAnsi="Arial" w:cs="Arial"/>
              </w:rPr>
            </w:pPr>
          </w:p>
        </w:tc>
      </w:tr>
      <w:tr w:rsidR="005F4015" w:rsidRPr="004C1EBA" w14:paraId="70ACA1D1" w14:textId="77777777" w:rsidTr="005A51D0">
        <w:trPr>
          <w:trHeight w:val="567"/>
        </w:trPr>
        <w:tc>
          <w:tcPr>
            <w:tcW w:w="2830" w:type="dxa"/>
          </w:tcPr>
          <w:p w14:paraId="3BBD6170" w14:textId="77777777" w:rsidR="005F4015" w:rsidRPr="005A51D0" w:rsidRDefault="005F4015" w:rsidP="0031147C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232" w:type="dxa"/>
          </w:tcPr>
          <w:p w14:paraId="6B4FD509" w14:textId="77777777" w:rsidR="005F4015" w:rsidRPr="004C1EBA" w:rsidRDefault="005F4015" w:rsidP="0031147C">
            <w:pPr>
              <w:rPr>
                <w:rFonts w:ascii="Arial" w:hAnsi="Arial" w:cs="Arial"/>
              </w:rPr>
            </w:pPr>
          </w:p>
        </w:tc>
      </w:tr>
    </w:tbl>
    <w:p w14:paraId="42237A37" w14:textId="384768F3" w:rsidR="003554EC" w:rsidRPr="00292942" w:rsidRDefault="003554EC" w:rsidP="003554EC">
      <w:pPr>
        <w:rPr>
          <w:rFonts w:ascii="Arial" w:hAnsi="Arial" w:cs="Arial"/>
          <w:sz w:val="18"/>
          <w:szCs w:val="18"/>
        </w:rPr>
      </w:pPr>
    </w:p>
    <w:p w14:paraId="2651E488" w14:textId="65178050" w:rsidR="00E95789" w:rsidRPr="004C1EBA" w:rsidRDefault="008467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Zu </w:t>
      </w:r>
      <w:r w:rsidR="00E95789" w:rsidRPr="004C1EBA">
        <w:rPr>
          <w:rFonts w:ascii="Arial" w:hAnsi="Arial" w:cs="Arial"/>
          <w:b/>
          <w:bCs/>
        </w:rPr>
        <w:t>4.3 Hilfen zur Mobilität</w:t>
      </w:r>
      <w:r w:rsidR="00E95789" w:rsidRPr="004C1EBA">
        <w:rPr>
          <w:rFonts w:ascii="Arial" w:hAnsi="Arial" w:cs="Arial"/>
        </w:rPr>
        <w:t xml:space="preserve"> </w:t>
      </w:r>
      <w:r w:rsidR="00851B98" w:rsidRPr="004C1EBA">
        <w:rPr>
          <w:rFonts w:ascii="Arial" w:hAnsi="Arial" w:cs="Arial"/>
        </w:rPr>
        <w:br/>
      </w:r>
      <w:r>
        <w:rPr>
          <w:rFonts w:ascii="Arial" w:hAnsi="Arial" w:cs="Arial"/>
        </w:rPr>
        <w:t>z</w:t>
      </w:r>
      <w:r w:rsidR="00C9702C" w:rsidRPr="004C1EBA">
        <w:rPr>
          <w:rFonts w:ascii="Arial" w:hAnsi="Arial" w:cs="Arial"/>
        </w:rPr>
        <w:t xml:space="preserve">. B. </w:t>
      </w:r>
      <w:r w:rsidR="00E95789" w:rsidRPr="004C1EBA">
        <w:rPr>
          <w:rFonts w:ascii="Arial" w:hAnsi="Arial" w:cs="Arial"/>
        </w:rPr>
        <w:t xml:space="preserve">Fortbewegung und Orientierung im Schulhaus und bei Schülerfahrten.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51B98" w:rsidRPr="004C1EBA" w14:paraId="20B60114" w14:textId="77777777" w:rsidTr="00F43120">
        <w:tc>
          <w:tcPr>
            <w:tcW w:w="3256" w:type="dxa"/>
            <w:shd w:val="clear" w:color="auto" w:fill="D9D9D9" w:themeFill="background1" w:themeFillShade="D9"/>
          </w:tcPr>
          <w:p w14:paraId="0BDBF9C0" w14:textId="77777777" w:rsidR="00851B98" w:rsidRPr="004C1EBA" w:rsidRDefault="00851B98" w:rsidP="0031147C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Situation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1108FBF1" w14:textId="77777777" w:rsidR="00851B98" w:rsidRPr="004C1EBA" w:rsidRDefault="00851B98" w:rsidP="0031147C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Mögliche Hilfestellung</w:t>
            </w:r>
          </w:p>
        </w:tc>
      </w:tr>
      <w:tr w:rsidR="00851B98" w:rsidRPr="004C1EBA" w14:paraId="31B21694" w14:textId="77777777" w:rsidTr="005A51D0">
        <w:trPr>
          <w:trHeight w:val="567"/>
        </w:trPr>
        <w:tc>
          <w:tcPr>
            <w:tcW w:w="3256" w:type="dxa"/>
          </w:tcPr>
          <w:p w14:paraId="01541C69" w14:textId="70170326" w:rsidR="00851B98" w:rsidRPr="004C1EBA" w:rsidRDefault="008529EF" w:rsidP="00311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Treppe / Aufzug</w:t>
            </w:r>
          </w:p>
        </w:tc>
        <w:tc>
          <w:tcPr>
            <w:tcW w:w="5806" w:type="dxa"/>
          </w:tcPr>
          <w:p w14:paraId="12D287D8" w14:textId="77777777" w:rsidR="00851B98" w:rsidRPr="004C1EBA" w:rsidRDefault="00851B98" w:rsidP="0031147C">
            <w:pPr>
              <w:rPr>
                <w:rFonts w:ascii="Arial" w:hAnsi="Arial" w:cs="Arial"/>
              </w:rPr>
            </w:pPr>
          </w:p>
        </w:tc>
      </w:tr>
      <w:tr w:rsidR="00851B98" w:rsidRPr="004C1EBA" w14:paraId="2F9CB94F" w14:textId="77777777" w:rsidTr="005A51D0">
        <w:trPr>
          <w:trHeight w:val="567"/>
        </w:trPr>
        <w:tc>
          <w:tcPr>
            <w:tcW w:w="3256" w:type="dxa"/>
          </w:tcPr>
          <w:p w14:paraId="1818F815" w14:textId="082B8426" w:rsidR="00851B98" w:rsidRPr="004C1EBA" w:rsidRDefault="00684C14" w:rsidP="00311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Feueralarm</w:t>
            </w:r>
          </w:p>
        </w:tc>
        <w:tc>
          <w:tcPr>
            <w:tcW w:w="5806" w:type="dxa"/>
          </w:tcPr>
          <w:p w14:paraId="10F20454" w14:textId="77777777" w:rsidR="00851B98" w:rsidRPr="004C1EBA" w:rsidRDefault="00851B98" w:rsidP="0031147C">
            <w:pPr>
              <w:rPr>
                <w:rFonts w:ascii="Arial" w:hAnsi="Arial" w:cs="Arial"/>
              </w:rPr>
            </w:pPr>
          </w:p>
        </w:tc>
      </w:tr>
      <w:tr w:rsidR="00684C14" w:rsidRPr="004C1EBA" w14:paraId="1CA9A8DB" w14:textId="77777777" w:rsidTr="005A51D0">
        <w:trPr>
          <w:trHeight w:val="567"/>
        </w:trPr>
        <w:tc>
          <w:tcPr>
            <w:tcW w:w="3256" w:type="dxa"/>
          </w:tcPr>
          <w:p w14:paraId="28CFF851" w14:textId="77777777" w:rsidR="00684C14" w:rsidRPr="005A51D0" w:rsidRDefault="00684C14" w:rsidP="00684C14">
            <w:pPr>
              <w:rPr>
                <w:rFonts w:ascii="Arial" w:hAnsi="Arial" w:cs="Arial"/>
                <w:color w:val="808080" w:themeColor="background1" w:themeShade="80"/>
              </w:rPr>
            </w:pPr>
            <w:r w:rsidRPr="005A51D0">
              <w:rPr>
                <w:rFonts w:ascii="Arial" w:hAnsi="Arial" w:cs="Arial"/>
                <w:color w:val="808080" w:themeColor="background1" w:themeShade="80"/>
              </w:rPr>
              <w:t>Sonstiges</w:t>
            </w:r>
          </w:p>
          <w:p w14:paraId="6558D308" w14:textId="77777777" w:rsidR="00684C14" w:rsidRDefault="00684C14" w:rsidP="0031147C">
            <w:pPr>
              <w:rPr>
                <w:rFonts w:ascii="Arial" w:hAnsi="Arial" w:cs="Arial"/>
              </w:rPr>
            </w:pPr>
          </w:p>
        </w:tc>
        <w:tc>
          <w:tcPr>
            <w:tcW w:w="5806" w:type="dxa"/>
          </w:tcPr>
          <w:p w14:paraId="1BA4CF19" w14:textId="77777777" w:rsidR="00684C14" w:rsidRPr="004C1EBA" w:rsidRDefault="00684C14" w:rsidP="0031147C">
            <w:pPr>
              <w:rPr>
                <w:rFonts w:ascii="Arial" w:hAnsi="Arial" w:cs="Arial"/>
              </w:rPr>
            </w:pPr>
          </w:p>
        </w:tc>
      </w:tr>
      <w:tr w:rsidR="005F4015" w:rsidRPr="004C1EBA" w14:paraId="029575D3" w14:textId="77777777" w:rsidTr="005A51D0">
        <w:trPr>
          <w:trHeight w:val="567"/>
        </w:trPr>
        <w:tc>
          <w:tcPr>
            <w:tcW w:w="3256" w:type="dxa"/>
          </w:tcPr>
          <w:p w14:paraId="787308E7" w14:textId="77777777" w:rsidR="005F4015" w:rsidRPr="005A51D0" w:rsidRDefault="005F4015" w:rsidP="00684C14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5806" w:type="dxa"/>
          </w:tcPr>
          <w:p w14:paraId="70297C61" w14:textId="77777777" w:rsidR="005F4015" w:rsidRPr="004C1EBA" w:rsidRDefault="005F4015" w:rsidP="0031147C">
            <w:pPr>
              <w:rPr>
                <w:rFonts w:ascii="Arial" w:hAnsi="Arial" w:cs="Arial"/>
              </w:rPr>
            </w:pPr>
          </w:p>
        </w:tc>
      </w:tr>
    </w:tbl>
    <w:p w14:paraId="11260C8D" w14:textId="77777777" w:rsidR="006951DE" w:rsidRDefault="006951DE">
      <w:pPr>
        <w:rPr>
          <w:rFonts w:ascii="Arial" w:hAnsi="Arial" w:cs="Arial"/>
        </w:rPr>
      </w:pPr>
    </w:p>
    <w:p w14:paraId="4F18D4E1" w14:textId="77777777" w:rsidR="00B07E10" w:rsidRDefault="00B07E10">
      <w:pPr>
        <w:rPr>
          <w:rFonts w:ascii="Arial" w:hAnsi="Arial" w:cs="Arial"/>
        </w:rPr>
      </w:pPr>
    </w:p>
    <w:p w14:paraId="06AB8FA9" w14:textId="77777777" w:rsidR="00B07E10" w:rsidRDefault="00B07E10">
      <w:pPr>
        <w:rPr>
          <w:rFonts w:ascii="Arial" w:hAnsi="Arial" w:cs="Arial"/>
        </w:rPr>
      </w:pPr>
    </w:p>
    <w:p w14:paraId="7EB30AA7" w14:textId="77777777" w:rsidR="00B07E10" w:rsidRDefault="00B07E10">
      <w:pPr>
        <w:rPr>
          <w:rFonts w:ascii="Arial" w:hAnsi="Arial" w:cs="Arial"/>
        </w:rPr>
      </w:pPr>
    </w:p>
    <w:p w14:paraId="35AC94B7" w14:textId="77777777" w:rsidR="00B07E10" w:rsidRDefault="00B07E10">
      <w:pPr>
        <w:rPr>
          <w:rFonts w:ascii="Arial" w:hAnsi="Arial" w:cs="Arial"/>
        </w:rPr>
      </w:pPr>
    </w:p>
    <w:p w14:paraId="38D2079F" w14:textId="77777777" w:rsidR="00B07E10" w:rsidRDefault="00B07E10">
      <w:pPr>
        <w:rPr>
          <w:rFonts w:ascii="Arial" w:hAnsi="Arial" w:cs="Arial"/>
        </w:rPr>
      </w:pPr>
    </w:p>
    <w:p w14:paraId="57C6CA8F" w14:textId="77777777" w:rsidR="00123BD7" w:rsidRDefault="00123BD7">
      <w:pPr>
        <w:rPr>
          <w:rFonts w:ascii="Arial" w:hAnsi="Arial" w:cs="Arial"/>
        </w:rPr>
      </w:pPr>
    </w:p>
    <w:p w14:paraId="6C7B421D" w14:textId="77777777" w:rsidR="00B07E10" w:rsidRDefault="00B07E10">
      <w:pPr>
        <w:rPr>
          <w:rFonts w:ascii="Arial" w:hAnsi="Arial" w:cs="Arial"/>
        </w:rPr>
      </w:pPr>
    </w:p>
    <w:p w14:paraId="4FA44D31" w14:textId="77777777" w:rsidR="00B07E10" w:rsidRDefault="00B07E10">
      <w:pPr>
        <w:rPr>
          <w:rFonts w:ascii="Arial" w:hAnsi="Arial" w:cs="Arial"/>
        </w:rPr>
      </w:pPr>
    </w:p>
    <w:p w14:paraId="6D3237F9" w14:textId="77777777" w:rsidR="00B07E10" w:rsidRDefault="00B07E10">
      <w:pPr>
        <w:rPr>
          <w:rFonts w:ascii="Arial" w:hAnsi="Arial" w:cs="Arial"/>
        </w:rPr>
      </w:pPr>
    </w:p>
    <w:p w14:paraId="3A9A503B" w14:textId="77777777" w:rsidR="00B07E10" w:rsidRPr="004C1EBA" w:rsidRDefault="00B07E10">
      <w:pPr>
        <w:rPr>
          <w:rFonts w:ascii="Arial" w:hAnsi="Arial" w:cs="Arial"/>
        </w:rPr>
      </w:pPr>
    </w:p>
    <w:p w14:paraId="7EC61C6C" w14:textId="1569AD5E" w:rsidR="00E662A4" w:rsidRPr="004C1EBA" w:rsidRDefault="0029294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Zu </w:t>
      </w:r>
      <w:r w:rsidR="00E95789" w:rsidRPr="004C1EBA">
        <w:rPr>
          <w:rFonts w:ascii="Arial" w:hAnsi="Arial" w:cs="Arial"/>
          <w:b/>
          <w:bCs/>
        </w:rPr>
        <w:t xml:space="preserve">4.4 Unterstützung im sozialen und emotionalen Bereich </w:t>
      </w:r>
      <w:r w:rsidR="00851B98" w:rsidRPr="004C1EBA">
        <w:rPr>
          <w:rFonts w:ascii="Arial" w:hAnsi="Arial" w:cs="Arial"/>
          <w:b/>
          <w:bCs/>
        </w:rPr>
        <w:br/>
      </w:r>
      <w:r w:rsidR="008467D4">
        <w:rPr>
          <w:rFonts w:ascii="Arial" w:hAnsi="Arial" w:cs="Arial"/>
        </w:rPr>
        <w:t>z</w:t>
      </w:r>
      <w:r w:rsidR="00C9702C" w:rsidRPr="004C1EBA">
        <w:rPr>
          <w:rFonts w:ascii="Arial" w:hAnsi="Arial" w:cs="Arial"/>
        </w:rPr>
        <w:t xml:space="preserve">. B. </w:t>
      </w:r>
      <w:r w:rsidR="00E95789" w:rsidRPr="004C1EBA">
        <w:rPr>
          <w:rFonts w:ascii="Arial" w:hAnsi="Arial" w:cs="Arial"/>
        </w:rPr>
        <w:t xml:space="preserve">Unterstützung von Sozialkontakten zu anderen Schülern mit dem Ziel der Integration in den Klassenverband, Unterstützung bei Motivationsproblemen (Aufmerksamkeit wecken, loben), Hilfestellung zum angemessenen Verhalten.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51B98" w:rsidRPr="004C1EBA" w14:paraId="46912855" w14:textId="77777777" w:rsidTr="00F43120">
        <w:tc>
          <w:tcPr>
            <w:tcW w:w="3256" w:type="dxa"/>
            <w:shd w:val="clear" w:color="auto" w:fill="D9D9D9" w:themeFill="background1" w:themeFillShade="D9"/>
          </w:tcPr>
          <w:p w14:paraId="1673A6A0" w14:textId="77777777" w:rsidR="00851B98" w:rsidRPr="004C1EBA" w:rsidRDefault="00851B98" w:rsidP="0031147C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Situation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6DCC02B7" w14:textId="77777777" w:rsidR="00851B98" w:rsidRPr="004C1EBA" w:rsidRDefault="00851B98" w:rsidP="0031147C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Mögliche Hilfestellung</w:t>
            </w:r>
          </w:p>
        </w:tc>
      </w:tr>
      <w:tr w:rsidR="00851B98" w:rsidRPr="004C1EBA" w14:paraId="6A4E035E" w14:textId="77777777" w:rsidTr="00F43120">
        <w:tc>
          <w:tcPr>
            <w:tcW w:w="3256" w:type="dxa"/>
          </w:tcPr>
          <w:p w14:paraId="6A19D708" w14:textId="77777777" w:rsidR="00851B98" w:rsidRDefault="00F43120" w:rsidP="00311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Sozialkontakte zu anderen Schülern</w:t>
            </w:r>
          </w:p>
          <w:p w14:paraId="5FD72098" w14:textId="1B6AC9FD" w:rsidR="00F43120" w:rsidRDefault="00F43120" w:rsidP="00F43120">
            <w:pPr>
              <w:pStyle w:val="Listenabsatz"/>
              <w:numPr>
                <w:ilvl w:val="0"/>
                <w:numId w:val="2"/>
              </w:numPr>
              <w:ind w:left="5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 Unterricht</w:t>
            </w:r>
          </w:p>
          <w:p w14:paraId="1A15F406" w14:textId="77777777" w:rsidR="00F43120" w:rsidRDefault="00F43120" w:rsidP="00F43120">
            <w:pPr>
              <w:pStyle w:val="Listenabsatz"/>
              <w:numPr>
                <w:ilvl w:val="0"/>
                <w:numId w:val="2"/>
              </w:numPr>
              <w:ind w:left="5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der Pause</w:t>
            </w:r>
          </w:p>
          <w:p w14:paraId="49C5167A" w14:textId="360AF25A" w:rsidR="00EE15F4" w:rsidRPr="00F43120" w:rsidRDefault="00EE15F4" w:rsidP="00F43120">
            <w:pPr>
              <w:pStyle w:val="Listenabsatz"/>
              <w:numPr>
                <w:ilvl w:val="0"/>
                <w:numId w:val="2"/>
              </w:numPr>
              <w:ind w:left="593"/>
              <w:rPr>
                <w:rFonts w:ascii="Arial" w:hAnsi="Arial" w:cs="Arial"/>
              </w:rPr>
            </w:pPr>
            <w:r w:rsidRPr="004B77B2">
              <w:rPr>
                <w:rFonts w:ascii="Arial" w:hAnsi="Arial" w:cs="Arial"/>
              </w:rPr>
              <w:t>in der Mittagsbetreuung</w:t>
            </w:r>
          </w:p>
        </w:tc>
        <w:tc>
          <w:tcPr>
            <w:tcW w:w="5806" w:type="dxa"/>
          </w:tcPr>
          <w:p w14:paraId="28FC18BE" w14:textId="77777777" w:rsidR="00851B98" w:rsidRPr="004C1EBA" w:rsidRDefault="00851B98" w:rsidP="0031147C">
            <w:pPr>
              <w:rPr>
                <w:rFonts w:ascii="Arial" w:hAnsi="Arial" w:cs="Arial"/>
              </w:rPr>
            </w:pPr>
          </w:p>
        </w:tc>
      </w:tr>
      <w:tr w:rsidR="00851B98" w:rsidRPr="004C1EBA" w14:paraId="22FB9862" w14:textId="77777777" w:rsidTr="00F43120">
        <w:tc>
          <w:tcPr>
            <w:tcW w:w="3256" w:type="dxa"/>
          </w:tcPr>
          <w:p w14:paraId="72D18C24" w14:textId="77777777" w:rsidR="00851B98" w:rsidRDefault="00F43120" w:rsidP="00311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Aufmerksamkeit im Unterricht</w:t>
            </w:r>
          </w:p>
          <w:p w14:paraId="7AFE4C49" w14:textId="49399F07" w:rsidR="00F43120" w:rsidRDefault="00F43120" w:rsidP="00F43120">
            <w:pPr>
              <w:pStyle w:val="Listenabsatz"/>
              <w:numPr>
                <w:ilvl w:val="0"/>
                <w:numId w:val="2"/>
              </w:numPr>
              <w:ind w:left="5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Zuhören</w:t>
            </w:r>
          </w:p>
          <w:p w14:paraId="638DFDF3" w14:textId="79A697FA" w:rsidR="00F43120" w:rsidRDefault="00F43120" w:rsidP="00F43120">
            <w:pPr>
              <w:pStyle w:val="Listenabsatz"/>
              <w:numPr>
                <w:ilvl w:val="0"/>
                <w:numId w:val="2"/>
              </w:numPr>
              <w:ind w:left="5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Melden/Mitarbeit</w:t>
            </w:r>
          </w:p>
          <w:p w14:paraId="1A7DCA09" w14:textId="77777777" w:rsidR="00F43120" w:rsidRDefault="00F43120" w:rsidP="00F43120">
            <w:pPr>
              <w:pStyle w:val="Listenabsatz"/>
              <w:numPr>
                <w:ilvl w:val="0"/>
                <w:numId w:val="2"/>
              </w:numPr>
              <w:ind w:left="5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eigenst</w:t>
            </w:r>
            <w:r w:rsidR="005A51D0">
              <w:rPr>
                <w:rFonts w:ascii="Arial" w:hAnsi="Arial" w:cs="Arial"/>
              </w:rPr>
              <w:t>ändiges</w:t>
            </w:r>
            <w:r>
              <w:rPr>
                <w:rFonts w:ascii="Arial" w:hAnsi="Arial" w:cs="Arial"/>
              </w:rPr>
              <w:t xml:space="preserve"> Arbeiten</w:t>
            </w:r>
          </w:p>
          <w:p w14:paraId="3BB5F73A" w14:textId="3FB65C90" w:rsidR="00EE15F4" w:rsidRPr="00F43120" w:rsidRDefault="00EE15F4" w:rsidP="00F43120">
            <w:pPr>
              <w:pStyle w:val="Listenabsatz"/>
              <w:numPr>
                <w:ilvl w:val="0"/>
                <w:numId w:val="2"/>
              </w:numPr>
              <w:ind w:left="593"/>
              <w:rPr>
                <w:rFonts w:ascii="Arial" w:hAnsi="Arial" w:cs="Arial"/>
              </w:rPr>
            </w:pPr>
            <w:r w:rsidRPr="004B77B2">
              <w:rPr>
                <w:rFonts w:ascii="Arial" w:hAnsi="Arial" w:cs="Arial"/>
              </w:rPr>
              <w:t>Konzentration</w:t>
            </w:r>
          </w:p>
        </w:tc>
        <w:tc>
          <w:tcPr>
            <w:tcW w:w="5806" w:type="dxa"/>
          </w:tcPr>
          <w:p w14:paraId="4EDA2CF5" w14:textId="77777777" w:rsidR="00851B98" w:rsidRPr="004C1EBA" w:rsidRDefault="00851B98" w:rsidP="0031147C">
            <w:pPr>
              <w:rPr>
                <w:rFonts w:ascii="Arial" w:hAnsi="Arial" w:cs="Arial"/>
              </w:rPr>
            </w:pPr>
          </w:p>
        </w:tc>
      </w:tr>
      <w:tr w:rsidR="00851B98" w:rsidRPr="004C1EBA" w14:paraId="3D0FFB0C" w14:textId="77777777" w:rsidTr="00F43120">
        <w:tc>
          <w:tcPr>
            <w:tcW w:w="3256" w:type="dxa"/>
          </w:tcPr>
          <w:p w14:paraId="56C493C3" w14:textId="77777777" w:rsidR="00851B98" w:rsidRDefault="00F43120" w:rsidP="00311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Hilfestellung zu angemessenem Verhalten</w:t>
            </w:r>
          </w:p>
          <w:p w14:paraId="2911B83A" w14:textId="00398C1C" w:rsidR="005A51D0" w:rsidRPr="00F43120" w:rsidRDefault="005A51D0" w:rsidP="005A5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5A51D0">
              <w:rPr>
                <w:rFonts w:ascii="Arial" w:hAnsi="Arial" w:cs="Arial"/>
              </w:rPr>
              <w:t>Grüßen</w:t>
            </w:r>
            <w:r>
              <w:rPr>
                <w:rFonts w:ascii="Arial" w:hAnsi="Arial" w:cs="Arial"/>
              </w:rPr>
              <w:t>, Verabschieden Bitten, Danken)</w:t>
            </w:r>
          </w:p>
        </w:tc>
        <w:tc>
          <w:tcPr>
            <w:tcW w:w="5806" w:type="dxa"/>
          </w:tcPr>
          <w:p w14:paraId="27D54DA2" w14:textId="77777777" w:rsidR="00851B98" w:rsidRPr="004C1EBA" w:rsidRDefault="00851B98" w:rsidP="0031147C">
            <w:pPr>
              <w:rPr>
                <w:rFonts w:ascii="Arial" w:hAnsi="Arial" w:cs="Arial"/>
              </w:rPr>
            </w:pPr>
          </w:p>
        </w:tc>
      </w:tr>
      <w:tr w:rsidR="00EE15F4" w:rsidRPr="004C1EBA" w14:paraId="15664497" w14:textId="77777777" w:rsidTr="00F43120">
        <w:tc>
          <w:tcPr>
            <w:tcW w:w="3256" w:type="dxa"/>
          </w:tcPr>
          <w:p w14:paraId="67F38C19" w14:textId="77777777" w:rsidR="00EE15F4" w:rsidRDefault="00EE15F4" w:rsidP="0031147C">
            <w:pPr>
              <w:rPr>
                <w:rFonts w:ascii="Arial" w:hAnsi="Arial" w:cs="Arial"/>
              </w:rPr>
            </w:pPr>
            <w:r w:rsidRPr="004B77B2">
              <w:rPr>
                <w:rFonts w:ascii="Arial" w:hAnsi="Arial" w:cs="Arial"/>
              </w:rPr>
              <w:t>Time – Outs</w:t>
            </w:r>
          </w:p>
          <w:p w14:paraId="04376D20" w14:textId="6D487C5B" w:rsidR="00DF1C3B" w:rsidRDefault="00DF1C3B" w:rsidP="0031147C">
            <w:pPr>
              <w:rPr>
                <w:rFonts w:ascii="Arial" w:hAnsi="Arial" w:cs="Arial"/>
              </w:rPr>
            </w:pPr>
          </w:p>
        </w:tc>
        <w:tc>
          <w:tcPr>
            <w:tcW w:w="5806" w:type="dxa"/>
          </w:tcPr>
          <w:p w14:paraId="5D620BA9" w14:textId="77777777" w:rsidR="00EE15F4" w:rsidRPr="004C1EBA" w:rsidRDefault="00EE15F4" w:rsidP="0031147C">
            <w:pPr>
              <w:rPr>
                <w:rFonts w:ascii="Arial" w:hAnsi="Arial" w:cs="Arial"/>
              </w:rPr>
            </w:pPr>
          </w:p>
        </w:tc>
      </w:tr>
      <w:tr w:rsidR="005A51D0" w:rsidRPr="004C1EBA" w14:paraId="2DD32E8D" w14:textId="77777777" w:rsidTr="00F43120">
        <w:tc>
          <w:tcPr>
            <w:tcW w:w="3256" w:type="dxa"/>
          </w:tcPr>
          <w:p w14:paraId="1E8EC7D9" w14:textId="77777777" w:rsidR="005A51D0" w:rsidRPr="005A51D0" w:rsidRDefault="005A51D0" w:rsidP="0031147C">
            <w:pPr>
              <w:rPr>
                <w:rFonts w:ascii="Arial" w:hAnsi="Arial" w:cs="Arial"/>
                <w:color w:val="808080" w:themeColor="background1" w:themeShade="80"/>
              </w:rPr>
            </w:pPr>
            <w:r w:rsidRPr="005A51D0">
              <w:rPr>
                <w:rFonts w:ascii="Arial" w:hAnsi="Arial" w:cs="Arial"/>
                <w:color w:val="808080" w:themeColor="background1" w:themeShade="80"/>
              </w:rPr>
              <w:t>Sonstiges</w:t>
            </w:r>
          </w:p>
          <w:p w14:paraId="5F77ED9C" w14:textId="0FBB4690" w:rsidR="005A51D0" w:rsidRDefault="005A51D0" w:rsidP="0031147C">
            <w:pPr>
              <w:rPr>
                <w:rFonts w:ascii="Arial" w:hAnsi="Arial" w:cs="Arial"/>
              </w:rPr>
            </w:pPr>
          </w:p>
        </w:tc>
        <w:tc>
          <w:tcPr>
            <w:tcW w:w="5806" w:type="dxa"/>
          </w:tcPr>
          <w:p w14:paraId="16E36CD7" w14:textId="77777777" w:rsidR="005A51D0" w:rsidRPr="004C1EBA" w:rsidRDefault="005A51D0" w:rsidP="0031147C">
            <w:pPr>
              <w:rPr>
                <w:rFonts w:ascii="Arial" w:hAnsi="Arial" w:cs="Arial"/>
              </w:rPr>
            </w:pPr>
          </w:p>
        </w:tc>
      </w:tr>
    </w:tbl>
    <w:p w14:paraId="315EA1D8" w14:textId="77777777" w:rsidR="00851B98" w:rsidRPr="004C1EBA" w:rsidRDefault="00851B98">
      <w:pPr>
        <w:rPr>
          <w:rFonts w:ascii="Arial" w:hAnsi="Arial" w:cs="Arial"/>
        </w:rPr>
      </w:pPr>
    </w:p>
    <w:p w14:paraId="7A2BC688" w14:textId="09889444" w:rsidR="00E662A4" w:rsidRPr="004C1EBA" w:rsidRDefault="0029294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Zu </w:t>
      </w:r>
      <w:r w:rsidR="00E95789" w:rsidRPr="004C1EBA">
        <w:rPr>
          <w:rFonts w:ascii="Arial" w:hAnsi="Arial" w:cs="Arial"/>
          <w:b/>
          <w:bCs/>
        </w:rPr>
        <w:t xml:space="preserve">4.5 Krisen vorbeugen/ in Krisen Hilfestellung leisten </w:t>
      </w:r>
      <w:r w:rsidR="00851B98" w:rsidRPr="004C1EBA">
        <w:rPr>
          <w:rFonts w:ascii="Arial" w:hAnsi="Arial" w:cs="Arial"/>
          <w:b/>
          <w:bCs/>
        </w:rPr>
        <w:br/>
      </w:r>
      <w:r w:rsidR="008467D4">
        <w:rPr>
          <w:rFonts w:ascii="Arial" w:hAnsi="Arial" w:cs="Arial"/>
        </w:rPr>
        <w:t>z</w:t>
      </w:r>
      <w:r w:rsidR="00C9702C" w:rsidRPr="004C1EBA">
        <w:rPr>
          <w:rFonts w:ascii="Arial" w:hAnsi="Arial" w:cs="Arial"/>
        </w:rPr>
        <w:t xml:space="preserve">. B. </w:t>
      </w:r>
      <w:r w:rsidR="00E95789" w:rsidRPr="004C1EBA">
        <w:rPr>
          <w:rFonts w:ascii="Arial" w:hAnsi="Arial" w:cs="Arial"/>
        </w:rPr>
        <w:t xml:space="preserve">Hilfestellung bei Selbst-, Fremd- und Sachaggression, Maßnahmen zur Beruhigung anbieten, „Auszeiten“ aus dem Klassenkontext ermöglichen.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51B98" w:rsidRPr="004C1EBA" w14:paraId="78135B5B" w14:textId="77777777" w:rsidTr="002B776B">
        <w:tc>
          <w:tcPr>
            <w:tcW w:w="3256" w:type="dxa"/>
            <w:shd w:val="clear" w:color="auto" w:fill="D9D9D9" w:themeFill="background1" w:themeFillShade="D9"/>
          </w:tcPr>
          <w:p w14:paraId="04776949" w14:textId="77777777" w:rsidR="00851B98" w:rsidRPr="004C1EBA" w:rsidRDefault="00851B98" w:rsidP="0031147C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Situation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6977B679" w14:textId="0DB642FC" w:rsidR="00906832" w:rsidRDefault="00851B98" w:rsidP="0031147C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Mögliche Hilfestellung</w:t>
            </w:r>
            <w:r w:rsidR="005A51D0">
              <w:rPr>
                <w:rFonts w:ascii="Arial" w:hAnsi="Arial" w:cs="Arial"/>
              </w:rPr>
              <w:t xml:space="preserve"> / Maßnahmen</w:t>
            </w:r>
            <w:r w:rsidR="00906832">
              <w:rPr>
                <w:rFonts w:ascii="Arial" w:hAnsi="Arial" w:cs="Arial"/>
              </w:rPr>
              <w:t xml:space="preserve">, Grenzen? </w:t>
            </w:r>
          </w:p>
          <w:p w14:paraId="740ED521" w14:textId="30A038F8" w:rsidR="00906832" w:rsidRPr="004C1EBA" w:rsidRDefault="00906832" w:rsidP="00311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Verlassen der Klasse? Konsequenzen?</w:t>
            </w:r>
          </w:p>
        </w:tc>
      </w:tr>
      <w:tr w:rsidR="00851B98" w:rsidRPr="004C1EBA" w14:paraId="0C702988" w14:textId="77777777" w:rsidTr="002B776B">
        <w:trPr>
          <w:trHeight w:val="567"/>
        </w:trPr>
        <w:tc>
          <w:tcPr>
            <w:tcW w:w="3256" w:type="dxa"/>
          </w:tcPr>
          <w:p w14:paraId="19A4A261" w14:textId="459ADF55" w:rsidR="00851B98" w:rsidRPr="004C1EBA" w:rsidRDefault="005A51D0" w:rsidP="00311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Konfliktsituation mit Mitschülern</w:t>
            </w:r>
          </w:p>
        </w:tc>
        <w:tc>
          <w:tcPr>
            <w:tcW w:w="5806" w:type="dxa"/>
          </w:tcPr>
          <w:p w14:paraId="5BF62181" w14:textId="77777777" w:rsidR="00851B98" w:rsidRPr="004C1EBA" w:rsidRDefault="00851B98" w:rsidP="0031147C">
            <w:pPr>
              <w:rPr>
                <w:rFonts w:ascii="Arial" w:hAnsi="Arial" w:cs="Arial"/>
              </w:rPr>
            </w:pPr>
          </w:p>
        </w:tc>
      </w:tr>
      <w:tr w:rsidR="00851B98" w:rsidRPr="004C1EBA" w14:paraId="4C39A03C" w14:textId="77777777" w:rsidTr="002B776B">
        <w:trPr>
          <w:trHeight w:val="567"/>
        </w:trPr>
        <w:tc>
          <w:tcPr>
            <w:tcW w:w="3256" w:type="dxa"/>
          </w:tcPr>
          <w:p w14:paraId="45F60DD0" w14:textId="2A218767" w:rsidR="00851B98" w:rsidRPr="004C1EBA" w:rsidRDefault="002B776B" w:rsidP="00311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Starke Aufregung / </w:t>
            </w:r>
            <w:r w:rsidR="005A51D0">
              <w:rPr>
                <w:rFonts w:ascii="Arial" w:hAnsi="Arial" w:cs="Arial"/>
              </w:rPr>
              <w:t>Autoaggression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6" w:type="dxa"/>
          </w:tcPr>
          <w:p w14:paraId="0B7CC260" w14:textId="4C836A85" w:rsidR="00851B98" w:rsidRPr="002B776B" w:rsidRDefault="00851B98" w:rsidP="0031147C">
            <w:pPr>
              <w:rPr>
                <w:rFonts w:ascii="Arial" w:hAnsi="Arial" w:cs="Arial"/>
              </w:rPr>
            </w:pPr>
          </w:p>
        </w:tc>
      </w:tr>
      <w:tr w:rsidR="00851B98" w:rsidRPr="004C1EBA" w14:paraId="3973C858" w14:textId="77777777" w:rsidTr="002B776B">
        <w:trPr>
          <w:trHeight w:val="567"/>
        </w:trPr>
        <w:tc>
          <w:tcPr>
            <w:tcW w:w="3256" w:type="dxa"/>
          </w:tcPr>
          <w:p w14:paraId="59C502F3" w14:textId="3AE3EB4E" w:rsidR="00851B98" w:rsidRPr="004C1EBA" w:rsidRDefault="002B776B" w:rsidP="00311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Angriff gegen Mitschüler</w:t>
            </w:r>
          </w:p>
        </w:tc>
        <w:tc>
          <w:tcPr>
            <w:tcW w:w="5806" w:type="dxa"/>
          </w:tcPr>
          <w:p w14:paraId="760F065B" w14:textId="77777777" w:rsidR="00851B98" w:rsidRPr="004C1EBA" w:rsidRDefault="00851B98" w:rsidP="0031147C">
            <w:pPr>
              <w:rPr>
                <w:rFonts w:ascii="Arial" w:hAnsi="Arial" w:cs="Arial"/>
              </w:rPr>
            </w:pPr>
          </w:p>
        </w:tc>
      </w:tr>
      <w:tr w:rsidR="00851B98" w:rsidRPr="004C1EBA" w14:paraId="06AC61C9" w14:textId="77777777" w:rsidTr="002B776B">
        <w:trPr>
          <w:trHeight w:val="567"/>
        </w:trPr>
        <w:tc>
          <w:tcPr>
            <w:tcW w:w="3256" w:type="dxa"/>
          </w:tcPr>
          <w:p w14:paraId="29D9B867" w14:textId="20B3CE97" w:rsidR="00851B98" w:rsidRPr="004C1EBA" w:rsidRDefault="002B776B" w:rsidP="002B7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Sachbeschädigung</w:t>
            </w:r>
          </w:p>
        </w:tc>
        <w:tc>
          <w:tcPr>
            <w:tcW w:w="5806" w:type="dxa"/>
          </w:tcPr>
          <w:p w14:paraId="2084187E" w14:textId="77777777" w:rsidR="00851B98" w:rsidRPr="004C1EBA" w:rsidRDefault="00851B98" w:rsidP="0031147C">
            <w:pPr>
              <w:rPr>
                <w:rFonts w:ascii="Arial" w:hAnsi="Arial" w:cs="Arial"/>
              </w:rPr>
            </w:pPr>
          </w:p>
        </w:tc>
      </w:tr>
      <w:tr w:rsidR="00EE15F4" w:rsidRPr="004C1EBA" w14:paraId="630B3CDB" w14:textId="77777777" w:rsidTr="002B776B">
        <w:trPr>
          <w:trHeight w:val="567"/>
        </w:trPr>
        <w:tc>
          <w:tcPr>
            <w:tcW w:w="3256" w:type="dxa"/>
          </w:tcPr>
          <w:p w14:paraId="5E11F43D" w14:textId="60FD1314" w:rsidR="00EE15F4" w:rsidRPr="00EE15F4" w:rsidRDefault="00EE15F4" w:rsidP="002B776B">
            <w:pPr>
              <w:rPr>
                <w:rFonts w:ascii="Arial" w:hAnsi="Arial" w:cs="Arial"/>
                <w:highlight w:val="yellow"/>
              </w:rPr>
            </w:pPr>
            <w:r w:rsidRPr="004B77B2">
              <w:rPr>
                <w:rFonts w:ascii="Arial" w:hAnsi="Arial" w:cs="Arial"/>
              </w:rPr>
              <w:t>Störung des Unterrichts</w:t>
            </w:r>
          </w:p>
        </w:tc>
        <w:tc>
          <w:tcPr>
            <w:tcW w:w="5806" w:type="dxa"/>
          </w:tcPr>
          <w:p w14:paraId="71D3BD1F" w14:textId="77777777" w:rsidR="00EE15F4" w:rsidRPr="004C1EBA" w:rsidRDefault="00EE15F4" w:rsidP="0031147C">
            <w:pPr>
              <w:rPr>
                <w:rFonts w:ascii="Arial" w:hAnsi="Arial" w:cs="Arial"/>
              </w:rPr>
            </w:pPr>
          </w:p>
        </w:tc>
      </w:tr>
      <w:tr w:rsidR="00EE15F4" w:rsidRPr="004C1EBA" w14:paraId="6092AAE7" w14:textId="77777777" w:rsidTr="002B776B">
        <w:trPr>
          <w:trHeight w:val="567"/>
        </w:trPr>
        <w:tc>
          <w:tcPr>
            <w:tcW w:w="3256" w:type="dxa"/>
          </w:tcPr>
          <w:p w14:paraId="6F23A30F" w14:textId="53810AD3" w:rsidR="00EE15F4" w:rsidRPr="004B77B2" w:rsidRDefault="00EE15F4" w:rsidP="002B776B">
            <w:pPr>
              <w:rPr>
                <w:rFonts w:ascii="Arial" w:hAnsi="Arial" w:cs="Arial"/>
              </w:rPr>
            </w:pPr>
            <w:r w:rsidRPr="004B77B2">
              <w:rPr>
                <w:rFonts w:ascii="Arial" w:hAnsi="Arial" w:cs="Arial"/>
              </w:rPr>
              <w:t>Überforderungssituationen</w:t>
            </w:r>
          </w:p>
        </w:tc>
        <w:tc>
          <w:tcPr>
            <w:tcW w:w="5806" w:type="dxa"/>
          </w:tcPr>
          <w:p w14:paraId="45336ABD" w14:textId="77777777" w:rsidR="00EE15F4" w:rsidRPr="004C1EBA" w:rsidRDefault="00EE15F4" w:rsidP="0031147C">
            <w:pPr>
              <w:rPr>
                <w:rFonts w:ascii="Arial" w:hAnsi="Arial" w:cs="Arial"/>
              </w:rPr>
            </w:pPr>
          </w:p>
        </w:tc>
      </w:tr>
      <w:tr w:rsidR="002B776B" w:rsidRPr="004C1EBA" w14:paraId="0F11DB6A" w14:textId="77777777" w:rsidTr="002B776B">
        <w:trPr>
          <w:trHeight w:val="567"/>
        </w:trPr>
        <w:tc>
          <w:tcPr>
            <w:tcW w:w="3256" w:type="dxa"/>
          </w:tcPr>
          <w:p w14:paraId="1D77916D" w14:textId="77777777" w:rsidR="002B776B" w:rsidRPr="005A51D0" w:rsidRDefault="002B776B" w:rsidP="002B776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5A51D0">
              <w:rPr>
                <w:rFonts w:ascii="Arial" w:hAnsi="Arial" w:cs="Arial"/>
                <w:color w:val="808080" w:themeColor="background1" w:themeShade="80"/>
              </w:rPr>
              <w:t>Sonstiges</w:t>
            </w:r>
          </w:p>
          <w:p w14:paraId="571EBE53" w14:textId="77777777" w:rsidR="002B776B" w:rsidRPr="005A51D0" w:rsidRDefault="002B776B" w:rsidP="002B776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5806" w:type="dxa"/>
          </w:tcPr>
          <w:p w14:paraId="51784C3F" w14:textId="77777777" w:rsidR="002B776B" w:rsidRPr="004C1EBA" w:rsidRDefault="002B776B" w:rsidP="0031147C">
            <w:pPr>
              <w:rPr>
                <w:rFonts w:ascii="Arial" w:hAnsi="Arial" w:cs="Arial"/>
              </w:rPr>
            </w:pPr>
          </w:p>
        </w:tc>
      </w:tr>
    </w:tbl>
    <w:p w14:paraId="61878D61" w14:textId="5E4D483D" w:rsidR="00E662A4" w:rsidRPr="004C1EBA" w:rsidRDefault="0029294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Zu </w:t>
      </w:r>
      <w:r w:rsidR="00E95789" w:rsidRPr="004C1EBA">
        <w:rPr>
          <w:rFonts w:ascii="Arial" w:hAnsi="Arial" w:cs="Arial"/>
          <w:b/>
          <w:bCs/>
        </w:rPr>
        <w:t>4.6 Unterstützung bei der Kommunikation mit Lehrkräften und Mitschülern</w:t>
      </w:r>
      <w:r w:rsidR="00E95789" w:rsidRPr="004C1EBA">
        <w:rPr>
          <w:rFonts w:ascii="Arial" w:hAnsi="Arial" w:cs="Arial"/>
        </w:rPr>
        <w:t xml:space="preserve"> </w:t>
      </w:r>
      <w:r w:rsidR="00851B98" w:rsidRPr="004C1EBA">
        <w:rPr>
          <w:rFonts w:ascii="Arial" w:hAnsi="Arial" w:cs="Arial"/>
        </w:rPr>
        <w:br/>
      </w:r>
      <w:r w:rsidR="008467D4">
        <w:rPr>
          <w:rFonts w:ascii="Arial" w:hAnsi="Arial" w:cs="Arial"/>
        </w:rPr>
        <w:t>z</w:t>
      </w:r>
      <w:r w:rsidR="00C9702C" w:rsidRPr="004C1EBA">
        <w:rPr>
          <w:rFonts w:ascii="Arial" w:hAnsi="Arial" w:cs="Arial"/>
        </w:rPr>
        <w:t xml:space="preserve">. B. </w:t>
      </w:r>
      <w:r w:rsidR="00E95789" w:rsidRPr="004C1EBA">
        <w:rPr>
          <w:rFonts w:ascii="Arial" w:hAnsi="Arial" w:cs="Arial"/>
        </w:rPr>
        <w:t xml:space="preserve">Hilfestellung bei der Anwendung von Kommunikationshilfen (wie Bildkarten, </w:t>
      </w:r>
      <w:proofErr w:type="spellStart"/>
      <w:r w:rsidR="00E95789" w:rsidRPr="004C1EBA">
        <w:rPr>
          <w:rFonts w:ascii="Arial" w:hAnsi="Arial" w:cs="Arial"/>
        </w:rPr>
        <w:t>Talker</w:t>
      </w:r>
      <w:proofErr w:type="spellEnd"/>
      <w:r w:rsidR="00E95789" w:rsidRPr="004C1EBA">
        <w:rPr>
          <w:rFonts w:ascii="Arial" w:hAnsi="Arial" w:cs="Arial"/>
        </w:rPr>
        <w:t xml:space="preserve">), </w:t>
      </w:r>
      <w:r w:rsidR="00851B98" w:rsidRPr="004C1EBA">
        <w:rPr>
          <w:rFonts w:ascii="Arial" w:hAnsi="Arial" w:cs="Arial"/>
        </w:rPr>
        <w:br/>
      </w:r>
      <w:r w:rsidR="00E95789" w:rsidRPr="004C1EBA">
        <w:rPr>
          <w:rFonts w:ascii="Arial" w:hAnsi="Arial" w:cs="Arial"/>
        </w:rPr>
        <w:t xml:space="preserve">Hilfestellung zum Einhalten von Kommunikationsregeln im Klassenverband.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51B98" w:rsidRPr="004C1EBA" w14:paraId="29E14D4F" w14:textId="77777777" w:rsidTr="004C1EBA">
        <w:tc>
          <w:tcPr>
            <w:tcW w:w="2405" w:type="dxa"/>
            <w:shd w:val="clear" w:color="auto" w:fill="D9D9D9" w:themeFill="background1" w:themeFillShade="D9"/>
          </w:tcPr>
          <w:p w14:paraId="487AD0E1" w14:textId="77777777" w:rsidR="00851B98" w:rsidRPr="004C1EBA" w:rsidRDefault="00851B98" w:rsidP="0031147C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Situation</w:t>
            </w:r>
          </w:p>
        </w:tc>
        <w:tc>
          <w:tcPr>
            <w:tcW w:w="6657" w:type="dxa"/>
            <w:shd w:val="clear" w:color="auto" w:fill="D9D9D9" w:themeFill="background1" w:themeFillShade="D9"/>
          </w:tcPr>
          <w:p w14:paraId="2AAC2A58" w14:textId="77777777" w:rsidR="00851B98" w:rsidRPr="004C1EBA" w:rsidRDefault="00851B98" w:rsidP="0031147C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Mögliche Hilfestellung</w:t>
            </w:r>
          </w:p>
        </w:tc>
      </w:tr>
      <w:tr w:rsidR="00851B98" w:rsidRPr="004C1EBA" w14:paraId="1C60B2B3" w14:textId="77777777" w:rsidTr="002B776B">
        <w:trPr>
          <w:trHeight w:val="567"/>
        </w:trPr>
        <w:tc>
          <w:tcPr>
            <w:tcW w:w="2405" w:type="dxa"/>
          </w:tcPr>
          <w:p w14:paraId="435F9349" w14:textId="309F2BC9" w:rsidR="00851B98" w:rsidRPr="004C1EBA" w:rsidRDefault="002B776B" w:rsidP="00311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Tafelbild abschreiben</w:t>
            </w:r>
          </w:p>
        </w:tc>
        <w:tc>
          <w:tcPr>
            <w:tcW w:w="6657" w:type="dxa"/>
          </w:tcPr>
          <w:p w14:paraId="44A22B37" w14:textId="77777777" w:rsidR="00851B98" w:rsidRPr="004C1EBA" w:rsidRDefault="00851B98" w:rsidP="0031147C">
            <w:pPr>
              <w:rPr>
                <w:rFonts w:ascii="Arial" w:hAnsi="Arial" w:cs="Arial"/>
              </w:rPr>
            </w:pPr>
          </w:p>
        </w:tc>
      </w:tr>
      <w:tr w:rsidR="00851B98" w:rsidRPr="004C1EBA" w14:paraId="4495A28D" w14:textId="77777777" w:rsidTr="002B776B">
        <w:trPr>
          <w:trHeight w:val="567"/>
        </w:trPr>
        <w:tc>
          <w:tcPr>
            <w:tcW w:w="2405" w:type="dxa"/>
          </w:tcPr>
          <w:p w14:paraId="44B44F13" w14:textId="65358A8C" w:rsidR="00851B98" w:rsidRPr="004C1EBA" w:rsidRDefault="002B776B" w:rsidP="00311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Melden</w:t>
            </w:r>
            <w:r w:rsidR="000D7B94">
              <w:rPr>
                <w:rFonts w:ascii="Arial" w:hAnsi="Arial" w:cs="Arial"/>
              </w:rPr>
              <w:t xml:space="preserve"> bzw. Unterrichtsbeitrag</w:t>
            </w:r>
          </w:p>
        </w:tc>
        <w:tc>
          <w:tcPr>
            <w:tcW w:w="6657" w:type="dxa"/>
          </w:tcPr>
          <w:p w14:paraId="544A61C5" w14:textId="77777777" w:rsidR="00851B98" w:rsidRPr="004C1EBA" w:rsidRDefault="00851B98" w:rsidP="0031147C">
            <w:pPr>
              <w:rPr>
                <w:rFonts w:ascii="Arial" w:hAnsi="Arial" w:cs="Arial"/>
              </w:rPr>
            </w:pPr>
          </w:p>
        </w:tc>
      </w:tr>
      <w:tr w:rsidR="002B776B" w:rsidRPr="004C1EBA" w14:paraId="2BE74748" w14:textId="77777777" w:rsidTr="002B776B">
        <w:trPr>
          <w:trHeight w:val="567"/>
        </w:trPr>
        <w:tc>
          <w:tcPr>
            <w:tcW w:w="2405" w:type="dxa"/>
          </w:tcPr>
          <w:p w14:paraId="25FA1E71" w14:textId="77777777" w:rsidR="002B776B" w:rsidRPr="005A51D0" w:rsidRDefault="002B776B" w:rsidP="002B776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5A51D0">
              <w:rPr>
                <w:rFonts w:ascii="Arial" w:hAnsi="Arial" w:cs="Arial"/>
                <w:color w:val="808080" w:themeColor="background1" w:themeShade="80"/>
              </w:rPr>
              <w:t>Sonstiges</w:t>
            </w:r>
          </w:p>
          <w:p w14:paraId="65251448" w14:textId="77777777" w:rsidR="002B776B" w:rsidRDefault="002B776B" w:rsidP="0031147C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14:paraId="5A87EEF6" w14:textId="77777777" w:rsidR="002B776B" w:rsidRPr="004C1EBA" w:rsidRDefault="002B776B" w:rsidP="0031147C">
            <w:pPr>
              <w:rPr>
                <w:rFonts w:ascii="Arial" w:hAnsi="Arial" w:cs="Arial"/>
              </w:rPr>
            </w:pPr>
          </w:p>
        </w:tc>
      </w:tr>
      <w:tr w:rsidR="006951DE" w:rsidRPr="004C1EBA" w14:paraId="0DAC9A60" w14:textId="77777777" w:rsidTr="002B776B">
        <w:trPr>
          <w:trHeight w:val="567"/>
        </w:trPr>
        <w:tc>
          <w:tcPr>
            <w:tcW w:w="2405" w:type="dxa"/>
          </w:tcPr>
          <w:p w14:paraId="02CB9319" w14:textId="77777777" w:rsidR="006951DE" w:rsidRPr="005A51D0" w:rsidRDefault="006951DE" w:rsidP="002B776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657" w:type="dxa"/>
          </w:tcPr>
          <w:p w14:paraId="56D6E8C4" w14:textId="77777777" w:rsidR="006951DE" w:rsidRPr="004C1EBA" w:rsidRDefault="006951DE" w:rsidP="0031147C">
            <w:pPr>
              <w:rPr>
                <w:rFonts w:ascii="Arial" w:hAnsi="Arial" w:cs="Arial"/>
              </w:rPr>
            </w:pPr>
          </w:p>
        </w:tc>
      </w:tr>
      <w:tr w:rsidR="006951DE" w:rsidRPr="004C1EBA" w14:paraId="3F341CD9" w14:textId="77777777" w:rsidTr="002B776B">
        <w:trPr>
          <w:trHeight w:val="567"/>
        </w:trPr>
        <w:tc>
          <w:tcPr>
            <w:tcW w:w="2405" w:type="dxa"/>
          </w:tcPr>
          <w:p w14:paraId="58A039C8" w14:textId="77777777" w:rsidR="006951DE" w:rsidRPr="005A51D0" w:rsidRDefault="006951DE" w:rsidP="002B776B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6657" w:type="dxa"/>
          </w:tcPr>
          <w:p w14:paraId="15D59EA7" w14:textId="77777777" w:rsidR="006951DE" w:rsidRPr="004C1EBA" w:rsidRDefault="006951DE" w:rsidP="0031147C">
            <w:pPr>
              <w:rPr>
                <w:rFonts w:ascii="Arial" w:hAnsi="Arial" w:cs="Arial"/>
              </w:rPr>
            </w:pPr>
          </w:p>
        </w:tc>
      </w:tr>
    </w:tbl>
    <w:p w14:paraId="74D52DB4" w14:textId="7DC7865B" w:rsidR="00C9702C" w:rsidRPr="00BE1D26" w:rsidRDefault="00D0607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="00C9702C" w:rsidRPr="00BE1D26">
        <w:rPr>
          <w:rFonts w:ascii="Arial" w:hAnsi="Arial" w:cs="Arial"/>
          <w:b/>
          <w:bCs/>
        </w:rPr>
        <w:t>Aufgabe der Lehrkraft:</w:t>
      </w:r>
    </w:p>
    <w:p w14:paraId="39ED2F6B" w14:textId="77777777" w:rsidR="001501B8" w:rsidRPr="00292942" w:rsidRDefault="00C9702C" w:rsidP="00C9702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92942">
        <w:rPr>
          <w:rFonts w:ascii="Arial" w:hAnsi="Arial" w:cs="Arial"/>
        </w:rPr>
        <w:t xml:space="preserve">Den </w:t>
      </w:r>
      <w:r w:rsidR="00E95789" w:rsidRPr="00292942">
        <w:rPr>
          <w:rFonts w:ascii="Arial" w:hAnsi="Arial" w:cs="Arial"/>
        </w:rPr>
        <w:t xml:space="preserve">Unterrichtsstoff didaktisch so aufzubereiten, dass der Schüler entsprechend seinem Förderplan ggf. lernzieldifferent lernen und arbeiten kann. </w:t>
      </w:r>
    </w:p>
    <w:p w14:paraId="1B5AABF8" w14:textId="3CA8A649" w:rsidR="00DB0854" w:rsidRPr="00292942" w:rsidRDefault="001501B8" w:rsidP="00DB085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92942">
        <w:rPr>
          <w:rFonts w:ascii="Arial" w:hAnsi="Arial" w:cs="Arial"/>
        </w:rPr>
        <w:t>R</w:t>
      </w:r>
      <w:r w:rsidR="00E95789" w:rsidRPr="00292942">
        <w:rPr>
          <w:rFonts w:ascii="Arial" w:hAnsi="Arial" w:cs="Arial"/>
        </w:rPr>
        <w:t>eduzierung oder Anpassung des Lernstoffes</w:t>
      </w:r>
      <w:r w:rsidRPr="00292942">
        <w:rPr>
          <w:rFonts w:ascii="Arial" w:hAnsi="Arial" w:cs="Arial"/>
        </w:rPr>
        <w:t xml:space="preserve">. </w:t>
      </w:r>
    </w:p>
    <w:p w14:paraId="34ECCC51" w14:textId="667D11F6" w:rsidR="001501B8" w:rsidRPr="00292942" w:rsidRDefault="001501B8" w:rsidP="0047201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92942">
        <w:rPr>
          <w:rFonts w:ascii="Arial" w:hAnsi="Arial" w:cs="Arial"/>
        </w:rPr>
        <w:t>Herstellung der Klassenordnung und das Einwirken auf die Klassengemeinschaft, um die Akzeptanz des Schülers mit Behinderung zu verbessern.</w:t>
      </w:r>
    </w:p>
    <w:p w14:paraId="0F9B9660" w14:textId="5EDCF01E" w:rsidR="001501B8" w:rsidRPr="00292942" w:rsidRDefault="001501B8" w:rsidP="001501B8">
      <w:pPr>
        <w:rPr>
          <w:rFonts w:ascii="Arial" w:hAnsi="Arial" w:cs="Arial"/>
        </w:rPr>
      </w:pPr>
      <w:r w:rsidRPr="00292942">
        <w:rPr>
          <w:rFonts w:ascii="Arial" w:hAnsi="Arial" w:cs="Arial"/>
        </w:rPr>
        <w:t xml:space="preserve">Die Schulbegleitung ist </w:t>
      </w:r>
      <w:r w:rsidRPr="00292942">
        <w:rPr>
          <w:rFonts w:ascii="Arial" w:hAnsi="Arial" w:cs="Arial"/>
          <w:b/>
          <w:bCs/>
        </w:rPr>
        <w:t>keine</w:t>
      </w:r>
      <w:r w:rsidRPr="00292942">
        <w:rPr>
          <w:rFonts w:ascii="Arial" w:hAnsi="Arial" w:cs="Arial"/>
        </w:rPr>
        <w:t xml:space="preserve"> Hilfskraft der Schule für klassen- oder schulbezogene Tätigkeiten und auch </w:t>
      </w:r>
      <w:r w:rsidRPr="00292942">
        <w:rPr>
          <w:rFonts w:ascii="Arial" w:hAnsi="Arial" w:cs="Arial"/>
          <w:b/>
          <w:bCs/>
        </w:rPr>
        <w:t>keine</w:t>
      </w:r>
      <w:r w:rsidRPr="00292942">
        <w:rPr>
          <w:rFonts w:ascii="Arial" w:hAnsi="Arial" w:cs="Arial"/>
        </w:rPr>
        <w:t xml:space="preserve"> Zweitlehrkräfte, Nachhilfelehrkräfte, Hausaufgabenbetreuer oder Assistenten der Lehrkräfte bei der Vermittlung</w:t>
      </w:r>
      <w:r w:rsidR="0026538C">
        <w:rPr>
          <w:rFonts w:ascii="Arial" w:hAnsi="Arial" w:cs="Arial"/>
        </w:rPr>
        <w:t xml:space="preserve"> der Unterrichtsinhalte. </w:t>
      </w:r>
      <w:r w:rsidR="0026538C">
        <w:rPr>
          <w:rFonts w:ascii="Arial" w:hAnsi="Arial" w:cs="Arial"/>
        </w:rPr>
        <w:br/>
        <w:t>M</w:t>
      </w:r>
      <w:r w:rsidRPr="00292942">
        <w:rPr>
          <w:rFonts w:ascii="Arial" w:hAnsi="Arial" w:cs="Arial"/>
        </w:rPr>
        <w:t>edizinisch-pflegerische oder heilpädagogische Maßnahmen im Sinne des So</w:t>
      </w:r>
      <w:r w:rsidR="0026538C">
        <w:rPr>
          <w:rFonts w:ascii="Arial" w:hAnsi="Arial" w:cs="Arial"/>
        </w:rPr>
        <w:t xml:space="preserve">zialrechts sind im Einzelfall zu prüfen und mit dem Kostenträger zu klären. </w:t>
      </w:r>
    </w:p>
    <w:p w14:paraId="10BCF7FA" w14:textId="7B6711B2" w:rsidR="00472017" w:rsidRPr="00D0607E" w:rsidRDefault="00472017" w:rsidP="001501B8">
      <w:pPr>
        <w:rPr>
          <w:rFonts w:ascii="Arial" w:hAnsi="Arial" w:cs="Arial"/>
          <w:b/>
          <w:bCs/>
        </w:rPr>
      </w:pPr>
      <w:r w:rsidRPr="00D0607E">
        <w:rPr>
          <w:rFonts w:ascii="Arial" w:hAnsi="Arial" w:cs="Arial"/>
          <w:b/>
          <w:bCs/>
        </w:rPr>
        <w:t>Aufgabe der Schulbegleitung:</w:t>
      </w:r>
    </w:p>
    <w:p w14:paraId="48D4B054" w14:textId="77777777" w:rsidR="001501B8" w:rsidRPr="00292942" w:rsidRDefault="001501B8" w:rsidP="00C9702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92942">
        <w:rPr>
          <w:rFonts w:ascii="Arial" w:hAnsi="Arial" w:cs="Arial"/>
        </w:rPr>
        <w:t xml:space="preserve">Unterstützung bei der Teilhabe am </w:t>
      </w:r>
      <w:r w:rsidR="00E95789" w:rsidRPr="00292942">
        <w:rPr>
          <w:rFonts w:ascii="Arial" w:hAnsi="Arial" w:cs="Arial"/>
        </w:rPr>
        <w:t xml:space="preserve">Unterricht unterstützen, d.h. </w:t>
      </w:r>
    </w:p>
    <w:p w14:paraId="357D091C" w14:textId="01F993EC" w:rsidR="001501B8" w:rsidRPr="00292942" w:rsidRDefault="00E95789" w:rsidP="001501B8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92942">
        <w:rPr>
          <w:rFonts w:ascii="Arial" w:hAnsi="Arial" w:cs="Arial"/>
        </w:rPr>
        <w:t>in motorischer Hinsicht (z.</w:t>
      </w:r>
      <w:r w:rsidR="001501B8" w:rsidRPr="00292942">
        <w:rPr>
          <w:rFonts w:ascii="Arial" w:hAnsi="Arial" w:cs="Arial"/>
        </w:rPr>
        <w:t xml:space="preserve"> </w:t>
      </w:r>
      <w:r w:rsidRPr="00292942">
        <w:rPr>
          <w:rFonts w:ascii="Arial" w:hAnsi="Arial" w:cs="Arial"/>
        </w:rPr>
        <w:t xml:space="preserve">B. Aufgabenblatt vorlegen), </w:t>
      </w:r>
    </w:p>
    <w:p w14:paraId="53523A3E" w14:textId="5EAC82D9" w:rsidR="001501B8" w:rsidRPr="00292942" w:rsidRDefault="00E95789" w:rsidP="001501B8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92942">
        <w:rPr>
          <w:rFonts w:ascii="Arial" w:hAnsi="Arial" w:cs="Arial"/>
        </w:rPr>
        <w:t>in kommunikativer Hinsicht (z.</w:t>
      </w:r>
      <w:r w:rsidR="001501B8" w:rsidRPr="00292942">
        <w:rPr>
          <w:rFonts w:ascii="Arial" w:hAnsi="Arial" w:cs="Arial"/>
        </w:rPr>
        <w:t xml:space="preserve"> </w:t>
      </w:r>
      <w:r w:rsidRPr="00292942">
        <w:rPr>
          <w:rFonts w:ascii="Arial" w:hAnsi="Arial" w:cs="Arial"/>
        </w:rPr>
        <w:t xml:space="preserve">B. die Aufgabenstellung nochmals wiederholen, wenn der Schüler sie akustisch oder wegen der verzögerten Auffassungsmöglichkeit nicht verstanden hat), oder </w:t>
      </w:r>
    </w:p>
    <w:p w14:paraId="23E3E6C5" w14:textId="2C9B0D19" w:rsidR="00E662A4" w:rsidRDefault="00E95789" w:rsidP="001501B8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92942">
        <w:rPr>
          <w:rFonts w:ascii="Arial" w:hAnsi="Arial" w:cs="Arial"/>
        </w:rPr>
        <w:t xml:space="preserve">emotional (durch Beruhigen, Motivieren oder z.B. durch Abdecken eines Teils der Aufgaben zur notwendigen Strukturierung nach entsprechenden Vorgaben der Lehrkraft). </w:t>
      </w:r>
    </w:p>
    <w:p w14:paraId="4D4382CE" w14:textId="77777777" w:rsidR="006951DE" w:rsidRDefault="006951DE" w:rsidP="006951DE">
      <w:pPr>
        <w:rPr>
          <w:rFonts w:ascii="Arial" w:hAnsi="Arial" w:cs="Arial"/>
        </w:rPr>
      </w:pPr>
    </w:p>
    <w:p w14:paraId="2636ECDE" w14:textId="77777777" w:rsidR="006951DE" w:rsidRDefault="006951DE" w:rsidP="006951DE">
      <w:pPr>
        <w:rPr>
          <w:rFonts w:ascii="Arial" w:hAnsi="Arial" w:cs="Arial"/>
        </w:rPr>
      </w:pPr>
    </w:p>
    <w:p w14:paraId="5EE6D3DC" w14:textId="77777777" w:rsidR="00B86469" w:rsidRDefault="00B86469" w:rsidP="006951DE">
      <w:pPr>
        <w:rPr>
          <w:rFonts w:ascii="Arial" w:hAnsi="Arial" w:cs="Arial"/>
        </w:rPr>
      </w:pPr>
    </w:p>
    <w:p w14:paraId="12F59164" w14:textId="111D2890" w:rsidR="00851B98" w:rsidRPr="004C1EBA" w:rsidRDefault="00472017">
      <w:pPr>
        <w:rPr>
          <w:rFonts w:ascii="Arial" w:hAnsi="Arial" w:cs="Arial"/>
          <w:b/>
          <w:bCs/>
        </w:rPr>
      </w:pPr>
      <w:r w:rsidRPr="004C1EBA">
        <w:rPr>
          <w:rFonts w:ascii="Arial" w:hAnsi="Arial" w:cs="Arial"/>
          <w:b/>
          <w:bCs/>
        </w:rPr>
        <w:lastRenderedPageBreak/>
        <w:t>Fächerspezifische Unterstützung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87"/>
        <w:gridCol w:w="6515"/>
      </w:tblGrid>
      <w:tr w:rsidR="00472017" w:rsidRPr="004C1EBA" w14:paraId="74D3CFD8" w14:textId="77777777" w:rsidTr="00292942">
        <w:tc>
          <w:tcPr>
            <w:tcW w:w="2587" w:type="dxa"/>
            <w:shd w:val="clear" w:color="auto" w:fill="D9D9D9" w:themeFill="background1" w:themeFillShade="D9"/>
          </w:tcPr>
          <w:p w14:paraId="754B193F" w14:textId="6F5A5FF1" w:rsidR="00472017" w:rsidRPr="004C1EBA" w:rsidRDefault="00472017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Unterrichtsfach</w:t>
            </w:r>
            <w:r w:rsidR="00906832">
              <w:rPr>
                <w:rFonts w:ascii="Arial" w:hAnsi="Arial" w:cs="Arial"/>
              </w:rPr>
              <w:t xml:space="preserve"> – alle Fächer je nach Stundentafel auflisten</w:t>
            </w:r>
          </w:p>
        </w:tc>
        <w:tc>
          <w:tcPr>
            <w:tcW w:w="6515" w:type="dxa"/>
            <w:shd w:val="clear" w:color="auto" w:fill="D9D9D9" w:themeFill="background1" w:themeFillShade="D9"/>
          </w:tcPr>
          <w:p w14:paraId="5D1474DB" w14:textId="3D46850B" w:rsidR="00472017" w:rsidRPr="004C1EBA" w:rsidRDefault="00472017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Mögliche Unterstützung</w:t>
            </w:r>
          </w:p>
        </w:tc>
      </w:tr>
      <w:tr w:rsidR="00472017" w:rsidRPr="004C1EBA" w14:paraId="6533D9E2" w14:textId="77777777" w:rsidTr="00292942">
        <w:tc>
          <w:tcPr>
            <w:tcW w:w="2587" w:type="dxa"/>
          </w:tcPr>
          <w:p w14:paraId="50F7B55F" w14:textId="77777777" w:rsidR="00472017" w:rsidRPr="004C1EBA" w:rsidRDefault="00472017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Deutsch</w:t>
            </w:r>
          </w:p>
          <w:p w14:paraId="5714F6B9" w14:textId="77777777" w:rsidR="00472017" w:rsidRPr="004C1EBA" w:rsidRDefault="00472017" w:rsidP="0047201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Lesen</w:t>
            </w:r>
          </w:p>
          <w:p w14:paraId="04D07A04" w14:textId="77777777" w:rsidR="00472017" w:rsidRPr="004C1EBA" w:rsidRDefault="00472017" w:rsidP="0047201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Schreiben</w:t>
            </w:r>
          </w:p>
          <w:p w14:paraId="66D99865" w14:textId="77777777" w:rsidR="00472017" w:rsidRPr="004C1EBA" w:rsidRDefault="00472017" w:rsidP="0047201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Rechtschreibung</w:t>
            </w:r>
          </w:p>
          <w:p w14:paraId="7CD98CF2" w14:textId="243A2CE8" w:rsidR="00472017" w:rsidRPr="004C1EBA" w:rsidRDefault="00472017" w:rsidP="00472017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1012D4E" w14:textId="77777777" w:rsidR="00472017" w:rsidRPr="004C1EBA" w:rsidRDefault="00472017">
            <w:pPr>
              <w:rPr>
                <w:rFonts w:ascii="Arial" w:hAnsi="Arial" w:cs="Arial"/>
              </w:rPr>
            </w:pPr>
          </w:p>
        </w:tc>
      </w:tr>
      <w:tr w:rsidR="00472017" w:rsidRPr="004C1EBA" w14:paraId="1ACBFA57" w14:textId="77777777" w:rsidTr="00292942">
        <w:tc>
          <w:tcPr>
            <w:tcW w:w="2587" w:type="dxa"/>
          </w:tcPr>
          <w:p w14:paraId="4EC54F09" w14:textId="77777777" w:rsidR="00472017" w:rsidRPr="004C1EBA" w:rsidRDefault="00472017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Mathematik</w:t>
            </w:r>
          </w:p>
          <w:p w14:paraId="113A970F" w14:textId="0275E1B1" w:rsidR="00472017" w:rsidRPr="004C1EBA" w:rsidRDefault="00472017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0FC1D9C4" w14:textId="77777777" w:rsidR="00472017" w:rsidRPr="004C1EBA" w:rsidRDefault="00472017">
            <w:pPr>
              <w:rPr>
                <w:rFonts w:ascii="Arial" w:hAnsi="Arial" w:cs="Arial"/>
              </w:rPr>
            </w:pPr>
          </w:p>
        </w:tc>
      </w:tr>
      <w:tr w:rsidR="00472017" w:rsidRPr="004C1EBA" w14:paraId="2AE17652" w14:textId="77777777" w:rsidTr="00292942">
        <w:tc>
          <w:tcPr>
            <w:tcW w:w="2587" w:type="dxa"/>
          </w:tcPr>
          <w:p w14:paraId="3854F523" w14:textId="77777777" w:rsidR="00472017" w:rsidRPr="004C1EBA" w:rsidRDefault="00472017" w:rsidP="00472017">
            <w:pPr>
              <w:rPr>
                <w:rFonts w:ascii="Arial" w:hAnsi="Arial" w:cs="Arial"/>
              </w:rPr>
            </w:pPr>
          </w:p>
          <w:p w14:paraId="000E24F5" w14:textId="1391F5AA" w:rsidR="00472017" w:rsidRPr="004C1EBA" w:rsidRDefault="00472017" w:rsidP="00472017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9AC87C5" w14:textId="77777777" w:rsidR="00472017" w:rsidRPr="004C1EBA" w:rsidRDefault="00472017">
            <w:pPr>
              <w:rPr>
                <w:rFonts w:ascii="Arial" w:hAnsi="Arial" w:cs="Arial"/>
              </w:rPr>
            </w:pPr>
          </w:p>
        </w:tc>
      </w:tr>
      <w:tr w:rsidR="00472017" w:rsidRPr="004C1EBA" w14:paraId="02BC8292" w14:textId="77777777" w:rsidTr="00292942">
        <w:tc>
          <w:tcPr>
            <w:tcW w:w="2587" w:type="dxa"/>
          </w:tcPr>
          <w:p w14:paraId="255D9E63" w14:textId="77777777" w:rsidR="00472017" w:rsidRDefault="00472017">
            <w:pPr>
              <w:rPr>
                <w:rFonts w:ascii="Arial" w:hAnsi="Arial" w:cs="Arial"/>
              </w:rPr>
            </w:pPr>
          </w:p>
          <w:p w14:paraId="4DE2A7F9" w14:textId="4797CB43" w:rsidR="00906832" w:rsidRPr="004C1EBA" w:rsidRDefault="00906832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0B52CE2E" w14:textId="77777777" w:rsidR="00472017" w:rsidRPr="004C1EBA" w:rsidRDefault="00472017">
            <w:pPr>
              <w:rPr>
                <w:rFonts w:ascii="Arial" w:hAnsi="Arial" w:cs="Arial"/>
              </w:rPr>
            </w:pPr>
          </w:p>
        </w:tc>
      </w:tr>
      <w:tr w:rsidR="00472017" w:rsidRPr="004C1EBA" w14:paraId="290852D8" w14:textId="77777777" w:rsidTr="00292942">
        <w:tc>
          <w:tcPr>
            <w:tcW w:w="2587" w:type="dxa"/>
          </w:tcPr>
          <w:p w14:paraId="75AEA25D" w14:textId="77777777" w:rsidR="00472017" w:rsidRDefault="00472017">
            <w:pPr>
              <w:rPr>
                <w:rFonts w:ascii="Arial" w:hAnsi="Arial" w:cs="Arial"/>
              </w:rPr>
            </w:pPr>
          </w:p>
          <w:p w14:paraId="34F008B6" w14:textId="393D09D2" w:rsidR="00906832" w:rsidRPr="004C1EBA" w:rsidRDefault="00906832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778AF5E5" w14:textId="77777777" w:rsidR="00472017" w:rsidRPr="004C1EBA" w:rsidRDefault="00472017">
            <w:pPr>
              <w:rPr>
                <w:rFonts w:ascii="Arial" w:hAnsi="Arial" w:cs="Arial"/>
              </w:rPr>
            </w:pPr>
          </w:p>
        </w:tc>
      </w:tr>
      <w:tr w:rsidR="00906832" w:rsidRPr="004C1EBA" w14:paraId="10EDE029" w14:textId="77777777" w:rsidTr="00292942">
        <w:tc>
          <w:tcPr>
            <w:tcW w:w="2587" w:type="dxa"/>
          </w:tcPr>
          <w:p w14:paraId="2E2A6DC3" w14:textId="77777777" w:rsidR="00906832" w:rsidRDefault="00906832">
            <w:pPr>
              <w:rPr>
                <w:rFonts w:ascii="Arial" w:hAnsi="Arial" w:cs="Arial"/>
              </w:rPr>
            </w:pPr>
          </w:p>
          <w:p w14:paraId="5B636990" w14:textId="77777777" w:rsidR="00906832" w:rsidRPr="004C1EBA" w:rsidRDefault="00906832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0FD59CD2" w14:textId="77777777" w:rsidR="00906832" w:rsidRPr="004C1EBA" w:rsidRDefault="00906832">
            <w:pPr>
              <w:rPr>
                <w:rFonts w:ascii="Arial" w:hAnsi="Arial" w:cs="Arial"/>
              </w:rPr>
            </w:pPr>
          </w:p>
        </w:tc>
      </w:tr>
      <w:tr w:rsidR="00906832" w:rsidRPr="004C1EBA" w14:paraId="7352A923" w14:textId="77777777" w:rsidTr="00292942">
        <w:tc>
          <w:tcPr>
            <w:tcW w:w="2587" w:type="dxa"/>
          </w:tcPr>
          <w:p w14:paraId="2CC1B040" w14:textId="77777777" w:rsidR="00906832" w:rsidRDefault="00906832">
            <w:pPr>
              <w:rPr>
                <w:rFonts w:ascii="Arial" w:hAnsi="Arial" w:cs="Arial"/>
              </w:rPr>
            </w:pPr>
          </w:p>
          <w:p w14:paraId="10BD3D65" w14:textId="77777777" w:rsidR="00906832" w:rsidRPr="004C1EBA" w:rsidRDefault="00906832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6E8FD85" w14:textId="77777777" w:rsidR="00906832" w:rsidRPr="004C1EBA" w:rsidRDefault="00906832">
            <w:pPr>
              <w:rPr>
                <w:rFonts w:ascii="Arial" w:hAnsi="Arial" w:cs="Arial"/>
              </w:rPr>
            </w:pPr>
          </w:p>
        </w:tc>
      </w:tr>
      <w:tr w:rsidR="00906832" w:rsidRPr="004C1EBA" w14:paraId="34474B8F" w14:textId="77777777" w:rsidTr="00292942">
        <w:tc>
          <w:tcPr>
            <w:tcW w:w="2587" w:type="dxa"/>
          </w:tcPr>
          <w:p w14:paraId="1D935BFF" w14:textId="77777777" w:rsidR="00906832" w:rsidRDefault="00906832">
            <w:pPr>
              <w:rPr>
                <w:rFonts w:ascii="Arial" w:hAnsi="Arial" w:cs="Arial"/>
              </w:rPr>
            </w:pPr>
          </w:p>
          <w:p w14:paraId="452F8B0A" w14:textId="77777777" w:rsidR="00906832" w:rsidRPr="004C1EBA" w:rsidRDefault="00906832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BF5EB0E" w14:textId="77777777" w:rsidR="00906832" w:rsidRPr="004C1EBA" w:rsidRDefault="00906832">
            <w:pPr>
              <w:rPr>
                <w:rFonts w:ascii="Arial" w:hAnsi="Arial" w:cs="Arial"/>
              </w:rPr>
            </w:pPr>
          </w:p>
        </w:tc>
      </w:tr>
      <w:tr w:rsidR="00906832" w:rsidRPr="004C1EBA" w14:paraId="01A24F78" w14:textId="77777777" w:rsidTr="00292942">
        <w:tc>
          <w:tcPr>
            <w:tcW w:w="2587" w:type="dxa"/>
          </w:tcPr>
          <w:p w14:paraId="28350C2D" w14:textId="77777777" w:rsidR="00906832" w:rsidRDefault="00906832">
            <w:pPr>
              <w:rPr>
                <w:rFonts w:ascii="Arial" w:hAnsi="Arial" w:cs="Arial"/>
              </w:rPr>
            </w:pPr>
          </w:p>
          <w:p w14:paraId="0A793DDC" w14:textId="77777777" w:rsidR="00906832" w:rsidRDefault="00906832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6846DD3D" w14:textId="77777777" w:rsidR="00906832" w:rsidRPr="004C1EBA" w:rsidRDefault="00906832">
            <w:pPr>
              <w:rPr>
                <w:rFonts w:ascii="Arial" w:hAnsi="Arial" w:cs="Arial"/>
              </w:rPr>
            </w:pPr>
          </w:p>
        </w:tc>
      </w:tr>
      <w:tr w:rsidR="00906832" w:rsidRPr="004C1EBA" w14:paraId="1F8010FB" w14:textId="77777777" w:rsidTr="00292942">
        <w:tc>
          <w:tcPr>
            <w:tcW w:w="2587" w:type="dxa"/>
          </w:tcPr>
          <w:p w14:paraId="1620D744" w14:textId="77777777" w:rsidR="00906832" w:rsidRDefault="00906832">
            <w:pPr>
              <w:rPr>
                <w:rFonts w:ascii="Arial" w:hAnsi="Arial" w:cs="Arial"/>
              </w:rPr>
            </w:pPr>
          </w:p>
          <w:p w14:paraId="4ACF6E0F" w14:textId="77777777" w:rsidR="00906832" w:rsidRDefault="00906832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12BE0986" w14:textId="77777777" w:rsidR="00906832" w:rsidRPr="004C1EBA" w:rsidRDefault="00906832">
            <w:pPr>
              <w:rPr>
                <w:rFonts w:ascii="Arial" w:hAnsi="Arial" w:cs="Arial"/>
              </w:rPr>
            </w:pPr>
          </w:p>
        </w:tc>
      </w:tr>
      <w:tr w:rsidR="00906832" w:rsidRPr="004C1EBA" w14:paraId="5E20B7B9" w14:textId="77777777" w:rsidTr="00292942">
        <w:tc>
          <w:tcPr>
            <w:tcW w:w="2587" w:type="dxa"/>
          </w:tcPr>
          <w:p w14:paraId="04EF1908" w14:textId="77777777" w:rsidR="00906832" w:rsidRDefault="00906832">
            <w:pPr>
              <w:rPr>
                <w:rFonts w:ascii="Arial" w:hAnsi="Arial" w:cs="Arial"/>
              </w:rPr>
            </w:pPr>
          </w:p>
          <w:p w14:paraId="0F18229C" w14:textId="77777777" w:rsidR="00906832" w:rsidRDefault="00906832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BF481B5" w14:textId="77777777" w:rsidR="00906832" w:rsidRPr="004C1EBA" w:rsidRDefault="00906832">
            <w:pPr>
              <w:rPr>
                <w:rFonts w:ascii="Arial" w:hAnsi="Arial" w:cs="Arial"/>
              </w:rPr>
            </w:pPr>
          </w:p>
        </w:tc>
      </w:tr>
    </w:tbl>
    <w:p w14:paraId="4D04BC2D" w14:textId="77777777" w:rsidR="00B07E10" w:rsidRDefault="00B07E10">
      <w:pPr>
        <w:rPr>
          <w:rFonts w:ascii="Arial" w:hAnsi="Arial" w:cs="Arial"/>
          <w:b/>
          <w:bCs/>
        </w:rPr>
      </w:pPr>
    </w:p>
    <w:p w14:paraId="6E0B9DFC" w14:textId="564E5A1A" w:rsidR="00B07E10" w:rsidRPr="004C1EBA" w:rsidRDefault="00B07E10" w:rsidP="00B07E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Benötigte Hilfsmittel zur Teilnahme am Unterricht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87"/>
        <w:gridCol w:w="3078"/>
        <w:gridCol w:w="3402"/>
      </w:tblGrid>
      <w:tr w:rsidR="00B07E10" w:rsidRPr="004C1EBA" w14:paraId="21D54CAC" w14:textId="154A40AD" w:rsidTr="00B07E10">
        <w:tc>
          <w:tcPr>
            <w:tcW w:w="2587" w:type="dxa"/>
            <w:shd w:val="clear" w:color="auto" w:fill="D9D9D9" w:themeFill="background1" w:themeFillShade="D9"/>
          </w:tcPr>
          <w:p w14:paraId="4EB8B346" w14:textId="4E7D7DFE" w:rsidR="00B07E10" w:rsidRPr="004C1EBA" w:rsidRDefault="00B07E10" w:rsidP="00C86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Hilfsmittel (Stehbrett, Laptop, Lupen oder Lesegerät…)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D4075B0" w14:textId="77777777" w:rsidR="00B07E10" w:rsidRDefault="00B07E10" w:rsidP="00C86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Verantwortliche Person für </w:t>
            </w:r>
          </w:p>
          <w:p w14:paraId="1EC25F78" w14:textId="0CEFD7ED" w:rsidR="00B07E10" w:rsidRPr="004C1EBA" w:rsidRDefault="00B07E10" w:rsidP="00C86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Beschaffung/Wartung/ Ersatz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C9FDA8D" w14:textId="151C4F6C" w:rsidR="00B07E10" w:rsidRDefault="00B07E10" w:rsidP="00C86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 befindet sich das Hilfsmittel</w:t>
            </w:r>
          </w:p>
        </w:tc>
      </w:tr>
      <w:tr w:rsidR="00B07E10" w:rsidRPr="004C1EBA" w14:paraId="6FE9F2C9" w14:textId="7B904BC7" w:rsidTr="00B07E10">
        <w:tc>
          <w:tcPr>
            <w:tcW w:w="2587" w:type="dxa"/>
          </w:tcPr>
          <w:p w14:paraId="18C573CA" w14:textId="5B7F9954" w:rsidR="00B07E10" w:rsidRDefault="00B07E10" w:rsidP="00B07E10">
            <w:pPr>
              <w:rPr>
                <w:rFonts w:ascii="Arial" w:hAnsi="Arial" w:cs="Arial"/>
              </w:rPr>
            </w:pPr>
          </w:p>
          <w:p w14:paraId="408E2F53" w14:textId="77777777" w:rsidR="00B07E10" w:rsidRPr="00B07E10" w:rsidRDefault="00B07E10" w:rsidP="00B07E10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29BA6CBA" w14:textId="77777777" w:rsidR="00B07E10" w:rsidRPr="004C1EBA" w:rsidRDefault="00B07E10" w:rsidP="00C86E4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9B81B75" w14:textId="77777777" w:rsidR="00B07E10" w:rsidRPr="004C1EBA" w:rsidRDefault="00B07E10" w:rsidP="00C86E4A">
            <w:pPr>
              <w:rPr>
                <w:rFonts w:ascii="Arial" w:hAnsi="Arial" w:cs="Arial"/>
              </w:rPr>
            </w:pPr>
          </w:p>
        </w:tc>
      </w:tr>
      <w:tr w:rsidR="00B07E10" w:rsidRPr="004C1EBA" w14:paraId="5FFEC044" w14:textId="5702559B" w:rsidTr="00B07E10">
        <w:tc>
          <w:tcPr>
            <w:tcW w:w="2587" w:type="dxa"/>
          </w:tcPr>
          <w:p w14:paraId="4E0E61A9" w14:textId="492A1CCF" w:rsidR="00B07E10" w:rsidRDefault="00B07E10" w:rsidP="00B07E10">
            <w:pPr>
              <w:rPr>
                <w:rFonts w:ascii="Arial" w:hAnsi="Arial" w:cs="Arial"/>
              </w:rPr>
            </w:pPr>
          </w:p>
          <w:p w14:paraId="016B4739" w14:textId="77777777" w:rsidR="00B07E10" w:rsidRPr="004C1EBA" w:rsidRDefault="00B07E10" w:rsidP="00B07E10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0B97F781" w14:textId="77777777" w:rsidR="00B07E10" w:rsidRPr="004C1EBA" w:rsidRDefault="00B07E10" w:rsidP="00C86E4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F9B100D" w14:textId="77777777" w:rsidR="00B07E10" w:rsidRPr="004C1EBA" w:rsidRDefault="00B07E10" w:rsidP="00C86E4A">
            <w:pPr>
              <w:rPr>
                <w:rFonts w:ascii="Arial" w:hAnsi="Arial" w:cs="Arial"/>
              </w:rPr>
            </w:pPr>
          </w:p>
        </w:tc>
      </w:tr>
      <w:tr w:rsidR="00B07E10" w:rsidRPr="004C1EBA" w14:paraId="1FEC97AB" w14:textId="4AC3760C" w:rsidTr="00B07E10">
        <w:tc>
          <w:tcPr>
            <w:tcW w:w="2587" w:type="dxa"/>
          </w:tcPr>
          <w:p w14:paraId="14885AC1" w14:textId="77777777" w:rsidR="00B07E10" w:rsidRDefault="00B07E10" w:rsidP="00C86E4A">
            <w:pPr>
              <w:rPr>
                <w:rFonts w:ascii="Arial" w:hAnsi="Arial" w:cs="Arial"/>
              </w:rPr>
            </w:pPr>
          </w:p>
          <w:p w14:paraId="146E6DDB" w14:textId="401505A4" w:rsidR="00B07E10" w:rsidRPr="004C1EBA" w:rsidRDefault="00B07E10" w:rsidP="00C86E4A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6B791A23" w14:textId="77777777" w:rsidR="00B07E10" w:rsidRPr="004C1EBA" w:rsidRDefault="00B07E10" w:rsidP="00C86E4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7949475" w14:textId="77777777" w:rsidR="00B07E10" w:rsidRPr="004C1EBA" w:rsidRDefault="00B07E10" w:rsidP="00C86E4A">
            <w:pPr>
              <w:rPr>
                <w:rFonts w:ascii="Arial" w:hAnsi="Arial" w:cs="Arial"/>
              </w:rPr>
            </w:pPr>
          </w:p>
        </w:tc>
      </w:tr>
      <w:tr w:rsidR="00B07E10" w:rsidRPr="004C1EBA" w14:paraId="537C689B" w14:textId="2A102E23" w:rsidTr="00B07E10">
        <w:tc>
          <w:tcPr>
            <w:tcW w:w="2587" w:type="dxa"/>
          </w:tcPr>
          <w:p w14:paraId="528344C6" w14:textId="77777777" w:rsidR="00B07E10" w:rsidRPr="004C1EBA" w:rsidRDefault="00B07E10" w:rsidP="00C86E4A">
            <w:pPr>
              <w:rPr>
                <w:rFonts w:ascii="Arial" w:hAnsi="Arial" w:cs="Arial"/>
              </w:rPr>
            </w:pPr>
          </w:p>
          <w:p w14:paraId="10F24EFA" w14:textId="01862AA4" w:rsidR="00B07E10" w:rsidRPr="004C1EBA" w:rsidRDefault="00B07E10" w:rsidP="00C86E4A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3ACC87A4" w14:textId="77777777" w:rsidR="00B07E10" w:rsidRPr="004C1EBA" w:rsidRDefault="00B07E10" w:rsidP="00C86E4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9C6C231" w14:textId="77777777" w:rsidR="00B07E10" w:rsidRPr="004C1EBA" w:rsidRDefault="00B07E10" w:rsidP="00C86E4A">
            <w:pPr>
              <w:rPr>
                <w:rFonts w:ascii="Arial" w:hAnsi="Arial" w:cs="Arial"/>
              </w:rPr>
            </w:pPr>
          </w:p>
        </w:tc>
      </w:tr>
      <w:tr w:rsidR="00B07E10" w:rsidRPr="004C1EBA" w14:paraId="31B42832" w14:textId="6914A498" w:rsidTr="00B07E10">
        <w:tc>
          <w:tcPr>
            <w:tcW w:w="2587" w:type="dxa"/>
          </w:tcPr>
          <w:p w14:paraId="66C5EDD4" w14:textId="77777777" w:rsidR="00B07E10" w:rsidRPr="004C1EBA" w:rsidRDefault="00B07E10" w:rsidP="00C86E4A">
            <w:pPr>
              <w:rPr>
                <w:rFonts w:ascii="Arial" w:hAnsi="Arial" w:cs="Arial"/>
              </w:rPr>
            </w:pPr>
          </w:p>
          <w:p w14:paraId="5241D0F4" w14:textId="131E82B0" w:rsidR="00B07E10" w:rsidRPr="004C1EBA" w:rsidRDefault="00B07E10" w:rsidP="00C86E4A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41FA12E8" w14:textId="77777777" w:rsidR="00B07E10" w:rsidRPr="004C1EBA" w:rsidRDefault="00B07E10" w:rsidP="00C86E4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7FB5068" w14:textId="77777777" w:rsidR="00B07E10" w:rsidRPr="004C1EBA" w:rsidRDefault="00B07E10" w:rsidP="00C86E4A">
            <w:pPr>
              <w:rPr>
                <w:rFonts w:ascii="Arial" w:hAnsi="Arial" w:cs="Arial"/>
              </w:rPr>
            </w:pPr>
          </w:p>
        </w:tc>
      </w:tr>
    </w:tbl>
    <w:p w14:paraId="111C852D" w14:textId="77777777" w:rsidR="00B07E10" w:rsidRDefault="00B07E10">
      <w:pPr>
        <w:rPr>
          <w:rFonts w:ascii="Arial" w:hAnsi="Arial" w:cs="Arial"/>
          <w:b/>
          <w:bCs/>
        </w:rPr>
      </w:pPr>
    </w:p>
    <w:p w14:paraId="40C569C5" w14:textId="2A8732D9" w:rsidR="00472017" w:rsidRDefault="00472017">
      <w:pPr>
        <w:rPr>
          <w:rFonts w:ascii="Arial" w:hAnsi="Arial" w:cs="Arial"/>
          <w:b/>
          <w:bCs/>
        </w:rPr>
      </w:pPr>
      <w:r w:rsidRPr="004C1EBA">
        <w:rPr>
          <w:rFonts w:ascii="Arial" w:hAnsi="Arial" w:cs="Arial"/>
          <w:b/>
          <w:bCs/>
        </w:rPr>
        <w:lastRenderedPageBreak/>
        <w:t>Sonstige Vereinbarungen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92942" w:rsidRPr="004C1EBA" w14:paraId="3045B539" w14:textId="77777777" w:rsidTr="004802E7">
        <w:tc>
          <w:tcPr>
            <w:tcW w:w="2405" w:type="dxa"/>
            <w:shd w:val="clear" w:color="auto" w:fill="D9D9D9" w:themeFill="background1" w:themeFillShade="D9"/>
          </w:tcPr>
          <w:p w14:paraId="08AA337F" w14:textId="77777777" w:rsidR="00292942" w:rsidRPr="004C1EBA" w:rsidRDefault="00292942" w:rsidP="004802E7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Situation</w:t>
            </w:r>
          </w:p>
        </w:tc>
        <w:tc>
          <w:tcPr>
            <w:tcW w:w="6657" w:type="dxa"/>
            <w:shd w:val="clear" w:color="auto" w:fill="D9D9D9" w:themeFill="background1" w:themeFillShade="D9"/>
          </w:tcPr>
          <w:p w14:paraId="048653B3" w14:textId="77777777" w:rsidR="00292942" w:rsidRPr="004C1EBA" w:rsidRDefault="00292942" w:rsidP="004802E7">
            <w:pPr>
              <w:rPr>
                <w:rFonts w:ascii="Arial" w:hAnsi="Arial" w:cs="Arial"/>
              </w:rPr>
            </w:pPr>
            <w:r w:rsidRPr="004C1EBA">
              <w:rPr>
                <w:rFonts w:ascii="Arial" w:hAnsi="Arial" w:cs="Arial"/>
              </w:rPr>
              <w:t>Mögliche Hilfestellung</w:t>
            </w:r>
          </w:p>
        </w:tc>
      </w:tr>
      <w:tr w:rsidR="00292942" w:rsidRPr="004C1EBA" w14:paraId="181DAC02" w14:textId="77777777" w:rsidTr="004802E7">
        <w:trPr>
          <w:trHeight w:val="567"/>
        </w:trPr>
        <w:tc>
          <w:tcPr>
            <w:tcW w:w="2405" w:type="dxa"/>
          </w:tcPr>
          <w:p w14:paraId="7D461236" w14:textId="7D5CA4C5" w:rsidR="00292942" w:rsidRPr="004C1EBA" w:rsidRDefault="00E000E4" w:rsidP="004802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Nutzung eines anderen Raumes wie der Rest der Klasse</w:t>
            </w:r>
          </w:p>
        </w:tc>
        <w:tc>
          <w:tcPr>
            <w:tcW w:w="6657" w:type="dxa"/>
          </w:tcPr>
          <w:p w14:paraId="04359EE7" w14:textId="78004E2D" w:rsidR="00292942" w:rsidRPr="004C1EBA" w:rsidRDefault="00E000E4" w:rsidP="004802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Wo?</w:t>
            </w:r>
          </w:p>
        </w:tc>
      </w:tr>
      <w:tr w:rsidR="00292942" w:rsidRPr="004C1EBA" w14:paraId="74F819C0" w14:textId="77777777" w:rsidTr="004802E7">
        <w:trPr>
          <w:trHeight w:val="567"/>
        </w:trPr>
        <w:tc>
          <w:tcPr>
            <w:tcW w:w="2405" w:type="dxa"/>
          </w:tcPr>
          <w:p w14:paraId="455C8305" w14:textId="4307984D" w:rsidR="00292942" w:rsidRPr="004C1EBA" w:rsidRDefault="00292942" w:rsidP="004802E7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14:paraId="091B3CCC" w14:textId="77777777" w:rsidR="00292942" w:rsidRPr="004C1EBA" w:rsidRDefault="00292942" w:rsidP="004802E7">
            <w:pPr>
              <w:rPr>
                <w:rFonts w:ascii="Arial" w:hAnsi="Arial" w:cs="Arial"/>
              </w:rPr>
            </w:pPr>
          </w:p>
        </w:tc>
      </w:tr>
      <w:tr w:rsidR="006951DE" w:rsidRPr="004C1EBA" w14:paraId="757A7323" w14:textId="77777777" w:rsidTr="004802E7">
        <w:trPr>
          <w:trHeight w:val="567"/>
        </w:trPr>
        <w:tc>
          <w:tcPr>
            <w:tcW w:w="2405" w:type="dxa"/>
          </w:tcPr>
          <w:p w14:paraId="685F5CA1" w14:textId="77777777" w:rsidR="006951DE" w:rsidRPr="004C1EBA" w:rsidRDefault="006951DE" w:rsidP="004802E7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14:paraId="2D717AA2" w14:textId="77777777" w:rsidR="006951DE" w:rsidRPr="004C1EBA" w:rsidRDefault="006951DE" w:rsidP="004802E7">
            <w:pPr>
              <w:rPr>
                <w:rFonts w:ascii="Arial" w:hAnsi="Arial" w:cs="Arial"/>
              </w:rPr>
            </w:pPr>
          </w:p>
        </w:tc>
      </w:tr>
      <w:tr w:rsidR="006951DE" w:rsidRPr="004C1EBA" w14:paraId="32D8A25A" w14:textId="77777777" w:rsidTr="004802E7">
        <w:trPr>
          <w:trHeight w:val="567"/>
        </w:trPr>
        <w:tc>
          <w:tcPr>
            <w:tcW w:w="2405" w:type="dxa"/>
          </w:tcPr>
          <w:p w14:paraId="75A00132" w14:textId="77777777" w:rsidR="006951DE" w:rsidRPr="004C1EBA" w:rsidRDefault="006951DE" w:rsidP="004802E7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14:paraId="165AC231" w14:textId="77777777" w:rsidR="006951DE" w:rsidRPr="004C1EBA" w:rsidRDefault="006951DE" w:rsidP="004802E7">
            <w:pPr>
              <w:rPr>
                <w:rFonts w:ascii="Arial" w:hAnsi="Arial" w:cs="Arial"/>
              </w:rPr>
            </w:pPr>
          </w:p>
        </w:tc>
      </w:tr>
    </w:tbl>
    <w:p w14:paraId="36074821" w14:textId="30902F65" w:rsidR="005D1B42" w:rsidRPr="00664FCA" w:rsidRDefault="005D1B42" w:rsidP="003554EC">
      <w:pPr>
        <w:rPr>
          <w:rFonts w:ascii="Arial" w:hAnsi="Arial" w:cs="Arial"/>
          <w:b/>
          <w:szCs w:val="18"/>
        </w:rPr>
      </w:pPr>
    </w:p>
    <w:p w14:paraId="585A8918" w14:textId="50788125" w:rsidR="00B86469" w:rsidRPr="00664FCA" w:rsidRDefault="00B86469" w:rsidP="003554EC">
      <w:pPr>
        <w:rPr>
          <w:rFonts w:ascii="Arial" w:hAnsi="Arial" w:cs="Arial"/>
          <w:b/>
          <w:szCs w:val="18"/>
        </w:rPr>
      </w:pPr>
      <w:r w:rsidRPr="00664FCA">
        <w:rPr>
          <w:rFonts w:ascii="Arial" w:hAnsi="Arial" w:cs="Arial"/>
          <w:b/>
          <w:szCs w:val="18"/>
        </w:rPr>
        <w:t xml:space="preserve">Kontaktdaten des Trägers der Schulbegleitung: </w:t>
      </w:r>
    </w:p>
    <w:p w14:paraId="07AFC848" w14:textId="49C681F7" w:rsidR="00B86469" w:rsidRPr="00B86469" w:rsidRDefault="00B86469" w:rsidP="003554EC">
      <w:pPr>
        <w:rPr>
          <w:rFonts w:ascii="Arial" w:hAnsi="Arial" w:cs="Arial"/>
          <w:szCs w:val="18"/>
        </w:rPr>
      </w:pPr>
      <w:r w:rsidRPr="00B86469">
        <w:rPr>
          <w:rFonts w:ascii="Arial" w:hAnsi="Arial" w:cs="Arial"/>
          <w:szCs w:val="18"/>
        </w:rPr>
        <w:t>Name des Trägers: ___________________________________</w:t>
      </w:r>
      <w:r>
        <w:rPr>
          <w:rFonts w:ascii="Arial" w:hAnsi="Arial" w:cs="Arial"/>
          <w:szCs w:val="18"/>
        </w:rPr>
        <w:t>__________________________</w:t>
      </w:r>
    </w:p>
    <w:p w14:paraId="123C4FB4" w14:textId="3843743B" w:rsidR="00B86469" w:rsidRPr="00B86469" w:rsidRDefault="00B86469" w:rsidP="003554EC">
      <w:pPr>
        <w:rPr>
          <w:rFonts w:ascii="Arial" w:hAnsi="Arial" w:cs="Arial"/>
          <w:szCs w:val="18"/>
        </w:rPr>
      </w:pPr>
      <w:r w:rsidRPr="00B86469">
        <w:rPr>
          <w:rFonts w:ascii="Arial" w:hAnsi="Arial" w:cs="Arial"/>
          <w:szCs w:val="18"/>
        </w:rPr>
        <w:t>Ansprechpartner</w:t>
      </w:r>
      <w:r>
        <w:rPr>
          <w:rFonts w:ascii="Arial" w:hAnsi="Arial" w:cs="Arial"/>
          <w:szCs w:val="18"/>
        </w:rPr>
        <w:t xml:space="preserve">:    </w:t>
      </w:r>
      <w:r w:rsidRPr="00B86469">
        <w:rPr>
          <w:rFonts w:ascii="Arial" w:hAnsi="Arial" w:cs="Arial"/>
          <w:szCs w:val="18"/>
        </w:rPr>
        <w:t>__________________________________</w:t>
      </w:r>
      <w:r>
        <w:rPr>
          <w:rFonts w:ascii="Arial" w:hAnsi="Arial" w:cs="Arial"/>
          <w:szCs w:val="18"/>
        </w:rPr>
        <w:t>___________________________</w:t>
      </w:r>
    </w:p>
    <w:p w14:paraId="39FF3B9D" w14:textId="1A0B22D1" w:rsidR="00B86469" w:rsidRPr="00B86469" w:rsidRDefault="00B86469" w:rsidP="003554EC">
      <w:pPr>
        <w:rPr>
          <w:rFonts w:ascii="Arial" w:hAnsi="Arial" w:cs="Arial"/>
          <w:szCs w:val="18"/>
        </w:rPr>
      </w:pPr>
      <w:r w:rsidRPr="00B86469">
        <w:rPr>
          <w:rFonts w:ascii="Arial" w:hAnsi="Arial" w:cs="Arial"/>
          <w:szCs w:val="18"/>
        </w:rPr>
        <w:t>Anschrift:</w:t>
      </w:r>
      <w:r w:rsidRPr="00B86469">
        <w:rPr>
          <w:rFonts w:ascii="Arial" w:hAnsi="Arial" w:cs="Arial"/>
          <w:szCs w:val="18"/>
        </w:rPr>
        <w:tab/>
        <w:t xml:space="preserve">  </w:t>
      </w:r>
      <w:r>
        <w:rPr>
          <w:rFonts w:ascii="Arial" w:hAnsi="Arial" w:cs="Arial"/>
          <w:szCs w:val="18"/>
        </w:rPr>
        <w:t xml:space="preserve">     </w:t>
      </w:r>
      <w:r w:rsidRPr="00B86469">
        <w:rPr>
          <w:rFonts w:ascii="Arial" w:hAnsi="Arial" w:cs="Arial"/>
          <w:szCs w:val="18"/>
        </w:rPr>
        <w:t xml:space="preserve"> __________________________________</w:t>
      </w:r>
      <w:r>
        <w:rPr>
          <w:rFonts w:ascii="Arial" w:hAnsi="Arial" w:cs="Arial"/>
          <w:szCs w:val="18"/>
        </w:rPr>
        <w:t>___________________________</w:t>
      </w:r>
    </w:p>
    <w:p w14:paraId="586BEF23" w14:textId="642B838F" w:rsidR="00B86469" w:rsidRPr="00B86469" w:rsidRDefault="00B86469" w:rsidP="003554EC">
      <w:pPr>
        <w:rPr>
          <w:rFonts w:ascii="Arial" w:hAnsi="Arial" w:cs="Arial"/>
          <w:szCs w:val="18"/>
        </w:rPr>
      </w:pPr>
      <w:r w:rsidRPr="00B86469">
        <w:rPr>
          <w:rFonts w:ascii="Arial" w:hAnsi="Arial" w:cs="Arial"/>
          <w:szCs w:val="18"/>
        </w:rPr>
        <w:t xml:space="preserve">Telefon:                </w:t>
      </w:r>
      <w:r>
        <w:rPr>
          <w:rFonts w:ascii="Arial" w:hAnsi="Arial" w:cs="Arial"/>
          <w:szCs w:val="18"/>
        </w:rPr>
        <w:t xml:space="preserve">   </w:t>
      </w:r>
      <w:r w:rsidRPr="00B86469">
        <w:rPr>
          <w:rFonts w:ascii="Arial" w:hAnsi="Arial" w:cs="Arial"/>
          <w:szCs w:val="18"/>
        </w:rPr>
        <w:t>__________________________________</w:t>
      </w:r>
      <w:r>
        <w:rPr>
          <w:rFonts w:ascii="Arial" w:hAnsi="Arial" w:cs="Arial"/>
          <w:szCs w:val="18"/>
        </w:rPr>
        <w:t>___________________________</w:t>
      </w:r>
    </w:p>
    <w:p w14:paraId="4017DE51" w14:textId="32701B21" w:rsidR="003E497F" w:rsidRDefault="00B86469" w:rsidP="003554EC">
      <w:pPr>
        <w:rPr>
          <w:rFonts w:ascii="Arial" w:hAnsi="Arial" w:cs="Arial"/>
          <w:szCs w:val="18"/>
        </w:rPr>
      </w:pPr>
      <w:r w:rsidRPr="00B86469">
        <w:rPr>
          <w:rFonts w:ascii="Arial" w:hAnsi="Arial" w:cs="Arial"/>
          <w:szCs w:val="18"/>
        </w:rPr>
        <w:t xml:space="preserve">Mail: </w:t>
      </w:r>
      <w:r w:rsidRPr="00B86469">
        <w:rPr>
          <w:rFonts w:ascii="Arial" w:hAnsi="Arial" w:cs="Arial"/>
          <w:szCs w:val="18"/>
        </w:rPr>
        <w:tab/>
      </w:r>
      <w:r w:rsidRPr="00B86469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 xml:space="preserve">        </w:t>
      </w:r>
      <w:r w:rsidRPr="00B86469">
        <w:rPr>
          <w:rFonts w:ascii="Arial" w:hAnsi="Arial" w:cs="Arial"/>
          <w:szCs w:val="18"/>
        </w:rPr>
        <w:t>_____________________________________________________________</w:t>
      </w:r>
    </w:p>
    <w:p w14:paraId="3A009489" w14:textId="4C2253A2" w:rsidR="003E497F" w:rsidRDefault="003E497F" w:rsidP="003554EC">
      <w:pPr>
        <w:rPr>
          <w:rFonts w:ascii="Arial" w:hAnsi="Arial" w:cs="Arial"/>
          <w:b/>
          <w:szCs w:val="18"/>
        </w:rPr>
      </w:pPr>
      <w:r w:rsidRPr="003E497F">
        <w:rPr>
          <w:rFonts w:ascii="Arial" w:hAnsi="Arial" w:cs="Arial"/>
          <w:b/>
          <w:szCs w:val="18"/>
        </w:rPr>
        <w:t>Organisatorisches:</w:t>
      </w:r>
    </w:p>
    <w:p w14:paraId="4BBFCFC9" w14:textId="033B0FD8" w:rsidR="003E497F" w:rsidRDefault="003E497F" w:rsidP="0021535E">
      <w:pPr>
        <w:spacing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Feedbackgespräc</w:t>
      </w:r>
      <w:r w:rsidR="0017321A">
        <w:rPr>
          <w:rFonts w:ascii="Arial" w:hAnsi="Arial" w:cs="Arial"/>
          <w:szCs w:val="18"/>
        </w:rPr>
        <w:t>h zwischen Lehrkraft und Träger der Schulbegleitung ____________</w:t>
      </w:r>
      <w:r w:rsidR="00632A2A">
        <w:rPr>
          <w:rFonts w:ascii="Arial" w:hAnsi="Arial" w:cs="Arial"/>
          <w:szCs w:val="18"/>
        </w:rPr>
        <w:t>_______</w:t>
      </w:r>
    </w:p>
    <w:p w14:paraId="10AFBBEB" w14:textId="3D3FF506" w:rsidR="00632A2A" w:rsidRDefault="0021535E" w:rsidP="0021535E">
      <w:pPr>
        <w:spacing w:after="0"/>
        <w:ind w:left="7080" w:firstLine="708"/>
        <w:rPr>
          <w:rFonts w:ascii="Arial" w:hAnsi="Arial" w:cs="Arial"/>
          <w:b/>
          <w:szCs w:val="18"/>
        </w:rPr>
      </w:pPr>
      <w:r w:rsidRPr="00632A2A">
        <w:rPr>
          <w:rFonts w:ascii="Arial" w:hAnsi="Arial" w:cs="Arial"/>
          <w:sz w:val="18"/>
          <w:szCs w:val="18"/>
        </w:rPr>
        <w:t>(Datum)</w:t>
      </w:r>
      <w:r>
        <w:rPr>
          <w:rFonts w:ascii="Arial" w:hAnsi="Arial" w:cs="Arial"/>
          <w:szCs w:val="18"/>
        </w:rPr>
        <w:t xml:space="preserve">   </w:t>
      </w:r>
    </w:p>
    <w:p w14:paraId="2E974312" w14:textId="59A7CF07" w:rsidR="00664FCA" w:rsidRDefault="003E497F" w:rsidP="003554EC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Die Hausordnung der Schule wurde dem Schulbegleiter</w:t>
      </w:r>
      <w:r w:rsidR="0021535E">
        <w:rPr>
          <w:rFonts w:ascii="Arial" w:hAnsi="Arial" w:cs="Arial"/>
          <w:szCs w:val="18"/>
        </w:rPr>
        <w:t xml:space="preserve">/der Schulbegleiterin </w:t>
      </w:r>
      <w:r>
        <w:rPr>
          <w:rFonts w:ascii="Arial" w:hAnsi="Arial" w:cs="Arial"/>
          <w:szCs w:val="18"/>
        </w:rPr>
        <w:t xml:space="preserve">ausgehändigt. </w:t>
      </w:r>
    </w:p>
    <w:p w14:paraId="796D82B7" w14:textId="773670B4" w:rsidR="003E497F" w:rsidRDefault="003E497F" w:rsidP="003554EC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Im Falle einer Lehrervertretung werden folgende Punkte festgelegt: </w:t>
      </w:r>
    </w:p>
    <w:p w14:paraId="1A87378F" w14:textId="77777777" w:rsidR="003E497F" w:rsidRDefault="003E497F" w:rsidP="003554EC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(Unterlagen, Informationen) </w:t>
      </w:r>
    </w:p>
    <w:p w14:paraId="7E8E92D0" w14:textId="506B2617" w:rsidR="003E497F" w:rsidRPr="003E497F" w:rsidRDefault="003E497F" w:rsidP="003554EC">
      <w:pPr>
        <w:rPr>
          <w:rFonts w:ascii="Arial" w:hAnsi="Arial" w:cs="Arial"/>
          <w:b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</w:t>
      </w:r>
    </w:p>
    <w:p w14:paraId="608A8FDE" w14:textId="13DA0E68" w:rsidR="003E497F" w:rsidRDefault="003E497F" w:rsidP="003554EC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</w:t>
      </w:r>
    </w:p>
    <w:p w14:paraId="7BB2BE31" w14:textId="7405E8B7" w:rsidR="00664FCA" w:rsidRDefault="003E497F" w:rsidP="003554EC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</w:t>
      </w:r>
    </w:p>
    <w:p w14:paraId="023198B6" w14:textId="77777777" w:rsidR="003E497F" w:rsidRDefault="003E497F" w:rsidP="003554EC">
      <w:pPr>
        <w:rPr>
          <w:rFonts w:ascii="Arial" w:hAnsi="Arial" w:cs="Arial"/>
          <w:szCs w:val="18"/>
        </w:rPr>
      </w:pPr>
    </w:p>
    <w:p w14:paraId="4B6D6A74" w14:textId="21BD9CB5" w:rsidR="00664FCA" w:rsidRDefault="00664FCA" w:rsidP="003E497F">
      <w:pPr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  <w:r>
        <w:rPr>
          <w:rFonts w:ascii="Arial" w:hAnsi="Arial" w:cs="Arial"/>
        </w:rPr>
        <w:br/>
      </w:r>
      <w:r w:rsidRPr="008467D4">
        <w:rPr>
          <w:rFonts w:ascii="Arial" w:hAnsi="Arial" w:cs="Arial"/>
          <w:sz w:val="18"/>
          <w:szCs w:val="18"/>
        </w:rPr>
        <w:t>Ort, Datum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Schülerin bzw. Schüler</w:t>
      </w:r>
    </w:p>
    <w:p w14:paraId="3F99CD57" w14:textId="7858E571" w:rsidR="00664FCA" w:rsidRPr="008467D4" w:rsidRDefault="00664FCA" w:rsidP="00664FCA">
      <w:pPr>
        <w:spacing w:after="243"/>
        <w:ind w:left="10"/>
        <w:rPr>
          <w:rFonts w:ascii="Arial" w:hAnsi="Arial" w:cs="Arial"/>
          <w:sz w:val="18"/>
          <w:szCs w:val="18"/>
        </w:rPr>
      </w:pPr>
      <w:r w:rsidRPr="004C1EBA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 w:rsidRPr="004C1EBA">
        <w:rPr>
          <w:rFonts w:ascii="Arial" w:hAnsi="Arial" w:cs="Arial"/>
        </w:rPr>
        <w:tab/>
        <w:t>___________________</w:t>
      </w:r>
      <w:r w:rsidRPr="004C1EBA">
        <w:rPr>
          <w:rFonts w:ascii="Arial" w:hAnsi="Arial" w:cs="Arial"/>
        </w:rPr>
        <w:tab/>
        <w:t>___________________</w:t>
      </w:r>
      <w:r w:rsidRPr="004C1EBA">
        <w:rPr>
          <w:rFonts w:ascii="Arial" w:hAnsi="Arial" w:cs="Arial"/>
        </w:rPr>
        <w:br/>
      </w:r>
      <w:r w:rsidRPr="008467D4">
        <w:rPr>
          <w:rFonts w:ascii="Arial" w:hAnsi="Arial" w:cs="Arial"/>
          <w:sz w:val="18"/>
          <w:szCs w:val="18"/>
        </w:rPr>
        <w:t>Schulleitung/</w:t>
      </w:r>
      <w:r>
        <w:rPr>
          <w:rFonts w:ascii="Arial" w:hAnsi="Arial" w:cs="Arial"/>
          <w:sz w:val="18"/>
          <w:szCs w:val="18"/>
        </w:rPr>
        <w:t xml:space="preserve"> Beauftragte für Inklusion</w:t>
      </w:r>
      <w:r>
        <w:rPr>
          <w:rFonts w:ascii="Arial" w:hAnsi="Arial" w:cs="Arial"/>
          <w:sz w:val="18"/>
          <w:szCs w:val="18"/>
        </w:rPr>
        <w:tab/>
      </w:r>
      <w:r w:rsidRPr="008467D4">
        <w:rPr>
          <w:rFonts w:ascii="Arial" w:hAnsi="Arial" w:cs="Arial"/>
          <w:sz w:val="18"/>
          <w:szCs w:val="18"/>
        </w:rPr>
        <w:t>Erziehungsberechtigte</w:t>
      </w:r>
      <w:r w:rsidRPr="008467D4">
        <w:rPr>
          <w:rFonts w:ascii="Arial" w:hAnsi="Arial" w:cs="Arial"/>
          <w:sz w:val="18"/>
          <w:szCs w:val="18"/>
        </w:rPr>
        <w:tab/>
      </w:r>
      <w:r w:rsidRPr="008467D4">
        <w:rPr>
          <w:rFonts w:ascii="Arial" w:hAnsi="Arial" w:cs="Arial"/>
          <w:sz w:val="18"/>
          <w:szCs w:val="18"/>
        </w:rPr>
        <w:tab/>
        <w:t>Schulbegleitung</w:t>
      </w:r>
      <w:r w:rsidR="00DF1C3B">
        <w:rPr>
          <w:rFonts w:ascii="Arial" w:hAnsi="Arial" w:cs="Arial"/>
          <w:sz w:val="18"/>
          <w:szCs w:val="18"/>
        </w:rPr>
        <w:t>/ Träger</w:t>
      </w:r>
    </w:p>
    <w:p w14:paraId="5A8C1939" w14:textId="32DE6C9F" w:rsidR="00664FCA" w:rsidRPr="003E497F" w:rsidRDefault="00664FCA" w:rsidP="003E497F">
      <w:pPr>
        <w:spacing w:after="243"/>
        <w:ind w:left="10"/>
        <w:rPr>
          <w:rFonts w:ascii="Arial" w:hAnsi="Arial" w:cs="Arial"/>
          <w:sz w:val="18"/>
          <w:szCs w:val="18"/>
        </w:rPr>
      </w:pPr>
      <w:r w:rsidRPr="004C1EBA">
        <w:rPr>
          <w:rFonts w:ascii="Arial" w:hAnsi="Arial" w:cs="Arial"/>
        </w:rPr>
        <w:t>_____________________</w:t>
      </w:r>
      <w:r w:rsidRPr="004C1EBA">
        <w:rPr>
          <w:rFonts w:ascii="Arial" w:hAnsi="Arial" w:cs="Arial"/>
        </w:rPr>
        <w:tab/>
      </w:r>
      <w:r w:rsidRPr="004C1EBA">
        <w:rPr>
          <w:rFonts w:ascii="Arial" w:hAnsi="Arial" w:cs="Arial"/>
        </w:rPr>
        <w:tab/>
        <w:t>___________________</w:t>
      </w:r>
      <w:r w:rsidRPr="004C1EBA">
        <w:rPr>
          <w:rFonts w:ascii="Arial" w:hAnsi="Arial" w:cs="Arial"/>
        </w:rPr>
        <w:tab/>
        <w:t>________</w:t>
      </w:r>
      <w:r>
        <w:rPr>
          <w:rFonts w:ascii="Arial" w:hAnsi="Arial" w:cs="Arial"/>
        </w:rPr>
        <w:t>_________</w:t>
      </w:r>
      <w:r w:rsidRPr="004C1EBA">
        <w:rPr>
          <w:rFonts w:ascii="Arial" w:hAnsi="Arial" w:cs="Arial"/>
        </w:rPr>
        <w:t>__</w:t>
      </w:r>
      <w:r>
        <w:rPr>
          <w:rFonts w:ascii="Arial" w:hAnsi="Arial" w:cs="Arial"/>
          <w:sz w:val="18"/>
          <w:szCs w:val="18"/>
        </w:rPr>
        <w:br/>
      </w:r>
      <w:r w:rsidRPr="008467D4">
        <w:rPr>
          <w:rFonts w:ascii="Arial" w:hAnsi="Arial" w:cs="Arial"/>
          <w:sz w:val="18"/>
          <w:szCs w:val="18"/>
        </w:rPr>
        <w:t>Klassenleitung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MSD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467D4">
        <w:rPr>
          <w:rFonts w:ascii="Arial" w:hAnsi="Arial" w:cs="Arial"/>
          <w:sz w:val="18"/>
          <w:szCs w:val="18"/>
        </w:rPr>
        <w:t>Beratungsfachkraft</w:t>
      </w:r>
    </w:p>
    <w:sectPr w:rsidR="00664FCA" w:rsidRPr="003E497F" w:rsidSect="005F4015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9EFFE" w14:textId="77777777" w:rsidR="001E543B" w:rsidRDefault="001E543B" w:rsidP="006848C9">
      <w:pPr>
        <w:spacing w:after="0" w:line="240" w:lineRule="auto"/>
      </w:pPr>
      <w:r>
        <w:separator/>
      </w:r>
    </w:p>
  </w:endnote>
  <w:endnote w:type="continuationSeparator" w:id="0">
    <w:p w14:paraId="4AAC74F2" w14:textId="77777777" w:rsidR="001E543B" w:rsidRDefault="001E543B" w:rsidP="0068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508400"/>
      <w:docPartObj>
        <w:docPartGallery w:val="Page Numbers (Bottom of Page)"/>
        <w:docPartUnique/>
      </w:docPartObj>
    </w:sdtPr>
    <w:sdtEndPr/>
    <w:sdtContent>
      <w:p w14:paraId="7694415D" w14:textId="00A01A3F" w:rsidR="00DF1C3B" w:rsidRDefault="00DF1C3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0EA">
          <w:rPr>
            <w:noProof/>
          </w:rPr>
          <w:t>6</w:t>
        </w:r>
        <w:r>
          <w:fldChar w:fldCharType="end"/>
        </w:r>
      </w:p>
    </w:sdtContent>
  </w:sdt>
  <w:p w14:paraId="77A0B52F" w14:textId="77777777" w:rsidR="008950EA" w:rsidRDefault="008950EA" w:rsidP="00DF1C3B">
    <w:pPr>
      <w:pStyle w:val="Fuzeile"/>
      <w:tabs>
        <w:tab w:val="left" w:pos="4005"/>
      </w:tabs>
      <w:rPr>
        <w:rFonts w:ascii="Arial" w:hAnsi="Arial" w:cs="Arial"/>
        <w:kern w:val="0"/>
        <w:sz w:val="14"/>
        <w:szCs w:val="18"/>
        <w14:ligatures w14:val="none"/>
      </w:rPr>
    </w:pPr>
    <w:r>
      <w:rPr>
        <w:rStyle w:val="Funotenzeichen"/>
        <w:kern w:val="0"/>
        <w:sz w:val="16"/>
        <w14:ligatures w14:val="none"/>
      </w:rPr>
      <w:footnoteRef/>
    </w:r>
    <w:r>
      <w:rPr>
        <w:kern w:val="0"/>
        <w:sz w:val="16"/>
        <w14:ligatures w14:val="none"/>
      </w:rPr>
      <w:t xml:space="preserve"> </w:t>
    </w:r>
    <w:r>
      <w:rPr>
        <w:rFonts w:ascii="Arial" w:hAnsi="Arial" w:cs="Arial"/>
        <w:kern w:val="0"/>
        <w:sz w:val="14"/>
        <w:szCs w:val="18"/>
        <w14:ligatures w14:val="none"/>
      </w:rPr>
      <w:t xml:space="preserve">i. S. d. § 54 Abs. 1, Satz 1 Nr.1 SGB XII und den </w:t>
    </w:r>
    <w:hyperlink r:id="rId1" w:history="1">
      <w:r w:rsidRPr="008950EA">
        <w:rPr>
          <w:rStyle w:val="Hyperlink"/>
          <w:rFonts w:ascii="Arial" w:hAnsi="Arial" w:cs="Arial"/>
          <w:color w:val="auto"/>
          <w:kern w:val="0"/>
          <w:sz w:val="14"/>
          <w:szCs w:val="18"/>
          <w:u w:val="none"/>
          <w14:ligatures w14:val="none"/>
        </w:rPr>
        <w:t>Überarbeiteten Gemeinsame Empfehlungen des Verbandes der bayerischen Bezirke und des Bayerischen Staatsministeriums für Unterricht und Kultus (2012)</w:t>
      </w:r>
    </w:hyperlink>
  </w:p>
  <w:p w14:paraId="3D6B21A8" w14:textId="6192D67E" w:rsidR="00C6093A" w:rsidRPr="00C6093A" w:rsidRDefault="00DF1C3B" w:rsidP="00DF1C3B">
    <w:pPr>
      <w:pStyle w:val="Fuzeile"/>
      <w:tabs>
        <w:tab w:val="left" w:pos="4005"/>
      </w:tabs>
    </w:pPr>
    <w:r w:rsidRPr="008950EA">
      <w:rPr>
        <w:rStyle w:val="Hyperlink"/>
        <w:rFonts w:ascii="Arial" w:hAnsi="Arial" w:cs="Arial"/>
        <w:color w:val="auto"/>
        <w:kern w:val="0"/>
        <w:sz w:val="14"/>
        <w:szCs w:val="18"/>
        <w:u w:val="none"/>
        <w14:ligatures w14:val="none"/>
      </w:rPr>
      <w:t>Quelle</w:t>
    </w:r>
    <w:r w:rsidR="008950EA">
      <w:rPr>
        <w:rStyle w:val="Hyperlink"/>
        <w:rFonts w:ascii="Arial" w:hAnsi="Arial" w:cs="Arial"/>
        <w:color w:val="auto"/>
        <w:kern w:val="0"/>
        <w:sz w:val="14"/>
        <w:szCs w:val="18"/>
        <w:u w:val="none"/>
        <w14:ligatures w14:val="none"/>
      </w:rPr>
      <w:t>: Institut für Schulqualität und Bildungsforschung München, 2024,</w:t>
    </w:r>
    <w:r w:rsidR="008950EA" w:rsidRPr="008950EA">
      <w:rPr>
        <w:rStyle w:val="Hyperlink"/>
        <w:rFonts w:ascii="Arial" w:hAnsi="Arial" w:cs="Arial"/>
        <w:color w:val="auto"/>
        <w:kern w:val="0"/>
        <w:sz w:val="14"/>
        <w:szCs w:val="18"/>
        <w:u w:val="none"/>
        <w14:ligatures w14:val="none"/>
      </w:rPr>
      <w:t xml:space="preserve"> verfügbar unter</w:t>
    </w:r>
    <w:r w:rsidRPr="008950EA">
      <w:rPr>
        <w:rStyle w:val="Hyperlink"/>
        <w:rFonts w:ascii="Arial" w:hAnsi="Arial" w:cs="Arial"/>
        <w:kern w:val="0"/>
        <w:sz w:val="14"/>
        <w:szCs w:val="18"/>
        <w14:ligatures w14:val="none"/>
      </w:rPr>
      <w:t xml:space="preserve">: </w:t>
    </w:r>
    <w:hyperlink r:id="rId2" w:history="1">
      <w:r w:rsidRPr="008950EA">
        <w:rPr>
          <w:rStyle w:val="Hyperlink"/>
          <w:rFonts w:ascii="Arial" w:hAnsi="Arial" w:cs="Arial"/>
          <w:kern w:val="0"/>
          <w:sz w:val="14"/>
          <w:szCs w:val="18"/>
          <w14:ligatures w14:val="none"/>
        </w:rPr>
        <w:t>https://www.inklusion.schule.bayern.de/unterstuetzung-und-beratung/schulbegleitung/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01132" w14:textId="77777777" w:rsidR="001E543B" w:rsidRDefault="001E543B" w:rsidP="006848C9">
      <w:pPr>
        <w:spacing w:after="0" w:line="240" w:lineRule="auto"/>
      </w:pPr>
      <w:r>
        <w:separator/>
      </w:r>
    </w:p>
  </w:footnote>
  <w:footnote w:type="continuationSeparator" w:id="0">
    <w:p w14:paraId="005FCFB5" w14:textId="77777777" w:rsidR="001E543B" w:rsidRDefault="001E543B" w:rsidP="0068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27BDC" w14:textId="6077A7BB" w:rsidR="00337487" w:rsidRDefault="00337487" w:rsidP="00337487">
    <w:pPr>
      <w:pStyle w:val="StandardWeb"/>
      <w:pBdr>
        <w:bottom w:val="single" w:sz="4" w:space="1" w:color="auto"/>
      </w:pBdr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96AA033" wp14:editId="3A90BA9D">
          <wp:extent cx="1408059" cy="734867"/>
          <wp:effectExtent l="0" t="0" r="1905" b="825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507" cy="7695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6C9752" w14:textId="51D506B8" w:rsidR="006848C9" w:rsidRPr="00337487" w:rsidRDefault="006848C9" w:rsidP="00337487">
    <w:pPr>
      <w:pStyle w:val="StandardWeb"/>
      <w:pBdr>
        <w:bottom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K</w:t>
    </w:r>
    <w:r w:rsidRPr="006848C9">
      <w:rPr>
        <w:rFonts w:ascii="Arial" w:hAnsi="Arial" w:cs="Arial"/>
      </w:rPr>
      <w:t xml:space="preserve">onkretisierung der </w:t>
    </w:r>
    <w:r w:rsidR="00337487">
      <w:rPr>
        <w:rFonts w:ascii="Arial" w:hAnsi="Arial" w:cs="Arial"/>
      </w:rPr>
      <w:t>Assistenzleistungen</w:t>
    </w:r>
    <w:r w:rsidR="00851B98">
      <w:rPr>
        <w:rFonts w:ascii="Arial" w:hAnsi="Arial" w:cs="Arial"/>
      </w:rPr>
      <w:br/>
      <w:t xml:space="preserve">und des individuellen Hilfebedarfs </w:t>
    </w:r>
    <w:r>
      <w:rPr>
        <w:rFonts w:ascii="Arial" w:hAnsi="Arial" w:cs="Arial"/>
      </w:rPr>
      <w:t xml:space="preserve">beim Einsatz </w:t>
    </w:r>
    <w:r w:rsidRPr="006848C9">
      <w:rPr>
        <w:rFonts w:ascii="Arial" w:hAnsi="Arial" w:cs="Arial"/>
      </w:rPr>
      <w:t>einer Schulbegleitung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32BBE"/>
    <w:multiLevelType w:val="hybridMultilevel"/>
    <w:tmpl w:val="5680DDF6"/>
    <w:lvl w:ilvl="0" w:tplc="82B4BFB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21186"/>
    <w:multiLevelType w:val="hybridMultilevel"/>
    <w:tmpl w:val="F34071F8"/>
    <w:lvl w:ilvl="0" w:tplc="C5AA95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C9"/>
    <w:rsid w:val="00051B00"/>
    <w:rsid w:val="0005344D"/>
    <w:rsid w:val="000548F3"/>
    <w:rsid w:val="000D7B94"/>
    <w:rsid w:val="00123BD7"/>
    <w:rsid w:val="001501B8"/>
    <w:rsid w:val="00153BAA"/>
    <w:rsid w:val="0017321A"/>
    <w:rsid w:val="001E07C6"/>
    <w:rsid w:val="001E543B"/>
    <w:rsid w:val="0021535E"/>
    <w:rsid w:val="002638DE"/>
    <w:rsid w:val="0026538C"/>
    <w:rsid w:val="00292942"/>
    <w:rsid w:val="002A0C0B"/>
    <w:rsid w:val="002B776B"/>
    <w:rsid w:val="00337487"/>
    <w:rsid w:val="003554EC"/>
    <w:rsid w:val="00361905"/>
    <w:rsid w:val="003E497F"/>
    <w:rsid w:val="00456501"/>
    <w:rsid w:val="00462CAE"/>
    <w:rsid w:val="00472017"/>
    <w:rsid w:val="004B77B2"/>
    <w:rsid w:val="004C1EBA"/>
    <w:rsid w:val="005A51D0"/>
    <w:rsid w:val="005C1271"/>
    <w:rsid w:val="005D1B42"/>
    <w:rsid w:val="005F4015"/>
    <w:rsid w:val="00624145"/>
    <w:rsid w:val="00632A2A"/>
    <w:rsid w:val="00650E0C"/>
    <w:rsid w:val="00664FCA"/>
    <w:rsid w:val="006848C9"/>
    <w:rsid w:val="00684C14"/>
    <w:rsid w:val="006951DE"/>
    <w:rsid w:val="006C7417"/>
    <w:rsid w:val="006E0A12"/>
    <w:rsid w:val="00735ED5"/>
    <w:rsid w:val="00780721"/>
    <w:rsid w:val="008467D4"/>
    <w:rsid w:val="00851B98"/>
    <w:rsid w:val="008529EF"/>
    <w:rsid w:val="008950EA"/>
    <w:rsid w:val="008F0A6C"/>
    <w:rsid w:val="008F3E77"/>
    <w:rsid w:val="00906832"/>
    <w:rsid w:val="009A1BCF"/>
    <w:rsid w:val="00B07E10"/>
    <w:rsid w:val="00B156F5"/>
    <w:rsid w:val="00B86469"/>
    <w:rsid w:val="00BE1D26"/>
    <w:rsid w:val="00C6093A"/>
    <w:rsid w:val="00C9702C"/>
    <w:rsid w:val="00CB5588"/>
    <w:rsid w:val="00CC3EB6"/>
    <w:rsid w:val="00D0607E"/>
    <w:rsid w:val="00D3360C"/>
    <w:rsid w:val="00DB0854"/>
    <w:rsid w:val="00DB45EE"/>
    <w:rsid w:val="00DF1C3B"/>
    <w:rsid w:val="00E000E4"/>
    <w:rsid w:val="00E662A4"/>
    <w:rsid w:val="00E95789"/>
    <w:rsid w:val="00E9638D"/>
    <w:rsid w:val="00EA638B"/>
    <w:rsid w:val="00EB1505"/>
    <w:rsid w:val="00ED39CB"/>
    <w:rsid w:val="00EE15F4"/>
    <w:rsid w:val="00EE1BD7"/>
    <w:rsid w:val="00EE57A9"/>
    <w:rsid w:val="00F43120"/>
    <w:rsid w:val="00F60BA0"/>
    <w:rsid w:val="00F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D0236E"/>
  <w15:chartTrackingRefBased/>
  <w15:docId w15:val="{CE5B8DA1-FBE3-46A7-9847-3D7B0F67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4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48C9"/>
  </w:style>
  <w:style w:type="paragraph" w:styleId="Fuzeile">
    <w:name w:val="footer"/>
    <w:basedOn w:val="Standard"/>
    <w:link w:val="FuzeileZchn"/>
    <w:uiPriority w:val="99"/>
    <w:unhideWhenUsed/>
    <w:rsid w:val="00684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48C9"/>
  </w:style>
  <w:style w:type="paragraph" w:styleId="StandardWeb">
    <w:name w:val="Normal (Web)"/>
    <w:basedOn w:val="Standard"/>
    <w:uiPriority w:val="99"/>
    <w:unhideWhenUsed/>
    <w:rsid w:val="005C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C1271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C1271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85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9702C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8950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klusion.schule.bayern.de/unterstuetzung-und-beratung/schulbegleitung/" TargetMode="External"/><Relationship Id="rId1" Type="http://schemas.openxmlformats.org/officeDocument/2006/relationships/hyperlink" Target="https://inklusion-bayern.de/upload/Neue%20Empfehlungen%20zum%20Einsatz%20von%20Schulbegleite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FA21FD81.dotm</Template>
  <TotalTime>0</TotalTime>
  <Pages>6</Pages>
  <Words>888</Words>
  <Characters>5600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Rietmann Sabine</dc:creator>
  <cp:keywords/>
  <dc:description/>
  <cp:lastModifiedBy>Rottmann, Doreen</cp:lastModifiedBy>
  <cp:revision>4</cp:revision>
  <cp:lastPrinted>2023-04-05T16:53:00Z</cp:lastPrinted>
  <dcterms:created xsi:type="dcterms:W3CDTF">2024-04-29T07:55:00Z</dcterms:created>
  <dcterms:modified xsi:type="dcterms:W3CDTF">2024-07-02T08:58:00Z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4ccd5f-9884-42ab-949f-ab25b3f88088_Enabled">
    <vt:lpwstr>true</vt:lpwstr>
  </property>
  <property fmtid="{D5CDD505-2E9C-101B-9397-08002B2CF9AE}" pid="3" name="MSIP_Label_304ccd5f-9884-42ab-949f-ab25b3f88088_SetDate">
    <vt:lpwstr>2023-04-04T11:47:05Z</vt:lpwstr>
  </property>
  <property fmtid="{D5CDD505-2E9C-101B-9397-08002B2CF9AE}" pid="4" name="MSIP_Label_304ccd5f-9884-42ab-949f-ab25b3f88088_Method">
    <vt:lpwstr>Standard</vt:lpwstr>
  </property>
  <property fmtid="{D5CDD505-2E9C-101B-9397-08002B2CF9AE}" pid="5" name="MSIP_Label_304ccd5f-9884-42ab-949f-ab25b3f88088_Name">
    <vt:lpwstr>Öffentlich</vt:lpwstr>
  </property>
  <property fmtid="{D5CDD505-2E9C-101B-9397-08002B2CF9AE}" pid="6" name="MSIP_Label_304ccd5f-9884-42ab-949f-ab25b3f88088_SiteId">
    <vt:lpwstr>f95e456a-d1e8-4d57-8e21-cd60afe3d850</vt:lpwstr>
  </property>
  <property fmtid="{D5CDD505-2E9C-101B-9397-08002B2CF9AE}" pid="7" name="MSIP_Label_304ccd5f-9884-42ab-949f-ab25b3f88088_ActionId">
    <vt:lpwstr>010f2df0-c54f-40e0-83b1-1c46b31aee8b</vt:lpwstr>
  </property>
  <property fmtid="{D5CDD505-2E9C-101B-9397-08002B2CF9AE}" pid="8" name="MSIP_Label_304ccd5f-9884-42ab-949f-ab25b3f88088_ContentBits">
    <vt:lpwstr>0</vt:lpwstr>
  </property>
</Properties>
</file>