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AD6BE" w14:textId="77777777" w:rsidR="001842CB" w:rsidRPr="00EE088E" w:rsidRDefault="001842CB" w:rsidP="0007680B">
      <w:pPr>
        <w:tabs>
          <w:tab w:val="left" w:pos="0"/>
        </w:tabs>
        <w:spacing w:after="120" w:line="280" w:lineRule="exact"/>
        <w:rPr>
          <w:b/>
          <w:sz w:val="22"/>
          <w:szCs w:val="22"/>
        </w:rPr>
        <w:sectPr w:rsidR="001842CB" w:rsidRPr="00EE088E" w:rsidSect="00BB2306">
          <w:headerReference w:type="default" r:id="rId8"/>
          <w:headerReference w:type="first" r:id="rId9"/>
          <w:type w:val="continuous"/>
          <w:pgSz w:w="11906" w:h="16838" w:code="9"/>
          <w:pgMar w:top="2517" w:right="3629" w:bottom="1134" w:left="1361" w:header="709" w:footer="953" w:gutter="0"/>
          <w:cols w:space="708"/>
          <w:titlePg/>
          <w:docGrid w:linePitch="360"/>
        </w:sectPr>
      </w:pPr>
    </w:p>
    <w:p w14:paraId="71579F08" w14:textId="77777777" w:rsidR="00C9749F" w:rsidRDefault="00C9749F" w:rsidP="002C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0"/>
        </w:tabs>
        <w:spacing w:after="120"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Hinweis: </w:t>
      </w:r>
    </w:p>
    <w:p w14:paraId="740DBC0E" w14:textId="14931248" w:rsidR="002C13F0" w:rsidRDefault="00C9749F" w:rsidP="002C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0"/>
        </w:tabs>
        <w:spacing w:after="120"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Die</w:t>
      </w:r>
      <w:r w:rsidR="00EA60E0">
        <w:rPr>
          <w:b/>
          <w:sz w:val="22"/>
          <w:szCs w:val="22"/>
        </w:rPr>
        <w:t xml:space="preserve"> Nutzung der </w:t>
      </w:r>
      <w:r>
        <w:rPr>
          <w:b/>
          <w:sz w:val="22"/>
          <w:szCs w:val="22"/>
        </w:rPr>
        <w:t xml:space="preserve">Vorlage </w:t>
      </w:r>
      <w:r w:rsidR="00EA60E0">
        <w:rPr>
          <w:b/>
          <w:sz w:val="22"/>
          <w:szCs w:val="22"/>
        </w:rPr>
        <w:t xml:space="preserve">erfolgt </w:t>
      </w:r>
      <w:r>
        <w:rPr>
          <w:b/>
          <w:sz w:val="22"/>
          <w:szCs w:val="22"/>
        </w:rPr>
        <w:t xml:space="preserve">freiwillig. Sie </w:t>
      </w:r>
      <w:r w:rsidR="002C13F0">
        <w:rPr>
          <w:b/>
          <w:sz w:val="22"/>
          <w:szCs w:val="22"/>
        </w:rPr>
        <w:t xml:space="preserve">berücksichtigt alle in der </w:t>
      </w:r>
      <w:hyperlink r:id="rId10" w:anchor="c527212" w:history="1">
        <w:r w:rsidR="002C13F0" w:rsidRPr="00FA6C15">
          <w:rPr>
            <w:rStyle w:val="Hyperlink"/>
            <w:b/>
            <w:sz w:val="22"/>
            <w:szCs w:val="22"/>
          </w:rPr>
          <w:t>Ordnung für Qualität in Studium und Lehre</w:t>
        </w:r>
      </w:hyperlink>
      <w:r w:rsidR="002C13F0">
        <w:rPr>
          <w:b/>
          <w:sz w:val="22"/>
          <w:szCs w:val="22"/>
        </w:rPr>
        <w:t xml:space="preserve"> aufgeführten Mindestanforderungen </w:t>
      </w:r>
      <w:r w:rsidR="00847229">
        <w:rPr>
          <w:b/>
          <w:sz w:val="22"/>
          <w:szCs w:val="22"/>
        </w:rPr>
        <w:t>an die</w:t>
      </w:r>
      <w:r w:rsidR="002C13F0">
        <w:rPr>
          <w:b/>
          <w:sz w:val="22"/>
          <w:szCs w:val="22"/>
        </w:rPr>
        <w:t xml:space="preserve"> Dokumentation der Sitzungen des Qualitätszirkels. </w:t>
      </w:r>
    </w:p>
    <w:p w14:paraId="497CEF4A" w14:textId="3AA24085" w:rsidR="00C9749F" w:rsidRDefault="002C13F0" w:rsidP="002C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0"/>
        </w:tabs>
        <w:spacing w:after="120"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Die Vorlage kann beliebig ergänzt werden. Weitere Tagesordnungspunkte oder eine Änderung der Reihenfolge </w:t>
      </w:r>
      <w:r w:rsidR="00847229">
        <w:rPr>
          <w:b/>
          <w:sz w:val="22"/>
          <w:szCs w:val="22"/>
        </w:rPr>
        <w:t>sind</w:t>
      </w:r>
      <w:r>
        <w:rPr>
          <w:b/>
          <w:sz w:val="22"/>
          <w:szCs w:val="22"/>
        </w:rPr>
        <w:t xml:space="preserve"> jederzeit möglich. </w:t>
      </w:r>
    </w:p>
    <w:p w14:paraId="1BB57FC6" w14:textId="2962D61A" w:rsidR="002C13F0" w:rsidRPr="00EE088E" w:rsidRDefault="002C13F0" w:rsidP="002C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0"/>
        </w:tabs>
        <w:spacing w:after="120"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Das unterschriebene Protokoll wird </w:t>
      </w:r>
      <w:r w:rsidR="00847229">
        <w:rPr>
          <w:b/>
          <w:sz w:val="22"/>
          <w:szCs w:val="22"/>
        </w:rPr>
        <w:t xml:space="preserve">in den VC-Kurs </w:t>
      </w:r>
      <w:hyperlink r:id="rId11" w:history="1">
        <w:r w:rsidR="00FA6C15" w:rsidRPr="00FA6C15">
          <w:rPr>
            <w:rStyle w:val="Hyperlink"/>
            <w:b/>
            <w:sz w:val="22"/>
            <w:szCs w:val="22"/>
          </w:rPr>
          <w:t>„Studiengan</w:t>
        </w:r>
        <w:bookmarkStart w:id="0" w:name="_GoBack"/>
        <w:bookmarkEnd w:id="0"/>
        <w:r w:rsidR="00FA6C15" w:rsidRPr="00FA6C15">
          <w:rPr>
            <w:rStyle w:val="Hyperlink"/>
            <w:b/>
            <w:sz w:val="22"/>
            <w:szCs w:val="22"/>
          </w:rPr>
          <w:t>gsakte BA/MA XY“</w:t>
        </w:r>
      </w:hyperlink>
      <w:r w:rsidR="00FA6C15">
        <w:rPr>
          <w:b/>
          <w:sz w:val="22"/>
          <w:szCs w:val="22"/>
        </w:rPr>
        <w:t xml:space="preserve"> hochgeladen.</w:t>
      </w:r>
    </w:p>
    <w:p w14:paraId="77315C17" w14:textId="77777777" w:rsidR="00C9749F" w:rsidRDefault="00C9749F" w:rsidP="0007680B">
      <w:pPr>
        <w:tabs>
          <w:tab w:val="left" w:pos="0"/>
        </w:tabs>
        <w:spacing w:after="120" w:line="280" w:lineRule="exact"/>
        <w:rPr>
          <w:b/>
          <w:sz w:val="22"/>
          <w:szCs w:val="22"/>
        </w:rPr>
      </w:pPr>
    </w:p>
    <w:p w14:paraId="4AD5668C" w14:textId="1A1A1F59" w:rsidR="00A81C8A" w:rsidRPr="00EE088E" w:rsidRDefault="00A81C8A" w:rsidP="0007680B">
      <w:pPr>
        <w:tabs>
          <w:tab w:val="left" w:pos="0"/>
        </w:tabs>
        <w:spacing w:after="120" w:line="280" w:lineRule="exact"/>
        <w:rPr>
          <w:b/>
          <w:sz w:val="22"/>
          <w:szCs w:val="22"/>
        </w:rPr>
      </w:pPr>
      <w:r w:rsidRPr="00EE088E">
        <w:rPr>
          <w:b/>
          <w:sz w:val="22"/>
          <w:szCs w:val="22"/>
        </w:rPr>
        <w:t>Niederschrift über die Sitzung</w:t>
      </w:r>
    </w:p>
    <w:p w14:paraId="77CBE23F" w14:textId="35B89CC5" w:rsidR="00A81C8A" w:rsidRDefault="00A81C8A" w:rsidP="0007680B">
      <w:pPr>
        <w:tabs>
          <w:tab w:val="left" w:pos="0"/>
        </w:tabs>
        <w:spacing w:after="120" w:line="280" w:lineRule="exact"/>
        <w:rPr>
          <w:b/>
          <w:sz w:val="22"/>
          <w:szCs w:val="22"/>
        </w:rPr>
      </w:pPr>
      <w:r w:rsidRPr="00EE088E">
        <w:rPr>
          <w:b/>
          <w:sz w:val="22"/>
          <w:szCs w:val="22"/>
        </w:rPr>
        <w:t xml:space="preserve">des </w:t>
      </w:r>
      <w:r w:rsidR="00415AA0" w:rsidRPr="00415AA0">
        <w:rPr>
          <w:b/>
          <w:sz w:val="22"/>
          <w:szCs w:val="22"/>
          <w:highlight w:val="lightGray"/>
        </w:rPr>
        <w:t>Q</w:t>
      </w:r>
      <w:r w:rsidR="007525B0">
        <w:rPr>
          <w:b/>
          <w:sz w:val="22"/>
          <w:szCs w:val="22"/>
          <w:highlight w:val="lightGray"/>
        </w:rPr>
        <w:t>ualitätszirkels im</w:t>
      </w:r>
      <w:r w:rsidR="00415AA0" w:rsidRPr="00415AA0">
        <w:rPr>
          <w:b/>
          <w:sz w:val="22"/>
          <w:szCs w:val="22"/>
          <w:highlight w:val="lightGray"/>
        </w:rPr>
        <w:t xml:space="preserve"> S</w:t>
      </w:r>
      <w:r w:rsidR="007525B0">
        <w:rPr>
          <w:b/>
          <w:sz w:val="22"/>
          <w:szCs w:val="22"/>
          <w:highlight w:val="lightGray"/>
        </w:rPr>
        <w:t>tudiengang</w:t>
      </w:r>
      <w:r w:rsidR="00415AA0" w:rsidRPr="00415AA0">
        <w:rPr>
          <w:b/>
          <w:sz w:val="22"/>
          <w:szCs w:val="22"/>
          <w:highlight w:val="lightGray"/>
        </w:rPr>
        <w:t xml:space="preserve"> XY</w:t>
      </w:r>
      <w:r w:rsidR="00415AA0">
        <w:rPr>
          <w:b/>
          <w:sz w:val="22"/>
          <w:szCs w:val="22"/>
        </w:rPr>
        <w:t xml:space="preserve"> </w:t>
      </w:r>
    </w:p>
    <w:p w14:paraId="63B37F79" w14:textId="305DA75D" w:rsidR="00A81C8A" w:rsidRPr="00EE088E" w:rsidRDefault="00A81C8A" w:rsidP="0007680B">
      <w:pPr>
        <w:pBdr>
          <w:bottom w:val="single" w:sz="4" w:space="1" w:color="auto"/>
        </w:pBdr>
        <w:tabs>
          <w:tab w:val="left" w:pos="0"/>
        </w:tabs>
        <w:spacing w:after="120" w:line="280" w:lineRule="exact"/>
        <w:rPr>
          <w:b/>
          <w:sz w:val="22"/>
          <w:szCs w:val="22"/>
        </w:rPr>
      </w:pPr>
      <w:r w:rsidRPr="00EE088E">
        <w:rPr>
          <w:b/>
          <w:bCs/>
          <w:sz w:val="22"/>
          <w:szCs w:val="22"/>
        </w:rPr>
        <w:t>am</w:t>
      </w:r>
      <w:r w:rsidR="00415AA0">
        <w:rPr>
          <w:b/>
          <w:bCs/>
          <w:sz w:val="22"/>
          <w:szCs w:val="22"/>
        </w:rPr>
        <w:t xml:space="preserve"> </w:t>
      </w:r>
      <w:r w:rsidR="00415AA0" w:rsidRPr="00415AA0">
        <w:rPr>
          <w:b/>
          <w:bCs/>
          <w:sz w:val="22"/>
          <w:szCs w:val="22"/>
          <w:highlight w:val="lightGray"/>
        </w:rPr>
        <w:t>Datum</w:t>
      </w:r>
    </w:p>
    <w:p w14:paraId="782E3712" w14:textId="77777777" w:rsidR="00A81C8A" w:rsidRPr="00EE088E" w:rsidRDefault="00A81C8A" w:rsidP="0007680B">
      <w:pPr>
        <w:pBdr>
          <w:bottom w:val="single" w:sz="4" w:space="1" w:color="auto"/>
        </w:pBdr>
        <w:tabs>
          <w:tab w:val="left" w:pos="0"/>
        </w:tabs>
        <w:spacing w:before="0" w:line="240" w:lineRule="auto"/>
        <w:rPr>
          <w:b/>
          <w:bCs/>
          <w:sz w:val="22"/>
          <w:szCs w:val="22"/>
        </w:rPr>
      </w:pPr>
    </w:p>
    <w:p w14:paraId="20039FE2" w14:textId="12E6EE8A" w:rsidR="00A81C8A" w:rsidRPr="00EE088E" w:rsidRDefault="00A81C8A" w:rsidP="0007680B">
      <w:pPr>
        <w:tabs>
          <w:tab w:val="left" w:pos="0"/>
        </w:tabs>
        <w:spacing w:after="120" w:line="280" w:lineRule="exact"/>
        <w:rPr>
          <w:b/>
          <w:sz w:val="22"/>
          <w:szCs w:val="22"/>
        </w:rPr>
      </w:pPr>
      <w:r w:rsidRPr="00EE088E">
        <w:rPr>
          <w:b/>
          <w:sz w:val="22"/>
          <w:szCs w:val="22"/>
        </w:rPr>
        <w:t xml:space="preserve">Beginn: </w:t>
      </w:r>
      <w:r w:rsidR="00415AA0" w:rsidRPr="00415AA0">
        <w:rPr>
          <w:b/>
          <w:sz w:val="22"/>
          <w:szCs w:val="22"/>
          <w:highlight w:val="lightGray"/>
        </w:rPr>
        <w:t>XY</w:t>
      </w:r>
      <w:r w:rsidRPr="00EE088E">
        <w:rPr>
          <w:b/>
          <w:sz w:val="22"/>
          <w:szCs w:val="22"/>
        </w:rPr>
        <w:t xml:space="preserve"> Uhr</w:t>
      </w:r>
    </w:p>
    <w:p w14:paraId="46195BC5" w14:textId="56489667" w:rsidR="00A81C8A" w:rsidRPr="00EE088E" w:rsidRDefault="00DF03EE" w:rsidP="0007680B">
      <w:pPr>
        <w:tabs>
          <w:tab w:val="left" w:pos="0"/>
        </w:tabs>
        <w:spacing w:after="120" w:line="280" w:lineRule="exact"/>
        <w:rPr>
          <w:b/>
          <w:sz w:val="22"/>
          <w:szCs w:val="22"/>
        </w:rPr>
      </w:pPr>
      <w:r w:rsidRPr="00EE088E">
        <w:rPr>
          <w:b/>
          <w:sz w:val="22"/>
          <w:szCs w:val="22"/>
        </w:rPr>
        <w:t>Ende:</w:t>
      </w:r>
      <w:r w:rsidR="00AD3FAC">
        <w:rPr>
          <w:b/>
          <w:sz w:val="22"/>
          <w:szCs w:val="22"/>
        </w:rPr>
        <w:t xml:space="preserve"> </w:t>
      </w:r>
      <w:r w:rsidR="00415AA0" w:rsidRPr="00415AA0">
        <w:rPr>
          <w:b/>
          <w:sz w:val="22"/>
          <w:szCs w:val="22"/>
          <w:highlight w:val="lightGray"/>
        </w:rPr>
        <w:t>XY</w:t>
      </w:r>
      <w:r w:rsidR="00F32120">
        <w:rPr>
          <w:b/>
          <w:sz w:val="22"/>
          <w:szCs w:val="22"/>
        </w:rPr>
        <w:t xml:space="preserve"> </w:t>
      </w:r>
      <w:r w:rsidRPr="00EE088E">
        <w:rPr>
          <w:b/>
          <w:sz w:val="22"/>
          <w:szCs w:val="22"/>
        </w:rPr>
        <w:t>Uh</w:t>
      </w:r>
      <w:r w:rsidR="006F33AA" w:rsidRPr="00EE088E">
        <w:rPr>
          <w:b/>
          <w:sz w:val="22"/>
          <w:szCs w:val="22"/>
        </w:rPr>
        <w:t>r</w:t>
      </w:r>
    </w:p>
    <w:p w14:paraId="486917AB" w14:textId="5DC160B3" w:rsidR="00502577" w:rsidRPr="00EE088E" w:rsidRDefault="00502577" w:rsidP="0007680B">
      <w:pPr>
        <w:tabs>
          <w:tab w:val="left" w:pos="0"/>
        </w:tabs>
        <w:spacing w:before="60" w:line="240" w:lineRule="auto"/>
        <w:rPr>
          <w:b/>
          <w:sz w:val="22"/>
          <w:szCs w:val="22"/>
        </w:rPr>
      </w:pPr>
    </w:p>
    <w:p w14:paraId="55E27705" w14:textId="5A5D4D3E" w:rsidR="00A81C8A" w:rsidRPr="00EE088E" w:rsidRDefault="00A81C8A" w:rsidP="00C9749F">
      <w:pPr>
        <w:tabs>
          <w:tab w:val="left" w:pos="0"/>
        </w:tabs>
        <w:spacing w:before="240" w:after="120" w:line="240" w:lineRule="auto"/>
        <w:rPr>
          <w:b/>
          <w:sz w:val="22"/>
          <w:szCs w:val="22"/>
        </w:rPr>
      </w:pPr>
      <w:r w:rsidRPr="00EE088E">
        <w:rPr>
          <w:b/>
          <w:sz w:val="22"/>
          <w:szCs w:val="22"/>
        </w:rPr>
        <w:t>Anwesend:</w:t>
      </w:r>
    </w:p>
    <w:p w14:paraId="6A891094" w14:textId="5B750B4C" w:rsidR="001842CB" w:rsidRPr="001842CB" w:rsidRDefault="001842CB" w:rsidP="008D1F5C">
      <w:pPr>
        <w:tabs>
          <w:tab w:val="left" w:pos="0"/>
        </w:tabs>
        <w:spacing w:before="60" w:line="240" w:lineRule="auto"/>
        <w:rPr>
          <w:sz w:val="22"/>
          <w:szCs w:val="22"/>
        </w:rPr>
      </w:pPr>
      <w:r w:rsidRPr="001842CB">
        <w:rPr>
          <w:sz w:val="22"/>
          <w:szCs w:val="22"/>
          <w:highlight w:val="lightGray"/>
        </w:rPr>
        <w:t>Name und Funktion angeben</w:t>
      </w:r>
    </w:p>
    <w:p w14:paraId="404045C9" w14:textId="77777777" w:rsidR="00161027" w:rsidRDefault="00161027" w:rsidP="008D1F5C">
      <w:pPr>
        <w:tabs>
          <w:tab w:val="left" w:pos="0"/>
        </w:tabs>
        <w:spacing w:before="60" w:line="240" w:lineRule="auto"/>
        <w:rPr>
          <w:sz w:val="22"/>
          <w:szCs w:val="22"/>
        </w:rPr>
      </w:pPr>
    </w:p>
    <w:p w14:paraId="6D93E72E" w14:textId="66C7863E" w:rsidR="00A81C8A" w:rsidRDefault="00A81C8A" w:rsidP="00C9749F">
      <w:pPr>
        <w:pStyle w:val="Textkrper"/>
        <w:spacing w:before="240"/>
        <w:rPr>
          <w:b/>
          <w:sz w:val="22"/>
          <w:szCs w:val="22"/>
        </w:rPr>
      </w:pPr>
      <w:r w:rsidRPr="00EE088E">
        <w:rPr>
          <w:b/>
          <w:sz w:val="22"/>
          <w:szCs w:val="22"/>
        </w:rPr>
        <w:t>Abwesend:</w:t>
      </w:r>
    </w:p>
    <w:p w14:paraId="20D0A722" w14:textId="77777777" w:rsidR="001842CB" w:rsidRPr="001842CB" w:rsidRDefault="001842CB" w:rsidP="001842CB">
      <w:pPr>
        <w:tabs>
          <w:tab w:val="left" w:pos="0"/>
        </w:tabs>
        <w:spacing w:before="60" w:line="240" w:lineRule="auto"/>
        <w:rPr>
          <w:sz w:val="22"/>
          <w:szCs w:val="22"/>
        </w:rPr>
      </w:pPr>
      <w:r w:rsidRPr="001842CB">
        <w:rPr>
          <w:sz w:val="22"/>
          <w:szCs w:val="22"/>
          <w:highlight w:val="lightGray"/>
        </w:rPr>
        <w:t>Name und Funktion angeben</w:t>
      </w:r>
    </w:p>
    <w:p w14:paraId="0F75DB35" w14:textId="77777777" w:rsidR="00415AA0" w:rsidRPr="00EE088E" w:rsidRDefault="00415AA0" w:rsidP="0007680B">
      <w:pPr>
        <w:pStyle w:val="Textkrper"/>
        <w:spacing w:before="2"/>
        <w:rPr>
          <w:b/>
          <w:sz w:val="22"/>
          <w:szCs w:val="22"/>
        </w:rPr>
      </w:pPr>
    </w:p>
    <w:p w14:paraId="6EC9310F" w14:textId="771AB7AB" w:rsidR="004B4FD8" w:rsidRDefault="004B4FD8" w:rsidP="00415AA0">
      <w:pPr>
        <w:pStyle w:val="berschrift1"/>
        <w:keepNext w:val="0"/>
        <w:pageBreakBefore/>
        <w:widowControl w:val="0"/>
        <w:ind w:right="-510"/>
      </w:pPr>
      <w:r>
        <w:lastRenderedPageBreak/>
        <w:t xml:space="preserve">TOP 1 </w:t>
      </w:r>
      <w:r w:rsidRPr="001839D7">
        <w:t>Genehmigung der Tagesordnung</w:t>
      </w:r>
    </w:p>
    <w:p w14:paraId="57051655" w14:textId="77777777" w:rsidR="00415AA0" w:rsidRPr="00415AA0" w:rsidRDefault="00415AA0" w:rsidP="00415AA0"/>
    <w:p w14:paraId="376BFFB1" w14:textId="79368D86" w:rsidR="004B4FD8" w:rsidRDefault="004B4FD8" w:rsidP="004B4FD8">
      <w:pPr>
        <w:pStyle w:val="berschrift1"/>
        <w:keepNext w:val="0"/>
        <w:widowControl w:val="0"/>
      </w:pPr>
      <w:r w:rsidRPr="00584746">
        <w:t>TOP 2</w:t>
      </w:r>
      <w:r>
        <w:t xml:space="preserve"> </w:t>
      </w:r>
      <w:r w:rsidRPr="00584746">
        <w:t xml:space="preserve">Verabschiedung der Niederschrift </w:t>
      </w:r>
      <w:r>
        <w:t xml:space="preserve">vom </w:t>
      </w:r>
      <w:r w:rsidR="00415AA0" w:rsidRPr="00415AA0">
        <w:rPr>
          <w:highlight w:val="lightGray"/>
        </w:rPr>
        <w:t>Datum</w:t>
      </w:r>
    </w:p>
    <w:p w14:paraId="3CE034EE" w14:textId="77777777" w:rsidR="00415AA0" w:rsidRPr="00415AA0" w:rsidRDefault="00415AA0" w:rsidP="00415AA0"/>
    <w:p w14:paraId="52014451" w14:textId="005B73FE" w:rsidR="00415AA0" w:rsidRDefault="004B4FD8" w:rsidP="00415AA0">
      <w:pPr>
        <w:pStyle w:val="berschrift1"/>
        <w:widowControl w:val="0"/>
      </w:pPr>
      <w:r w:rsidRPr="00584746">
        <w:t>TOP 3</w:t>
      </w:r>
      <w:r>
        <w:t xml:space="preserve"> </w:t>
      </w:r>
      <w:r w:rsidR="00415AA0" w:rsidRPr="00415AA0">
        <w:t xml:space="preserve">Weiterentwicklung des Studienprogramms </w:t>
      </w:r>
    </w:p>
    <w:p w14:paraId="4F7D8F78" w14:textId="77777777" w:rsidR="00415AA0" w:rsidRPr="00415AA0" w:rsidRDefault="00415AA0" w:rsidP="00415AA0"/>
    <w:p w14:paraId="1E3FCDED" w14:textId="77777777" w:rsidR="00415AA0" w:rsidRDefault="00415AA0" w:rsidP="00415AA0">
      <w:pPr>
        <w:pStyle w:val="berschrift1"/>
        <w:widowControl w:val="0"/>
      </w:pPr>
      <w:r>
        <w:t xml:space="preserve">TOP 4 </w:t>
      </w:r>
      <w:r w:rsidRPr="00415AA0">
        <w:t xml:space="preserve">Rückmeldung zur Arbeit mit vorhanden Daten/Informationen aus </w:t>
      </w:r>
    </w:p>
    <w:p w14:paraId="15A6CBCB" w14:textId="1EF5D147" w:rsidR="00415AA0" w:rsidRDefault="00415AA0" w:rsidP="00415AA0">
      <w:pPr>
        <w:pStyle w:val="berschrift1"/>
        <w:widowControl w:val="0"/>
      </w:pPr>
      <w:r w:rsidRPr="00415AA0">
        <w:t xml:space="preserve">a) durchgeführten Evaluationen auf Studienfach- bzw. Studiengangsebene </w:t>
      </w:r>
    </w:p>
    <w:p w14:paraId="1746BAFB" w14:textId="449508C7" w:rsidR="001A6C21" w:rsidRDefault="001A6C21" w:rsidP="001A6C21">
      <w:pPr>
        <w:pStyle w:val="Listenabsatz"/>
        <w:numPr>
          <w:ilvl w:val="0"/>
          <w:numId w:val="33"/>
        </w:numPr>
      </w:pPr>
      <w:r>
        <w:t>Eckdaten zur Evaluation (Anzahl Befragungsteilnehmer*innen, Art der Evaluation))</w:t>
      </w:r>
    </w:p>
    <w:p w14:paraId="576A5B1F" w14:textId="527015C9" w:rsidR="00415AA0" w:rsidRDefault="001A6C21" w:rsidP="001A6C21">
      <w:pPr>
        <w:pStyle w:val="Listenabsatz"/>
        <w:numPr>
          <w:ilvl w:val="0"/>
          <w:numId w:val="33"/>
        </w:numPr>
      </w:pPr>
      <w:r>
        <w:t>Bewertung der Ergebnisse</w:t>
      </w:r>
    </w:p>
    <w:p w14:paraId="31009CDB" w14:textId="07A505ED" w:rsidR="001A6C21" w:rsidRDefault="001A6C21" w:rsidP="001A6C21">
      <w:pPr>
        <w:pStyle w:val="Listenabsatz"/>
        <w:numPr>
          <w:ilvl w:val="0"/>
          <w:numId w:val="33"/>
        </w:numPr>
      </w:pPr>
      <w:r>
        <w:t>Maßnahmen aus den Ergebnissen</w:t>
      </w:r>
    </w:p>
    <w:p w14:paraId="6310D919" w14:textId="1634AC98" w:rsidR="001A6C21" w:rsidRPr="00415AA0" w:rsidRDefault="001A6C21" w:rsidP="001A6C21">
      <w:pPr>
        <w:pStyle w:val="Listenabsatz"/>
        <w:numPr>
          <w:ilvl w:val="0"/>
          <w:numId w:val="33"/>
        </w:numPr>
      </w:pPr>
      <w:r>
        <w:t>Nachvollzug der Maßnahmen aus vergangenen Evaluationen</w:t>
      </w:r>
    </w:p>
    <w:p w14:paraId="79AF5C8E" w14:textId="2636954C" w:rsidR="00415AA0" w:rsidRDefault="00415AA0" w:rsidP="00415AA0">
      <w:pPr>
        <w:pStyle w:val="berschrift1"/>
        <w:widowControl w:val="0"/>
      </w:pPr>
      <w:r w:rsidRPr="00415AA0">
        <w:t xml:space="preserve">b) der Studierenden- und Prüfungsstatistik </w:t>
      </w:r>
    </w:p>
    <w:p w14:paraId="530D9C69" w14:textId="401B4433" w:rsidR="001A6C21" w:rsidRDefault="001A6C21" w:rsidP="001A6C21">
      <w:pPr>
        <w:pStyle w:val="Listenabsatz"/>
        <w:numPr>
          <w:ilvl w:val="0"/>
          <w:numId w:val="33"/>
        </w:numPr>
      </w:pPr>
      <w:r>
        <w:t xml:space="preserve">Informationen zu den </w:t>
      </w:r>
      <w:r w:rsidR="007525B0">
        <w:t>Statistiken</w:t>
      </w:r>
      <w:r>
        <w:t xml:space="preserve"> (Zeitraum, Art der Daten))</w:t>
      </w:r>
    </w:p>
    <w:p w14:paraId="4C365AB6" w14:textId="71381854" w:rsidR="001A6C21" w:rsidRDefault="001A6C21" w:rsidP="001A6C21">
      <w:pPr>
        <w:pStyle w:val="Listenabsatz"/>
        <w:numPr>
          <w:ilvl w:val="0"/>
          <w:numId w:val="33"/>
        </w:numPr>
      </w:pPr>
      <w:r>
        <w:t>B</w:t>
      </w:r>
      <w:r w:rsidR="007525B0">
        <w:t>ewertung der Statistiken</w:t>
      </w:r>
    </w:p>
    <w:p w14:paraId="5C42C78A" w14:textId="5221510B" w:rsidR="001A6C21" w:rsidRDefault="001A6C21" w:rsidP="001A6C21">
      <w:pPr>
        <w:pStyle w:val="Listenabsatz"/>
        <w:numPr>
          <w:ilvl w:val="0"/>
          <w:numId w:val="33"/>
        </w:numPr>
      </w:pPr>
      <w:r>
        <w:t xml:space="preserve">Maßnahmen aus den </w:t>
      </w:r>
      <w:r w:rsidR="007525B0">
        <w:t>Statistiken</w:t>
      </w:r>
    </w:p>
    <w:p w14:paraId="08EDE7A8" w14:textId="3A8EE021" w:rsidR="001A6C21" w:rsidRPr="00415AA0" w:rsidRDefault="001A6C21" w:rsidP="001A6C21">
      <w:pPr>
        <w:pStyle w:val="Listenabsatz"/>
        <w:numPr>
          <w:ilvl w:val="0"/>
          <w:numId w:val="33"/>
        </w:numPr>
      </w:pPr>
      <w:r>
        <w:t>Nachvollzug der Maßnahmen</w:t>
      </w:r>
      <w:r w:rsidR="007525B0">
        <w:t xml:space="preserve"> zu früheren Statistiken</w:t>
      </w:r>
    </w:p>
    <w:p w14:paraId="577EB9B5" w14:textId="7F6106CA" w:rsidR="00415AA0" w:rsidRDefault="00415AA0" w:rsidP="00415AA0">
      <w:pPr>
        <w:pStyle w:val="berschrift1"/>
        <w:widowControl w:val="0"/>
      </w:pPr>
      <w:r>
        <w:t>TOP 5</w:t>
      </w:r>
      <w:r w:rsidRPr="00415AA0">
        <w:t xml:space="preserve"> Planung von Evaluationsvorhaben </w:t>
      </w:r>
    </w:p>
    <w:p w14:paraId="484E6593" w14:textId="77777777" w:rsidR="00415AA0" w:rsidRPr="00415AA0" w:rsidRDefault="00415AA0" w:rsidP="00415AA0"/>
    <w:p w14:paraId="33A733FD" w14:textId="7711F5B1" w:rsidR="00415AA0" w:rsidRDefault="00415AA0" w:rsidP="00415AA0">
      <w:pPr>
        <w:pStyle w:val="berschrift1"/>
        <w:widowControl w:val="0"/>
      </w:pPr>
      <w:r>
        <w:t>TOP 6</w:t>
      </w:r>
      <w:r w:rsidRPr="00415AA0">
        <w:t xml:space="preserve"> Interne Akkreditierung </w:t>
      </w:r>
    </w:p>
    <w:p w14:paraId="070B70F4" w14:textId="77777777" w:rsidR="00415AA0" w:rsidRPr="00415AA0" w:rsidRDefault="00415AA0" w:rsidP="00415AA0"/>
    <w:p w14:paraId="1160DFCA" w14:textId="2AC9772A" w:rsidR="00C34E55" w:rsidRDefault="00415AA0" w:rsidP="00415AA0">
      <w:pPr>
        <w:pStyle w:val="berschrift1"/>
        <w:widowControl w:val="0"/>
      </w:pPr>
      <w:r>
        <w:t xml:space="preserve">TOP 7 </w:t>
      </w:r>
      <w:r w:rsidRPr="00415AA0">
        <w:t xml:space="preserve">Nachverfolgung bereits in vergangenen Sitzungen behandelter und noch nicht abgeschlossener Themen </w:t>
      </w:r>
    </w:p>
    <w:p w14:paraId="0DED43DA" w14:textId="77777777" w:rsidR="00415AA0" w:rsidRPr="00415AA0" w:rsidRDefault="00415AA0" w:rsidP="00415AA0"/>
    <w:p w14:paraId="082B947F" w14:textId="0AEC7E91" w:rsidR="00415AA0" w:rsidRDefault="00415AA0" w:rsidP="00415AA0"/>
    <w:p w14:paraId="2DC03D85" w14:textId="6AB20AFA" w:rsidR="00415AA0" w:rsidRDefault="00415AA0" w:rsidP="00415AA0">
      <w:pPr>
        <w:rPr>
          <w:b/>
        </w:rPr>
      </w:pPr>
      <w:r w:rsidRPr="00415AA0">
        <w:rPr>
          <w:b/>
        </w:rPr>
        <w:t>TOP 8 […]</w:t>
      </w:r>
    </w:p>
    <w:p w14:paraId="48349D9B" w14:textId="77777777" w:rsidR="007525B0" w:rsidRDefault="007525B0" w:rsidP="007525B0">
      <w:pPr>
        <w:rPr>
          <w:szCs w:val="21"/>
        </w:rPr>
      </w:pPr>
    </w:p>
    <w:p w14:paraId="18B76B89" w14:textId="77777777" w:rsidR="007525B0" w:rsidRDefault="007525B0" w:rsidP="007525B0">
      <w:pPr>
        <w:rPr>
          <w:szCs w:val="21"/>
        </w:rPr>
      </w:pPr>
    </w:p>
    <w:p w14:paraId="44065EFB" w14:textId="3FF43E23" w:rsidR="007525B0" w:rsidRPr="00EA2A80" w:rsidRDefault="007525B0" w:rsidP="007525B0">
      <w:pPr>
        <w:rPr>
          <w:szCs w:val="21"/>
        </w:rPr>
      </w:pPr>
      <w:r w:rsidRPr="00EA2A80">
        <w:rPr>
          <w:szCs w:val="21"/>
        </w:rPr>
        <w:lastRenderedPageBreak/>
        <w:t xml:space="preserve">Bamberg, </w:t>
      </w:r>
      <w:proofErr w:type="spellStart"/>
      <w:proofErr w:type="gramStart"/>
      <w:r w:rsidRPr="00EA2A80">
        <w:rPr>
          <w:szCs w:val="21"/>
        </w:rPr>
        <w:t>den</w:t>
      </w:r>
      <w:proofErr w:type="spellEnd"/>
      <w:r w:rsidRPr="00EA2A80">
        <w:rPr>
          <w:szCs w:val="21"/>
        </w:rPr>
        <w:t xml:space="preserve"> </w:t>
      </w:r>
      <w:r w:rsidRPr="007525B0">
        <w:rPr>
          <w:szCs w:val="21"/>
          <w:highlight w:val="lightGray"/>
        </w:rPr>
        <w:t>Datum</w:t>
      </w:r>
      <w:proofErr w:type="gramEnd"/>
    </w:p>
    <w:p w14:paraId="4376A437" w14:textId="77777777" w:rsidR="007525B0" w:rsidRPr="00EA2A80" w:rsidRDefault="007525B0" w:rsidP="007525B0">
      <w:pPr>
        <w:contextualSpacing/>
        <w:rPr>
          <w:color w:val="000000" w:themeColor="text1"/>
          <w:szCs w:val="21"/>
        </w:rPr>
      </w:pPr>
    </w:p>
    <w:p w14:paraId="3986B470" w14:textId="77777777" w:rsidR="007525B0" w:rsidRPr="00EA2A80" w:rsidRDefault="007525B0" w:rsidP="007525B0">
      <w:pPr>
        <w:contextualSpacing/>
        <w:rPr>
          <w:color w:val="000000" w:themeColor="text1"/>
          <w:szCs w:val="21"/>
        </w:rPr>
      </w:pPr>
      <w:r w:rsidRPr="00EA2A80">
        <w:rPr>
          <w:color w:val="000000" w:themeColor="text1"/>
          <w:szCs w:val="21"/>
        </w:rPr>
        <w:t xml:space="preserve">gez. </w:t>
      </w:r>
      <w:r w:rsidRPr="00EA2A80">
        <w:rPr>
          <w:color w:val="000000" w:themeColor="text1"/>
          <w:szCs w:val="21"/>
        </w:rPr>
        <w:tab/>
      </w:r>
      <w:r w:rsidRPr="00EA2A80">
        <w:rPr>
          <w:color w:val="000000" w:themeColor="text1"/>
          <w:szCs w:val="21"/>
        </w:rPr>
        <w:tab/>
      </w:r>
      <w:r w:rsidRPr="00EA2A80">
        <w:rPr>
          <w:color w:val="000000" w:themeColor="text1"/>
          <w:szCs w:val="21"/>
        </w:rPr>
        <w:tab/>
      </w:r>
      <w:r w:rsidRPr="00EA2A80">
        <w:rPr>
          <w:color w:val="000000" w:themeColor="text1"/>
          <w:szCs w:val="21"/>
        </w:rPr>
        <w:tab/>
      </w:r>
      <w:r w:rsidRPr="00EA2A80">
        <w:rPr>
          <w:color w:val="000000" w:themeColor="text1"/>
          <w:szCs w:val="21"/>
        </w:rPr>
        <w:tab/>
      </w:r>
      <w:r w:rsidRPr="00EA2A80">
        <w:rPr>
          <w:color w:val="000000" w:themeColor="text1"/>
          <w:szCs w:val="21"/>
        </w:rPr>
        <w:tab/>
      </w:r>
      <w:r w:rsidRPr="00EA2A80">
        <w:rPr>
          <w:color w:val="000000" w:themeColor="text1"/>
          <w:szCs w:val="21"/>
        </w:rPr>
        <w:tab/>
      </w:r>
    </w:p>
    <w:p w14:paraId="7FC4FA16" w14:textId="77777777" w:rsidR="007525B0" w:rsidRPr="00EA2A80" w:rsidRDefault="007525B0" w:rsidP="007525B0">
      <w:pPr>
        <w:contextualSpacing/>
        <w:rPr>
          <w:color w:val="000000" w:themeColor="text1"/>
          <w:szCs w:val="21"/>
        </w:rPr>
      </w:pPr>
    </w:p>
    <w:p w14:paraId="42BB102F" w14:textId="709702BB" w:rsidR="007525B0" w:rsidRPr="00EA2A80" w:rsidRDefault="007525B0" w:rsidP="007525B0">
      <w:pPr>
        <w:tabs>
          <w:tab w:val="left" w:pos="4962"/>
        </w:tabs>
        <w:contextualSpacing/>
        <w:rPr>
          <w:color w:val="000000" w:themeColor="text1"/>
          <w:szCs w:val="21"/>
        </w:rPr>
      </w:pPr>
      <w:r w:rsidRPr="007525B0">
        <w:rPr>
          <w:color w:val="000000" w:themeColor="text1"/>
          <w:szCs w:val="21"/>
          <w:highlight w:val="lightGray"/>
        </w:rPr>
        <w:t>Name</w:t>
      </w:r>
      <w:r w:rsidRPr="00EA2A80">
        <w:rPr>
          <w:color w:val="000000" w:themeColor="text1"/>
          <w:szCs w:val="21"/>
        </w:rPr>
        <w:t xml:space="preserve"> </w:t>
      </w:r>
      <w:r w:rsidRPr="00EA2A80">
        <w:rPr>
          <w:color w:val="000000" w:themeColor="text1"/>
          <w:szCs w:val="21"/>
        </w:rPr>
        <w:tab/>
      </w:r>
      <w:proofErr w:type="spellStart"/>
      <w:r w:rsidRPr="007525B0">
        <w:rPr>
          <w:color w:val="000000" w:themeColor="text1"/>
          <w:szCs w:val="21"/>
          <w:highlight w:val="lightGray"/>
        </w:rPr>
        <w:t>Name</w:t>
      </w:r>
      <w:proofErr w:type="spellEnd"/>
    </w:p>
    <w:p w14:paraId="1D68AE06" w14:textId="3AD5824E" w:rsidR="007525B0" w:rsidRPr="00EA2A80" w:rsidRDefault="007525B0" w:rsidP="007525B0">
      <w:pPr>
        <w:contextualSpacing/>
        <w:rPr>
          <w:color w:val="000000" w:themeColor="text1"/>
          <w:szCs w:val="21"/>
        </w:rPr>
      </w:pPr>
      <w:r w:rsidRPr="007525B0">
        <w:rPr>
          <w:color w:val="000000" w:themeColor="text1"/>
          <w:szCs w:val="21"/>
          <w:highlight w:val="lightGray"/>
        </w:rPr>
        <w:t>Funktion</w:t>
      </w:r>
      <w:r>
        <w:rPr>
          <w:color w:val="000000" w:themeColor="text1"/>
          <w:szCs w:val="21"/>
        </w:rPr>
        <w:tab/>
      </w:r>
      <w:r>
        <w:rPr>
          <w:color w:val="000000" w:themeColor="text1"/>
          <w:szCs w:val="21"/>
        </w:rPr>
        <w:tab/>
      </w:r>
      <w:r>
        <w:rPr>
          <w:color w:val="000000" w:themeColor="text1"/>
          <w:szCs w:val="21"/>
        </w:rPr>
        <w:tab/>
      </w:r>
      <w:r w:rsidRPr="00EA2A80">
        <w:rPr>
          <w:color w:val="000000" w:themeColor="text1"/>
          <w:szCs w:val="21"/>
        </w:rPr>
        <w:tab/>
      </w:r>
      <w:r w:rsidRPr="00EA2A80">
        <w:rPr>
          <w:color w:val="000000" w:themeColor="text1"/>
          <w:szCs w:val="21"/>
        </w:rPr>
        <w:tab/>
      </w:r>
      <w:r w:rsidRPr="00EA2A80">
        <w:rPr>
          <w:color w:val="000000" w:themeColor="text1"/>
          <w:szCs w:val="21"/>
        </w:rPr>
        <w:tab/>
      </w:r>
      <w:proofErr w:type="spellStart"/>
      <w:r w:rsidRPr="007525B0">
        <w:rPr>
          <w:color w:val="000000" w:themeColor="text1"/>
          <w:szCs w:val="21"/>
          <w:highlight w:val="lightGray"/>
        </w:rPr>
        <w:t>Funktion</w:t>
      </w:r>
      <w:proofErr w:type="spellEnd"/>
    </w:p>
    <w:p w14:paraId="53E8D294" w14:textId="4D324C7D" w:rsidR="007525B0" w:rsidRPr="00EA2A80" w:rsidRDefault="007525B0" w:rsidP="007525B0">
      <w:pPr>
        <w:contextualSpacing/>
        <w:rPr>
          <w:color w:val="000000" w:themeColor="text1"/>
          <w:szCs w:val="21"/>
        </w:rPr>
      </w:pPr>
      <w:r w:rsidRPr="00EA2A80">
        <w:rPr>
          <w:color w:val="000000" w:themeColor="text1"/>
          <w:szCs w:val="21"/>
        </w:rPr>
        <w:t>(Protokoll)</w:t>
      </w:r>
      <w:r w:rsidRPr="00EA2A80">
        <w:rPr>
          <w:color w:val="000000" w:themeColor="text1"/>
          <w:szCs w:val="21"/>
        </w:rPr>
        <w:tab/>
      </w:r>
      <w:r w:rsidRPr="00EA2A80">
        <w:rPr>
          <w:color w:val="000000" w:themeColor="text1"/>
          <w:szCs w:val="21"/>
        </w:rPr>
        <w:tab/>
      </w:r>
      <w:r w:rsidRPr="00EA2A80">
        <w:rPr>
          <w:color w:val="000000" w:themeColor="text1"/>
          <w:szCs w:val="21"/>
        </w:rPr>
        <w:tab/>
      </w:r>
      <w:r w:rsidRPr="00EA2A80">
        <w:rPr>
          <w:color w:val="000000" w:themeColor="text1"/>
          <w:szCs w:val="21"/>
        </w:rPr>
        <w:tab/>
      </w:r>
      <w:r w:rsidRPr="00EA2A80">
        <w:rPr>
          <w:color w:val="000000" w:themeColor="text1"/>
          <w:szCs w:val="21"/>
        </w:rPr>
        <w:tab/>
      </w:r>
      <w:r w:rsidRPr="00EA2A80">
        <w:rPr>
          <w:color w:val="000000" w:themeColor="text1"/>
          <w:szCs w:val="21"/>
        </w:rPr>
        <w:tab/>
        <w:t>(Vorsitzende</w:t>
      </w:r>
      <w:r>
        <w:rPr>
          <w:color w:val="000000" w:themeColor="text1"/>
          <w:szCs w:val="21"/>
        </w:rPr>
        <w:t>*</w:t>
      </w:r>
      <w:r w:rsidRPr="00EA2A80">
        <w:rPr>
          <w:color w:val="000000" w:themeColor="text1"/>
          <w:szCs w:val="21"/>
        </w:rPr>
        <w:t>r)</w:t>
      </w:r>
    </w:p>
    <w:p w14:paraId="4B5BF6C8" w14:textId="77777777" w:rsidR="00415AA0" w:rsidRPr="00415AA0" w:rsidRDefault="00415AA0" w:rsidP="00415AA0">
      <w:pPr>
        <w:rPr>
          <w:b/>
        </w:rPr>
      </w:pPr>
    </w:p>
    <w:sectPr w:rsidR="00415AA0" w:rsidRPr="00415AA0" w:rsidSect="009E1B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418" w:bottom="1134" w:left="1418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E95FF" w14:textId="77777777" w:rsidR="009663D9" w:rsidRDefault="009663D9">
      <w:r>
        <w:separator/>
      </w:r>
    </w:p>
  </w:endnote>
  <w:endnote w:type="continuationSeparator" w:id="0">
    <w:p w14:paraId="4582B836" w14:textId="77777777" w:rsidR="009663D9" w:rsidRDefault="0096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 Scala Sans">
    <w:panose1 w:val="02000503050000020003"/>
    <w:charset w:val="00"/>
    <w:family w:val="auto"/>
    <w:pitch w:val="variable"/>
    <w:sig w:usb0="800000AF" w:usb1="4000E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 Scala">
    <w:altName w:val="UB Scala"/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UB Scala Sans Bold">
    <w:panose1 w:val="02000803040000020003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F960E" w14:textId="77777777" w:rsidR="009663D9" w:rsidRDefault="009663D9">
    <w:pPr>
      <w:pStyle w:val="Fuzeile"/>
    </w:pPr>
  </w:p>
  <w:p w14:paraId="1DB068C4" w14:textId="77777777" w:rsidR="009663D9" w:rsidRDefault="009663D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9656B" w14:textId="77777777" w:rsidR="009663D9" w:rsidRDefault="009663D9" w:rsidP="009E1B37">
    <w:pPr>
      <w:pStyle w:val="Fuzeile"/>
      <w:tabs>
        <w:tab w:val="clear" w:pos="4536"/>
        <w:tab w:val="center" w:pos="0"/>
      </w:tabs>
      <w:spacing w:after="180"/>
      <w:rPr>
        <w:color w:val="00457D"/>
        <w:sz w:val="18"/>
        <w:szCs w:val="18"/>
      </w:rPr>
    </w:pPr>
  </w:p>
  <w:p w14:paraId="1F4B19E4" w14:textId="110FACF7" w:rsidR="009663D9" w:rsidRPr="00E4141E" w:rsidRDefault="009663D9" w:rsidP="009E1B37">
    <w:pPr>
      <w:pStyle w:val="Fuzeile"/>
      <w:tabs>
        <w:tab w:val="clear" w:pos="4536"/>
        <w:tab w:val="center" w:pos="0"/>
      </w:tabs>
      <w:spacing w:after="180"/>
      <w:rPr>
        <w:color w:val="00457D"/>
        <w:sz w:val="20"/>
        <w:szCs w:val="20"/>
      </w:rPr>
    </w:pPr>
    <w:r>
      <w:rPr>
        <w:color w:val="00457D"/>
        <w:sz w:val="18"/>
        <w:szCs w:val="18"/>
      </w:rPr>
      <w:tab/>
    </w:r>
    <w:r w:rsidRPr="00E4141E">
      <w:rPr>
        <w:color w:val="00457D"/>
        <w:sz w:val="20"/>
        <w:szCs w:val="20"/>
      </w:rPr>
      <w:fldChar w:fldCharType="begin"/>
    </w:r>
    <w:r w:rsidRPr="00E4141E">
      <w:rPr>
        <w:color w:val="00457D"/>
        <w:sz w:val="20"/>
        <w:szCs w:val="20"/>
      </w:rPr>
      <w:instrText xml:space="preserve"> PAGE </w:instrText>
    </w:r>
    <w:r w:rsidRPr="00E4141E">
      <w:rPr>
        <w:color w:val="00457D"/>
        <w:sz w:val="20"/>
        <w:szCs w:val="20"/>
      </w:rPr>
      <w:fldChar w:fldCharType="separate"/>
    </w:r>
    <w:r w:rsidR="00FA6C15">
      <w:rPr>
        <w:noProof/>
        <w:color w:val="00457D"/>
        <w:sz w:val="20"/>
        <w:szCs w:val="20"/>
      </w:rPr>
      <w:t>3</w:t>
    </w:r>
    <w:r w:rsidRPr="00E4141E">
      <w:rPr>
        <w:color w:val="00457D"/>
        <w:sz w:val="20"/>
        <w:szCs w:val="20"/>
      </w:rPr>
      <w:fldChar w:fldCharType="end"/>
    </w:r>
    <w:r w:rsidRPr="00E4141E">
      <w:rPr>
        <w:color w:val="00457D"/>
        <w:sz w:val="20"/>
        <w:szCs w:val="20"/>
      </w:rPr>
      <w:t xml:space="preserve"> / </w:t>
    </w:r>
    <w:r w:rsidRPr="00E4141E">
      <w:rPr>
        <w:color w:val="00457D"/>
        <w:sz w:val="20"/>
        <w:szCs w:val="20"/>
      </w:rPr>
      <w:fldChar w:fldCharType="begin"/>
    </w:r>
    <w:r w:rsidRPr="00E4141E">
      <w:rPr>
        <w:color w:val="00457D"/>
        <w:sz w:val="20"/>
        <w:szCs w:val="20"/>
      </w:rPr>
      <w:instrText xml:space="preserve"> NUMPAGES  </w:instrText>
    </w:r>
    <w:r w:rsidRPr="00E4141E">
      <w:rPr>
        <w:color w:val="00457D"/>
        <w:sz w:val="20"/>
        <w:szCs w:val="20"/>
      </w:rPr>
      <w:fldChar w:fldCharType="separate"/>
    </w:r>
    <w:r w:rsidR="00FA6C15">
      <w:rPr>
        <w:noProof/>
        <w:color w:val="00457D"/>
        <w:sz w:val="20"/>
        <w:szCs w:val="20"/>
      </w:rPr>
      <w:t>3</w:t>
    </w:r>
    <w:r w:rsidRPr="00E4141E">
      <w:rPr>
        <w:color w:val="00457D"/>
        <w:sz w:val="20"/>
        <w:szCs w:val="20"/>
      </w:rPr>
      <w:fldChar w:fldCharType="end"/>
    </w:r>
  </w:p>
  <w:p w14:paraId="2D7CF360" w14:textId="77777777" w:rsidR="009663D9" w:rsidRDefault="009663D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7CE3E" w14:textId="77777777" w:rsidR="009663D9" w:rsidRPr="00D809AE" w:rsidRDefault="009663D9" w:rsidP="005E1BC6">
    <w:pPr>
      <w:pStyle w:val="Fuzeile"/>
      <w:tabs>
        <w:tab w:val="clear" w:pos="4536"/>
        <w:tab w:val="center" w:pos="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9D123" w14:textId="77777777" w:rsidR="009663D9" w:rsidRDefault="009663D9">
      <w:r>
        <w:separator/>
      </w:r>
    </w:p>
  </w:footnote>
  <w:footnote w:type="continuationSeparator" w:id="0">
    <w:p w14:paraId="57B8F6BA" w14:textId="77777777" w:rsidR="009663D9" w:rsidRDefault="00966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90B72" w14:textId="77777777" w:rsidR="009663D9" w:rsidRDefault="009663D9">
    <w:pPr>
      <w:pStyle w:val="Kopfzeile"/>
      <w:tabs>
        <w:tab w:val="clear" w:pos="4536"/>
        <w:tab w:val="clear" w:pos="9072"/>
        <w:tab w:val="left" w:pos="4725"/>
      </w:tabs>
      <w:ind w:right="-3581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E5DC655" wp14:editId="4E8E9E0B">
              <wp:simplePos x="0" y="0"/>
              <wp:positionH relativeFrom="column">
                <wp:posOffset>5029200</wp:posOffset>
              </wp:positionH>
              <wp:positionV relativeFrom="paragraph">
                <wp:posOffset>919480</wp:posOffset>
              </wp:positionV>
              <wp:extent cx="1257300" cy="342900"/>
              <wp:effectExtent l="0" t="0" r="0" b="4445"/>
              <wp:wrapNone/>
              <wp:docPr id="10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84B7D" w14:textId="2A8BCA91" w:rsidR="009663D9" w:rsidRDefault="009663D9"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von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B13B8E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DC655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396pt;margin-top:72.4pt;width:99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" filled="f" stroked="f">
              <v:textbox>
                <w:txbxContent>
                  <w:p w14:paraId="0AB84B7D" w14:textId="2A8BCA91" w:rsidR="009663D9" w:rsidRDefault="009663D9"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von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B13B8E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 wp14:anchorId="5051ECCE" wp14:editId="71F66862">
          <wp:simplePos x="0" y="0"/>
          <wp:positionH relativeFrom="column">
            <wp:posOffset>5099685</wp:posOffset>
          </wp:positionH>
          <wp:positionV relativeFrom="paragraph">
            <wp:posOffset>5080</wp:posOffset>
          </wp:positionV>
          <wp:extent cx="777240" cy="800100"/>
          <wp:effectExtent l="19050" t="0" r="3810" b="0"/>
          <wp:wrapNone/>
          <wp:docPr id="1" name="Bild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D70FF" w14:textId="77777777" w:rsidR="009663D9" w:rsidRDefault="009663D9">
    <w:pPr>
      <w:pStyle w:val="Kopfzeile"/>
    </w:pPr>
    <w:r>
      <w:rPr>
        <w:noProof/>
      </w:rPr>
      <w:drawing>
        <wp:anchor distT="0" distB="0" distL="114300" distR="114300" simplePos="0" relativeHeight="251663872" behindDoc="0" locked="0" layoutInCell="1" allowOverlap="1" wp14:anchorId="150F77BB" wp14:editId="0D710BCA">
          <wp:simplePos x="0" y="0"/>
          <wp:positionH relativeFrom="column">
            <wp:posOffset>679450</wp:posOffset>
          </wp:positionH>
          <wp:positionV relativeFrom="paragraph">
            <wp:posOffset>-135890</wp:posOffset>
          </wp:positionV>
          <wp:extent cx="5378450" cy="1259840"/>
          <wp:effectExtent l="19050" t="0" r="0" b="0"/>
          <wp:wrapNone/>
          <wp:docPr id="2" name="Bild 72" descr="UB_Logo_Schriftzug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2" descr="UB_Logo_Schriftzug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4DE0977" wp14:editId="151E0635">
              <wp:simplePos x="0" y="0"/>
              <wp:positionH relativeFrom="page">
                <wp:posOffset>215900</wp:posOffset>
              </wp:positionH>
              <wp:positionV relativeFrom="page">
                <wp:posOffset>3600450</wp:posOffset>
              </wp:positionV>
              <wp:extent cx="342900" cy="342900"/>
              <wp:effectExtent l="0" t="0" r="3175" b="0"/>
              <wp:wrapNone/>
              <wp:docPr id="8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4C291" w14:textId="77777777" w:rsidR="009663D9" w:rsidRDefault="009663D9">
                          <w:pPr>
                            <w:spacing w:line="20" w:lineRule="atLeast"/>
                          </w:pPr>
                          <w:r>
                            <w:t>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DE0977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style="position:absolute;margin-left:17pt;margin-top:283.5pt;width:27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" stroked="f">
              <v:textbox>
                <w:txbxContent>
                  <w:p w14:paraId="5B34C291" w14:textId="77777777" w:rsidR="009663D9" w:rsidRDefault="009663D9">
                    <w:pPr>
                      <w:spacing w:line="20" w:lineRule="atLeast"/>
                    </w:pPr>
                    <w: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F6879" w14:textId="77777777" w:rsidR="009663D9" w:rsidRDefault="009663D9">
    <w:pPr>
      <w:pStyle w:val="Kopfzeile"/>
    </w:pPr>
  </w:p>
  <w:p w14:paraId="153D848E" w14:textId="77777777" w:rsidR="009663D9" w:rsidRDefault="009663D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2E93F" w14:textId="51EA9A8D" w:rsidR="009663D9" w:rsidRDefault="009663D9" w:rsidP="009403A4">
    <w:pPr>
      <w:pStyle w:val="Kopfzeile"/>
      <w:tabs>
        <w:tab w:val="clear" w:pos="4536"/>
        <w:tab w:val="clear" w:pos="9072"/>
        <w:tab w:val="left" w:pos="4725"/>
      </w:tabs>
      <w:ind w:right="-3581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7B58197" wp14:editId="7534C5E0">
          <wp:simplePos x="0" y="0"/>
          <wp:positionH relativeFrom="column">
            <wp:posOffset>4909185</wp:posOffset>
          </wp:positionH>
          <wp:positionV relativeFrom="paragraph">
            <wp:posOffset>-99060</wp:posOffset>
          </wp:positionV>
          <wp:extent cx="971550" cy="963295"/>
          <wp:effectExtent l="0" t="0" r="0" b="8255"/>
          <wp:wrapNone/>
          <wp:docPr id="5" name="Bild 73" descr="UB_Logo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3" descr="UB_Logo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AB0E86" w14:textId="17C882FD" w:rsidR="009663D9" w:rsidRDefault="009663D9" w:rsidP="009403A4">
    <w:pPr>
      <w:pStyle w:val="Kopfzeile"/>
      <w:tabs>
        <w:tab w:val="clear" w:pos="4536"/>
        <w:tab w:val="clear" w:pos="9072"/>
        <w:tab w:val="left" w:pos="4725"/>
      </w:tabs>
      <w:ind w:right="-3581"/>
      <w:jc w:val="right"/>
    </w:pPr>
  </w:p>
  <w:p w14:paraId="31CFA035" w14:textId="6ABFC49D" w:rsidR="009663D9" w:rsidRDefault="009663D9" w:rsidP="005872E8"/>
  <w:p w14:paraId="3CFE6789" w14:textId="171313C8" w:rsidR="009663D9" w:rsidRDefault="009663D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AF4A2" w14:textId="77777777" w:rsidR="009663D9" w:rsidRDefault="009663D9">
    <w:pPr>
      <w:pStyle w:val="Kopfzeile"/>
    </w:pPr>
    <w:r>
      <w:rPr>
        <w:noProof/>
      </w:rPr>
      <w:drawing>
        <wp:anchor distT="0" distB="540385" distL="114300" distR="114300" simplePos="0" relativeHeight="251658752" behindDoc="0" locked="0" layoutInCell="1" allowOverlap="1" wp14:anchorId="018562CC" wp14:editId="752BDFBB">
          <wp:simplePos x="0" y="0"/>
          <wp:positionH relativeFrom="column">
            <wp:posOffset>1923415</wp:posOffset>
          </wp:positionH>
          <wp:positionV relativeFrom="paragraph">
            <wp:posOffset>-135255</wp:posOffset>
          </wp:positionV>
          <wp:extent cx="4107815" cy="961390"/>
          <wp:effectExtent l="0" t="0" r="6985" b="0"/>
          <wp:wrapTopAndBottom/>
          <wp:docPr id="6" name="Bild 72" descr="UB_Logo_Schriftzug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2" descr="UB_Logo_Schriftzug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7815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2EAC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E0820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621CD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782D9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20CD8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E066E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FC699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8434E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70E0F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405F3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07B5A"/>
    <w:multiLevelType w:val="hybridMultilevel"/>
    <w:tmpl w:val="B34A947C"/>
    <w:lvl w:ilvl="0" w:tplc="84F2A94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11A76E29"/>
    <w:multiLevelType w:val="hybridMultilevel"/>
    <w:tmpl w:val="B82E7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81D"/>
    <w:multiLevelType w:val="hybridMultilevel"/>
    <w:tmpl w:val="F8EE6F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D5825"/>
    <w:multiLevelType w:val="hybridMultilevel"/>
    <w:tmpl w:val="B81A70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097FA8"/>
    <w:multiLevelType w:val="hybridMultilevel"/>
    <w:tmpl w:val="C04235D6"/>
    <w:lvl w:ilvl="0" w:tplc="9FB68EDA">
      <w:numFmt w:val="bullet"/>
      <w:lvlText w:val="-"/>
      <w:lvlJc w:val="left"/>
      <w:pPr>
        <w:ind w:left="816" w:hanging="360"/>
      </w:pPr>
      <w:rPr>
        <w:rFonts w:ascii="UB Scala Sans" w:eastAsia="Times New Roman" w:hAnsi="UB Scala San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5" w15:restartNumberingAfterBreak="0">
    <w:nsid w:val="2023235A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1CE238E"/>
    <w:multiLevelType w:val="hybridMultilevel"/>
    <w:tmpl w:val="6E144E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21F45"/>
    <w:multiLevelType w:val="hybridMultilevel"/>
    <w:tmpl w:val="733AE2A6"/>
    <w:lvl w:ilvl="0" w:tplc="0407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766B24"/>
    <w:multiLevelType w:val="hybridMultilevel"/>
    <w:tmpl w:val="CAE06BF6"/>
    <w:lvl w:ilvl="0" w:tplc="68A033CE">
      <w:numFmt w:val="bullet"/>
      <w:lvlText w:val="-"/>
      <w:lvlJc w:val="left"/>
      <w:pPr>
        <w:ind w:left="720" w:hanging="360"/>
      </w:pPr>
      <w:rPr>
        <w:rFonts w:ascii="UB Scala Sans" w:eastAsia="Times New Roman" w:hAnsi="UB Scala San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B3424"/>
    <w:multiLevelType w:val="hybridMultilevel"/>
    <w:tmpl w:val="28C451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83261"/>
    <w:multiLevelType w:val="hybridMultilevel"/>
    <w:tmpl w:val="DAFEC076"/>
    <w:lvl w:ilvl="0" w:tplc="1D12B22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46002EBE"/>
    <w:multiLevelType w:val="hybridMultilevel"/>
    <w:tmpl w:val="E6144A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01ECD"/>
    <w:multiLevelType w:val="hybridMultilevel"/>
    <w:tmpl w:val="BDF4B3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71B6F"/>
    <w:multiLevelType w:val="hybridMultilevel"/>
    <w:tmpl w:val="65C81F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67D6D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606D7C1B"/>
    <w:multiLevelType w:val="hybridMultilevel"/>
    <w:tmpl w:val="6EFE9BF4"/>
    <w:lvl w:ilvl="0" w:tplc="B956BD66">
      <w:start w:val="6"/>
      <w:numFmt w:val="bullet"/>
      <w:lvlText w:val=""/>
      <w:lvlJc w:val="left"/>
      <w:pPr>
        <w:ind w:left="3763" w:hanging="360"/>
      </w:pPr>
      <w:rPr>
        <w:rFonts w:ascii="Symbol" w:eastAsiaTheme="minorHAnsi" w:hAnsi="Symbol" w:cstheme="minorBidi" w:hint="default"/>
        <w:b/>
      </w:rPr>
    </w:lvl>
    <w:lvl w:ilvl="1" w:tplc="04070003">
      <w:start w:val="1"/>
      <w:numFmt w:val="bullet"/>
      <w:lvlText w:val="o"/>
      <w:lvlJc w:val="left"/>
      <w:pPr>
        <w:ind w:left="-181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-109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-3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41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178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</w:abstractNum>
  <w:abstractNum w:abstractNumId="26" w15:restartNumberingAfterBreak="0">
    <w:nsid w:val="63CF4422"/>
    <w:multiLevelType w:val="hybridMultilevel"/>
    <w:tmpl w:val="07DCC400"/>
    <w:lvl w:ilvl="0" w:tplc="1D12B22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6436344F"/>
    <w:multiLevelType w:val="hybridMultilevel"/>
    <w:tmpl w:val="17D8FB5A"/>
    <w:lvl w:ilvl="0" w:tplc="5B4279FC">
      <w:numFmt w:val="bullet"/>
      <w:lvlText w:val="-"/>
      <w:lvlJc w:val="left"/>
      <w:pPr>
        <w:ind w:left="720" w:hanging="360"/>
      </w:pPr>
      <w:rPr>
        <w:rFonts w:ascii="UB Scala Sans" w:eastAsia="Times New Roman" w:hAnsi="UB Scala San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D6A46"/>
    <w:multiLevelType w:val="hybridMultilevel"/>
    <w:tmpl w:val="AF6AE814"/>
    <w:lvl w:ilvl="0" w:tplc="D0E0BB08">
      <w:numFmt w:val="bullet"/>
      <w:lvlText w:val="-"/>
      <w:lvlJc w:val="left"/>
      <w:pPr>
        <w:ind w:left="720" w:hanging="360"/>
      </w:pPr>
      <w:rPr>
        <w:rFonts w:ascii="UB Scala Sans" w:eastAsia="Times New Roman" w:hAnsi="UB Scala San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17C18"/>
    <w:multiLevelType w:val="hybridMultilevel"/>
    <w:tmpl w:val="FCB2D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649FD"/>
    <w:multiLevelType w:val="hybridMultilevel"/>
    <w:tmpl w:val="609001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40464"/>
    <w:multiLevelType w:val="hybridMultilevel"/>
    <w:tmpl w:val="512C74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14C1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32"/>
  </w:num>
  <w:num w:numId="13">
    <w:abstractNumId w:val="24"/>
  </w:num>
  <w:num w:numId="14">
    <w:abstractNumId w:val="17"/>
  </w:num>
  <w:num w:numId="15">
    <w:abstractNumId w:val="25"/>
  </w:num>
  <w:num w:numId="16">
    <w:abstractNumId w:val="10"/>
  </w:num>
  <w:num w:numId="17">
    <w:abstractNumId w:val="23"/>
  </w:num>
  <w:num w:numId="18">
    <w:abstractNumId w:val="16"/>
  </w:num>
  <w:num w:numId="19">
    <w:abstractNumId w:val="19"/>
  </w:num>
  <w:num w:numId="20">
    <w:abstractNumId w:val="11"/>
  </w:num>
  <w:num w:numId="21">
    <w:abstractNumId w:val="31"/>
  </w:num>
  <w:num w:numId="22">
    <w:abstractNumId w:val="29"/>
  </w:num>
  <w:num w:numId="23">
    <w:abstractNumId w:val="20"/>
  </w:num>
  <w:num w:numId="24">
    <w:abstractNumId w:val="26"/>
  </w:num>
  <w:num w:numId="25">
    <w:abstractNumId w:val="13"/>
  </w:num>
  <w:num w:numId="26">
    <w:abstractNumId w:val="14"/>
  </w:num>
  <w:num w:numId="27">
    <w:abstractNumId w:val="12"/>
  </w:num>
  <w:num w:numId="28">
    <w:abstractNumId w:val="27"/>
  </w:num>
  <w:num w:numId="29">
    <w:abstractNumId w:val="18"/>
  </w:num>
  <w:num w:numId="30">
    <w:abstractNumId w:val="28"/>
  </w:num>
  <w:num w:numId="31">
    <w:abstractNumId w:val="21"/>
  </w:num>
  <w:num w:numId="32">
    <w:abstractNumId w:val="22"/>
  </w:num>
  <w:num w:numId="33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formatting="1" w:enforcement="0"/>
  <w:defaultTabStop w:val="709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2529">
      <o:colormru v:ext="edit" colors="#0045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C6"/>
    <w:rsid w:val="00001BCD"/>
    <w:rsid w:val="00002B69"/>
    <w:rsid w:val="00004D7E"/>
    <w:rsid w:val="00005E09"/>
    <w:rsid w:val="00012088"/>
    <w:rsid w:val="00012868"/>
    <w:rsid w:val="0001330A"/>
    <w:rsid w:val="00013A9B"/>
    <w:rsid w:val="00016591"/>
    <w:rsid w:val="000168BA"/>
    <w:rsid w:val="00023928"/>
    <w:rsid w:val="00024E2C"/>
    <w:rsid w:val="00025BFF"/>
    <w:rsid w:val="00027295"/>
    <w:rsid w:val="0002732A"/>
    <w:rsid w:val="000305D0"/>
    <w:rsid w:val="00032273"/>
    <w:rsid w:val="0003352F"/>
    <w:rsid w:val="00033A31"/>
    <w:rsid w:val="00034B34"/>
    <w:rsid w:val="00035678"/>
    <w:rsid w:val="00036250"/>
    <w:rsid w:val="00036631"/>
    <w:rsid w:val="00037906"/>
    <w:rsid w:val="000420B3"/>
    <w:rsid w:val="000431FD"/>
    <w:rsid w:val="000432AF"/>
    <w:rsid w:val="00044AE6"/>
    <w:rsid w:val="00050383"/>
    <w:rsid w:val="00051DA6"/>
    <w:rsid w:val="000521CF"/>
    <w:rsid w:val="00060E91"/>
    <w:rsid w:val="00067BC5"/>
    <w:rsid w:val="00067FB2"/>
    <w:rsid w:val="000718D7"/>
    <w:rsid w:val="0007225A"/>
    <w:rsid w:val="00074511"/>
    <w:rsid w:val="000756DB"/>
    <w:rsid w:val="00076264"/>
    <w:rsid w:val="0007680B"/>
    <w:rsid w:val="00076EFF"/>
    <w:rsid w:val="0008200F"/>
    <w:rsid w:val="000820BD"/>
    <w:rsid w:val="00083906"/>
    <w:rsid w:val="00090324"/>
    <w:rsid w:val="00091A2A"/>
    <w:rsid w:val="00097758"/>
    <w:rsid w:val="00097BE1"/>
    <w:rsid w:val="000A5AB0"/>
    <w:rsid w:val="000A5C29"/>
    <w:rsid w:val="000A7F57"/>
    <w:rsid w:val="000B0968"/>
    <w:rsid w:val="000B1F0E"/>
    <w:rsid w:val="000B64B4"/>
    <w:rsid w:val="000B7272"/>
    <w:rsid w:val="000B7B1B"/>
    <w:rsid w:val="000C511D"/>
    <w:rsid w:val="000D131E"/>
    <w:rsid w:val="000D13C8"/>
    <w:rsid w:val="000D1638"/>
    <w:rsid w:val="000D3098"/>
    <w:rsid w:val="000D4497"/>
    <w:rsid w:val="000D5BFE"/>
    <w:rsid w:val="000E565A"/>
    <w:rsid w:val="000F0B43"/>
    <w:rsid w:val="000F7EDC"/>
    <w:rsid w:val="0010148B"/>
    <w:rsid w:val="001024AB"/>
    <w:rsid w:val="00102D00"/>
    <w:rsid w:val="00103D65"/>
    <w:rsid w:val="00106974"/>
    <w:rsid w:val="001072C6"/>
    <w:rsid w:val="001140C8"/>
    <w:rsid w:val="00114682"/>
    <w:rsid w:val="0011538D"/>
    <w:rsid w:val="00116718"/>
    <w:rsid w:val="00120C61"/>
    <w:rsid w:val="001222A3"/>
    <w:rsid w:val="00123F70"/>
    <w:rsid w:val="001309CD"/>
    <w:rsid w:val="001310EB"/>
    <w:rsid w:val="00137379"/>
    <w:rsid w:val="00137F55"/>
    <w:rsid w:val="00137FA3"/>
    <w:rsid w:val="00144757"/>
    <w:rsid w:val="00145CB5"/>
    <w:rsid w:val="00146385"/>
    <w:rsid w:val="00146473"/>
    <w:rsid w:val="001565D6"/>
    <w:rsid w:val="001603D4"/>
    <w:rsid w:val="00160B7F"/>
    <w:rsid w:val="00160C27"/>
    <w:rsid w:val="00161027"/>
    <w:rsid w:val="001655BA"/>
    <w:rsid w:val="0017024C"/>
    <w:rsid w:val="00170782"/>
    <w:rsid w:val="0017137F"/>
    <w:rsid w:val="00171BEE"/>
    <w:rsid w:val="0017498A"/>
    <w:rsid w:val="00174D76"/>
    <w:rsid w:val="00181A56"/>
    <w:rsid w:val="001842CB"/>
    <w:rsid w:val="001912DD"/>
    <w:rsid w:val="00192BD8"/>
    <w:rsid w:val="00192C62"/>
    <w:rsid w:val="001956B7"/>
    <w:rsid w:val="00195C78"/>
    <w:rsid w:val="001A0F26"/>
    <w:rsid w:val="001A1A18"/>
    <w:rsid w:val="001A2283"/>
    <w:rsid w:val="001A3BF7"/>
    <w:rsid w:val="001A4861"/>
    <w:rsid w:val="001A6C21"/>
    <w:rsid w:val="001B06DF"/>
    <w:rsid w:val="001B1298"/>
    <w:rsid w:val="001B29EA"/>
    <w:rsid w:val="001B2E86"/>
    <w:rsid w:val="001B5E99"/>
    <w:rsid w:val="001C0A41"/>
    <w:rsid w:val="001C190E"/>
    <w:rsid w:val="001C1A43"/>
    <w:rsid w:val="001C35F3"/>
    <w:rsid w:val="001C46F0"/>
    <w:rsid w:val="001C50A1"/>
    <w:rsid w:val="001C5437"/>
    <w:rsid w:val="001D09A2"/>
    <w:rsid w:val="001D22F8"/>
    <w:rsid w:val="001D67DB"/>
    <w:rsid w:val="001D6A78"/>
    <w:rsid w:val="001D7848"/>
    <w:rsid w:val="001D7C5C"/>
    <w:rsid w:val="001E0C3C"/>
    <w:rsid w:val="001E1185"/>
    <w:rsid w:val="001E32C5"/>
    <w:rsid w:val="001E5B4F"/>
    <w:rsid w:val="001F143D"/>
    <w:rsid w:val="001F6D1F"/>
    <w:rsid w:val="001F7890"/>
    <w:rsid w:val="0020063E"/>
    <w:rsid w:val="002006F5"/>
    <w:rsid w:val="00201367"/>
    <w:rsid w:val="00202BDC"/>
    <w:rsid w:val="0020344D"/>
    <w:rsid w:val="00206994"/>
    <w:rsid w:val="00212564"/>
    <w:rsid w:val="00213725"/>
    <w:rsid w:val="002138DC"/>
    <w:rsid w:val="00216662"/>
    <w:rsid w:val="00216E84"/>
    <w:rsid w:val="00221191"/>
    <w:rsid w:val="0022254A"/>
    <w:rsid w:val="00223417"/>
    <w:rsid w:val="002249AE"/>
    <w:rsid w:val="00225093"/>
    <w:rsid w:val="002260F8"/>
    <w:rsid w:val="0023093B"/>
    <w:rsid w:val="00241857"/>
    <w:rsid w:val="002528B3"/>
    <w:rsid w:val="00252B37"/>
    <w:rsid w:val="0025307D"/>
    <w:rsid w:val="00257D4C"/>
    <w:rsid w:val="00260179"/>
    <w:rsid w:val="00263CB6"/>
    <w:rsid w:val="002657ED"/>
    <w:rsid w:val="00274A35"/>
    <w:rsid w:val="00274D10"/>
    <w:rsid w:val="00275483"/>
    <w:rsid w:val="002808B8"/>
    <w:rsid w:val="00281058"/>
    <w:rsid w:val="00281DD4"/>
    <w:rsid w:val="00282490"/>
    <w:rsid w:val="00282727"/>
    <w:rsid w:val="002829DF"/>
    <w:rsid w:val="00283A44"/>
    <w:rsid w:val="00283FE4"/>
    <w:rsid w:val="00290B34"/>
    <w:rsid w:val="00291384"/>
    <w:rsid w:val="002920CE"/>
    <w:rsid w:val="00293C0B"/>
    <w:rsid w:val="00294CC9"/>
    <w:rsid w:val="00295C87"/>
    <w:rsid w:val="0029733B"/>
    <w:rsid w:val="00297DE8"/>
    <w:rsid w:val="002A4CBF"/>
    <w:rsid w:val="002B13E0"/>
    <w:rsid w:val="002B2692"/>
    <w:rsid w:val="002B309B"/>
    <w:rsid w:val="002B3F96"/>
    <w:rsid w:val="002B6A08"/>
    <w:rsid w:val="002B6D4D"/>
    <w:rsid w:val="002B77EF"/>
    <w:rsid w:val="002C13F0"/>
    <w:rsid w:val="002C1D68"/>
    <w:rsid w:val="002C3BF5"/>
    <w:rsid w:val="002C524C"/>
    <w:rsid w:val="002C54CB"/>
    <w:rsid w:val="002C7299"/>
    <w:rsid w:val="002C74B4"/>
    <w:rsid w:val="002D054D"/>
    <w:rsid w:val="002D2A7D"/>
    <w:rsid w:val="002D4B6C"/>
    <w:rsid w:val="002D6F21"/>
    <w:rsid w:val="002E7D83"/>
    <w:rsid w:val="002F10AD"/>
    <w:rsid w:val="002F3CDB"/>
    <w:rsid w:val="002F426E"/>
    <w:rsid w:val="002F58E9"/>
    <w:rsid w:val="002F7BFB"/>
    <w:rsid w:val="00300755"/>
    <w:rsid w:val="00300CC8"/>
    <w:rsid w:val="00301D07"/>
    <w:rsid w:val="003026CF"/>
    <w:rsid w:val="003038CC"/>
    <w:rsid w:val="00303AA0"/>
    <w:rsid w:val="00305C30"/>
    <w:rsid w:val="00306896"/>
    <w:rsid w:val="00306F46"/>
    <w:rsid w:val="003106F0"/>
    <w:rsid w:val="0031072C"/>
    <w:rsid w:val="0031191E"/>
    <w:rsid w:val="00312EEE"/>
    <w:rsid w:val="00313100"/>
    <w:rsid w:val="00316D76"/>
    <w:rsid w:val="00317772"/>
    <w:rsid w:val="00320A92"/>
    <w:rsid w:val="00321BF7"/>
    <w:rsid w:val="003224BF"/>
    <w:rsid w:val="0032568E"/>
    <w:rsid w:val="00325A56"/>
    <w:rsid w:val="0032617F"/>
    <w:rsid w:val="00326758"/>
    <w:rsid w:val="003273E1"/>
    <w:rsid w:val="00333896"/>
    <w:rsid w:val="00334F13"/>
    <w:rsid w:val="00335DD8"/>
    <w:rsid w:val="0033678D"/>
    <w:rsid w:val="0034066C"/>
    <w:rsid w:val="003412F2"/>
    <w:rsid w:val="0034322F"/>
    <w:rsid w:val="00344582"/>
    <w:rsid w:val="003447D7"/>
    <w:rsid w:val="003448B6"/>
    <w:rsid w:val="0034580C"/>
    <w:rsid w:val="0034607D"/>
    <w:rsid w:val="003469D9"/>
    <w:rsid w:val="003474E0"/>
    <w:rsid w:val="0035511D"/>
    <w:rsid w:val="00356890"/>
    <w:rsid w:val="003578A1"/>
    <w:rsid w:val="00357B35"/>
    <w:rsid w:val="00361DA9"/>
    <w:rsid w:val="003669AE"/>
    <w:rsid w:val="00366D2F"/>
    <w:rsid w:val="003672C4"/>
    <w:rsid w:val="0036782C"/>
    <w:rsid w:val="00367F81"/>
    <w:rsid w:val="00371848"/>
    <w:rsid w:val="00371A6E"/>
    <w:rsid w:val="0037377B"/>
    <w:rsid w:val="0037390C"/>
    <w:rsid w:val="00373CD0"/>
    <w:rsid w:val="003807D5"/>
    <w:rsid w:val="003815CD"/>
    <w:rsid w:val="00383203"/>
    <w:rsid w:val="00384AA6"/>
    <w:rsid w:val="003855FB"/>
    <w:rsid w:val="00385B15"/>
    <w:rsid w:val="00385B4A"/>
    <w:rsid w:val="00386853"/>
    <w:rsid w:val="003921A0"/>
    <w:rsid w:val="003A3133"/>
    <w:rsid w:val="003A478E"/>
    <w:rsid w:val="003B218B"/>
    <w:rsid w:val="003B3915"/>
    <w:rsid w:val="003B5614"/>
    <w:rsid w:val="003C1E26"/>
    <w:rsid w:val="003C447F"/>
    <w:rsid w:val="003D16FF"/>
    <w:rsid w:val="003D1B6B"/>
    <w:rsid w:val="003D295A"/>
    <w:rsid w:val="003D3C97"/>
    <w:rsid w:val="003D5A24"/>
    <w:rsid w:val="003D6E79"/>
    <w:rsid w:val="003E17D9"/>
    <w:rsid w:val="003E356C"/>
    <w:rsid w:val="003E41E4"/>
    <w:rsid w:val="003E51EF"/>
    <w:rsid w:val="003E7EAE"/>
    <w:rsid w:val="003F0800"/>
    <w:rsid w:val="003F43BB"/>
    <w:rsid w:val="003F54DD"/>
    <w:rsid w:val="0040424A"/>
    <w:rsid w:val="00405059"/>
    <w:rsid w:val="00405BBA"/>
    <w:rsid w:val="004071A1"/>
    <w:rsid w:val="00413E22"/>
    <w:rsid w:val="004153E8"/>
    <w:rsid w:val="004156CE"/>
    <w:rsid w:val="00415AA0"/>
    <w:rsid w:val="004161BD"/>
    <w:rsid w:val="00416362"/>
    <w:rsid w:val="0042234F"/>
    <w:rsid w:val="0042283A"/>
    <w:rsid w:val="00422B64"/>
    <w:rsid w:val="00423497"/>
    <w:rsid w:val="00423DF1"/>
    <w:rsid w:val="00423E7F"/>
    <w:rsid w:val="00425BE5"/>
    <w:rsid w:val="00426384"/>
    <w:rsid w:val="00426FFF"/>
    <w:rsid w:val="004314C0"/>
    <w:rsid w:val="00432265"/>
    <w:rsid w:val="0043236E"/>
    <w:rsid w:val="00432EE9"/>
    <w:rsid w:val="00432F1B"/>
    <w:rsid w:val="00432FB7"/>
    <w:rsid w:val="00434C86"/>
    <w:rsid w:val="00435818"/>
    <w:rsid w:val="00435E26"/>
    <w:rsid w:val="00440338"/>
    <w:rsid w:val="0044168C"/>
    <w:rsid w:val="00441BB5"/>
    <w:rsid w:val="00446884"/>
    <w:rsid w:val="0044738B"/>
    <w:rsid w:val="004502A5"/>
    <w:rsid w:val="00450ED8"/>
    <w:rsid w:val="00451355"/>
    <w:rsid w:val="0045252C"/>
    <w:rsid w:val="004559E6"/>
    <w:rsid w:val="00455C40"/>
    <w:rsid w:val="0045668E"/>
    <w:rsid w:val="004616B3"/>
    <w:rsid w:val="00461A73"/>
    <w:rsid w:val="00464A44"/>
    <w:rsid w:val="004658A0"/>
    <w:rsid w:val="0046750C"/>
    <w:rsid w:val="00470A62"/>
    <w:rsid w:val="004717A9"/>
    <w:rsid w:val="004750E8"/>
    <w:rsid w:val="00476D34"/>
    <w:rsid w:val="00476F08"/>
    <w:rsid w:val="00481A48"/>
    <w:rsid w:val="00482D52"/>
    <w:rsid w:val="00485115"/>
    <w:rsid w:val="0048517E"/>
    <w:rsid w:val="004858E3"/>
    <w:rsid w:val="0048621D"/>
    <w:rsid w:val="00491F33"/>
    <w:rsid w:val="0049538A"/>
    <w:rsid w:val="004A29BF"/>
    <w:rsid w:val="004A30F5"/>
    <w:rsid w:val="004A37E1"/>
    <w:rsid w:val="004A5E27"/>
    <w:rsid w:val="004A7671"/>
    <w:rsid w:val="004B023D"/>
    <w:rsid w:val="004B3F64"/>
    <w:rsid w:val="004B40D9"/>
    <w:rsid w:val="004B4FD8"/>
    <w:rsid w:val="004B6A36"/>
    <w:rsid w:val="004B6FDD"/>
    <w:rsid w:val="004C05AD"/>
    <w:rsid w:val="004C1BA8"/>
    <w:rsid w:val="004C3590"/>
    <w:rsid w:val="004D1DEB"/>
    <w:rsid w:val="004D2C8F"/>
    <w:rsid w:val="004D35FD"/>
    <w:rsid w:val="004D3D1D"/>
    <w:rsid w:val="004D58EF"/>
    <w:rsid w:val="004D7FB0"/>
    <w:rsid w:val="004E0CC6"/>
    <w:rsid w:val="004E4863"/>
    <w:rsid w:val="004E70E5"/>
    <w:rsid w:val="004E75DF"/>
    <w:rsid w:val="004F1352"/>
    <w:rsid w:val="004F3D7C"/>
    <w:rsid w:val="004F5C32"/>
    <w:rsid w:val="00500397"/>
    <w:rsid w:val="00501D85"/>
    <w:rsid w:val="00502577"/>
    <w:rsid w:val="005028E3"/>
    <w:rsid w:val="00503F9D"/>
    <w:rsid w:val="00507220"/>
    <w:rsid w:val="00507FD8"/>
    <w:rsid w:val="005100CF"/>
    <w:rsid w:val="0051018B"/>
    <w:rsid w:val="00510F2B"/>
    <w:rsid w:val="0051719F"/>
    <w:rsid w:val="00520D14"/>
    <w:rsid w:val="00526264"/>
    <w:rsid w:val="0052693F"/>
    <w:rsid w:val="00526A6A"/>
    <w:rsid w:val="005305AA"/>
    <w:rsid w:val="0053095D"/>
    <w:rsid w:val="00533F62"/>
    <w:rsid w:val="005343CD"/>
    <w:rsid w:val="005349BE"/>
    <w:rsid w:val="00534C3A"/>
    <w:rsid w:val="00537542"/>
    <w:rsid w:val="005376CD"/>
    <w:rsid w:val="0053781B"/>
    <w:rsid w:val="00542995"/>
    <w:rsid w:val="0054508A"/>
    <w:rsid w:val="005461AD"/>
    <w:rsid w:val="00551B06"/>
    <w:rsid w:val="005524C3"/>
    <w:rsid w:val="005535C2"/>
    <w:rsid w:val="00554FC0"/>
    <w:rsid w:val="00555CBE"/>
    <w:rsid w:val="00556E66"/>
    <w:rsid w:val="00562366"/>
    <w:rsid w:val="00562A32"/>
    <w:rsid w:val="00562EC0"/>
    <w:rsid w:val="00563FEA"/>
    <w:rsid w:val="005652F6"/>
    <w:rsid w:val="00571B95"/>
    <w:rsid w:val="00572F11"/>
    <w:rsid w:val="00573135"/>
    <w:rsid w:val="00573575"/>
    <w:rsid w:val="00574CE0"/>
    <w:rsid w:val="005772E1"/>
    <w:rsid w:val="00577E4F"/>
    <w:rsid w:val="00580D0B"/>
    <w:rsid w:val="00581504"/>
    <w:rsid w:val="0058301E"/>
    <w:rsid w:val="005843BB"/>
    <w:rsid w:val="00586D2B"/>
    <w:rsid w:val="005872E8"/>
    <w:rsid w:val="00587BA4"/>
    <w:rsid w:val="00587FC1"/>
    <w:rsid w:val="005918D8"/>
    <w:rsid w:val="00591C26"/>
    <w:rsid w:val="00592148"/>
    <w:rsid w:val="00593C4C"/>
    <w:rsid w:val="00594650"/>
    <w:rsid w:val="00595243"/>
    <w:rsid w:val="005A154F"/>
    <w:rsid w:val="005A307E"/>
    <w:rsid w:val="005A3B02"/>
    <w:rsid w:val="005A7F8F"/>
    <w:rsid w:val="005B1693"/>
    <w:rsid w:val="005B297B"/>
    <w:rsid w:val="005B64EE"/>
    <w:rsid w:val="005B75FB"/>
    <w:rsid w:val="005B7F8C"/>
    <w:rsid w:val="005C18AE"/>
    <w:rsid w:val="005C2951"/>
    <w:rsid w:val="005C33E4"/>
    <w:rsid w:val="005D0E61"/>
    <w:rsid w:val="005D0EB7"/>
    <w:rsid w:val="005D290A"/>
    <w:rsid w:val="005D2FFA"/>
    <w:rsid w:val="005D4382"/>
    <w:rsid w:val="005D486C"/>
    <w:rsid w:val="005E0887"/>
    <w:rsid w:val="005E1BC6"/>
    <w:rsid w:val="005E20A1"/>
    <w:rsid w:val="005E49D8"/>
    <w:rsid w:val="005E5225"/>
    <w:rsid w:val="005E72DD"/>
    <w:rsid w:val="005E7A33"/>
    <w:rsid w:val="005F153F"/>
    <w:rsid w:val="005F341A"/>
    <w:rsid w:val="005F5F9C"/>
    <w:rsid w:val="00600C93"/>
    <w:rsid w:val="006011A6"/>
    <w:rsid w:val="00601765"/>
    <w:rsid w:val="006036F5"/>
    <w:rsid w:val="00603D1A"/>
    <w:rsid w:val="00607193"/>
    <w:rsid w:val="00610150"/>
    <w:rsid w:val="0061117C"/>
    <w:rsid w:val="006115CF"/>
    <w:rsid w:val="00612AAE"/>
    <w:rsid w:val="00615061"/>
    <w:rsid w:val="00617651"/>
    <w:rsid w:val="00617C42"/>
    <w:rsid w:val="00623CBF"/>
    <w:rsid w:val="0062493A"/>
    <w:rsid w:val="00625150"/>
    <w:rsid w:val="00626784"/>
    <w:rsid w:val="0063055C"/>
    <w:rsid w:val="00630E77"/>
    <w:rsid w:val="0063409B"/>
    <w:rsid w:val="00635C37"/>
    <w:rsid w:val="00635FA1"/>
    <w:rsid w:val="00636405"/>
    <w:rsid w:val="00636A9E"/>
    <w:rsid w:val="00640B70"/>
    <w:rsid w:val="0064477E"/>
    <w:rsid w:val="00644F5D"/>
    <w:rsid w:val="00645EE3"/>
    <w:rsid w:val="006465FC"/>
    <w:rsid w:val="006474B3"/>
    <w:rsid w:val="00647931"/>
    <w:rsid w:val="00653277"/>
    <w:rsid w:val="00654F1F"/>
    <w:rsid w:val="0065734D"/>
    <w:rsid w:val="00660C6A"/>
    <w:rsid w:val="00670F23"/>
    <w:rsid w:val="00672D8C"/>
    <w:rsid w:val="0067442B"/>
    <w:rsid w:val="00674597"/>
    <w:rsid w:val="00675690"/>
    <w:rsid w:val="00675E07"/>
    <w:rsid w:val="00676C48"/>
    <w:rsid w:val="00684567"/>
    <w:rsid w:val="00686419"/>
    <w:rsid w:val="00690771"/>
    <w:rsid w:val="00693280"/>
    <w:rsid w:val="006A76CA"/>
    <w:rsid w:val="006B06F0"/>
    <w:rsid w:val="006B1407"/>
    <w:rsid w:val="006B20C4"/>
    <w:rsid w:val="006B2FBC"/>
    <w:rsid w:val="006B3731"/>
    <w:rsid w:val="006B52CA"/>
    <w:rsid w:val="006B5551"/>
    <w:rsid w:val="006B7E24"/>
    <w:rsid w:val="006C3388"/>
    <w:rsid w:val="006C39BE"/>
    <w:rsid w:val="006D0179"/>
    <w:rsid w:val="006D2BD9"/>
    <w:rsid w:val="006D506E"/>
    <w:rsid w:val="006D6F9F"/>
    <w:rsid w:val="006E035D"/>
    <w:rsid w:val="006E04BA"/>
    <w:rsid w:val="006E32BE"/>
    <w:rsid w:val="006E3E55"/>
    <w:rsid w:val="006F161D"/>
    <w:rsid w:val="006F33AA"/>
    <w:rsid w:val="0070298F"/>
    <w:rsid w:val="00705AAC"/>
    <w:rsid w:val="0071127C"/>
    <w:rsid w:val="00711520"/>
    <w:rsid w:val="00711DAD"/>
    <w:rsid w:val="0071375A"/>
    <w:rsid w:val="00713F3A"/>
    <w:rsid w:val="00714358"/>
    <w:rsid w:val="007157D4"/>
    <w:rsid w:val="00715848"/>
    <w:rsid w:val="00715D22"/>
    <w:rsid w:val="00716452"/>
    <w:rsid w:val="00720E5F"/>
    <w:rsid w:val="007230EF"/>
    <w:rsid w:val="00724F1F"/>
    <w:rsid w:val="00726845"/>
    <w:rsid w:val="007272C6"/>
    <w:rsid w:val="00727E0B"/>
    <w:rsid w:val="007323AD"/>
    <w:rsid w:val="00734178"/>
    <w:rsid w:val="00735C0D"/>
    <w:rsid w:val="00737FEF"/>
    <w:rsid w:val="007453B6"/>
    <w:rsid w:val="0074659E"/>
    <w:rsid w:val="00747F86"/>
    <w:rsid w:val="0075072D"/>
    <w:rsid w:val="007525B0"/>
    <w:rsid w:val="00752FC8"/>
    <w:rsid w:val="00754BDA"/>
    <w:rsid w:val="00756D44"/>
    <w:rsid w:val="00757E1A"/>
    <w:rsid w:val="00760EDF"/>
    <w:rsid w:val="00766A96"/>
    <w:rsid w:val="00766E2E"/>
    <w:rsid w:val="00767542"/>
    <w:rsid w:val="007703F2"/>
    <w:rsid w:val="0077049C"/>
    <w:rsid w:val="00770654"/>
    <w:rsid w:val="007706C9"/>
    <w:rsid w:val="007707E1"/>
    <w:rsid w:val="00770A7D"/>
    <w:rsid w:val="00771646"/>
    <w:rsid w:val="00772CD1"/>
    <w:rsid w:val="00781822"/>
    <w:rsid w:val="0078360F"/>
    <w:rsid w:val="00783FEE"/>
    <w:rsid w:val="00786994"/>
    <w:rsid w:val="007919B2"/>
    <w:rsid w:val="00793B77"/>
    <w:rsid w:val="00793F5E"/>
    <w:rsid w:val="00794038"/>
    <w:rsid w:val="0079475F"/>
    <w:rsid w:val="00796C6F"/>
    <w:rsid w:val="007977F8"/>
    <w:rsid w:val="007A1B06"/>
    <w:rsid w:val="007A492C"/>
    <w:rsid w:val="007A4A31"/>
    <w:rsid w:val="007A6CA3"/>
    <w:rsid w:val="007A7A8D"/>
    <w:rsid w:val="007B12FA"/>
    <w:rsid w:val="007B1C39"/>
    <w:rsid w:val="007B2D10"/>
    <w:rsid w:val="007B3A53"/>
    <w:rsid w:val="007C00E8"/>
    <w:rsid w:val="007C0B32"/>
    <w:rsid w:val="007C22F4"/>
    <w:rsid w:val="007C5292"/>
    <w:rsid w:val="007C5F57"/>
    <w:rsid w:val="007C64CE"/>
    <w:rsid w:val="007C68DB"/>
    <w:rsid w:val="007D2D32"/>
    <w:rsid w:val="007D487C"/>
    <w:rsid w:val="007D48F0"/>
    <w:rsid w:val="007D4F89"/>
    <w:rsid w:val="007D5C9D"/>
    <w:rsid w:val="007D6839"/>
    <w:rsid w:val="007E16BF"/>
    <w:rsid w:val="007E328D"/>
    <w:rsid w:val="007F1D9B"/>
    <w:rsid w:val="008004D4"/>
    <w:rsid w:val="00802652"/>
    <w:rsid w:val="00804ECD"/>
    <w:rsid w:val="00804FEB"/>
    <w:rsid w:val="0080590C"/>
    <w:rsid w:val="0081277E"/>
    <w:rsid w:val="0081305E"/>
    <w:rsid w:val="0081313E"/>
    <w:rsid w:val="00814136"/>
    <w:rsid w:val="0081485D"/>
    <w:rsid w:val="008152AE"/>
    <w:rsid w:val="00815F2F"/>
    <w:rsid w:val="008175AC"/>
    <w:rsid w:val="008205D1"/>
    <w:rsid w:val="00822056"/>
    <w:rsid w:val="0082205E"/>
    <w:rsid w:val="00822998"/>
    <w:rsid w:val="008253A6"/>
    <w:rsid w:val="00825580"/>
    <w:rsid w:val="0082628C"/>
    <w:rsid w:val="00826CA2"/>
    <w:rsid w:val="00830BEF"/>
    <w:rsid w:val="00832D21"/>
    <w:rsid w:val="00834388"/>
    <w:rsid w:val="00836468"/>
    <w:rsid w:val="008408CD"/>
    <w:rsid w:val="00841A38"/>
    <w:rsid w:val="00844625"/>
    <w:rsid w:val="00844F7E"/>
    <w:rsid w:val="0084512C"/>
    <w:rsid w:val="00847229"/>
    <w:rsid w:val="008504C6"/>
    <w:rsid w:val="008509AA"/>
    <w:rsid w:val="008526D1"/>
    <w:rsid w:val="00852F9E"/>
    <w:rsid w:val="00854A2B"/>
    <w:rsid w:val="008576B4"/>
    <w:rsid w:val="00860375"/>
    <w:rsid w:val="0086384A"/>
    <w:rsid w:val="0086399A"/>
    <w:rsid w:val="00863A79"/>
    <w:rsid w:val="00867FC9"/>
    <w:rsid w:val="00870D3A"/>
    <w:rsid w:val="00873859"/>
    <w:rsid w:val="008805D5"/>
    <w:rsid w:val="00882F32"/>
    <w:rsid w:val="008833F9"/>
    <w:rsid w:val="0088415C"/>
    <w:rsid w:val="00885514"/>
    <w:rsid w:val="0089047A"/>
    <w:rsid w:val="00891D22"/>
    <w:rsid w:val="00891F26"/>
    <w:rsid w:val="00892103"/>
    <w:rsid w:val="0089511A"/>
    <w:rsid w:val="00895838"/>
    <w:rsid w:val="0089593E"/>
    <w:rsid w:val="00895D2A"/>
    <w:rsid w:val="00896AC0"/>
    <w:rsid w:val="00896F2F"/>
    <w:rsid w:val="008A0C1A"/>
    <w:rsid w:val="008A2F79"/>
    <w:rsid w:val="008A438E"/>
    <w:rsid w:val="008A447B"/>
    <w:rsid w:val="008A4ECD"/>
    <w:rsid w:val="008A5D77"/>
    <w:rsid w:val="008A6A3A"/>
    <w:rsid w:val="008B156C"/>
    <w:rsid w:val="008B371A"/>
    <w:rsid w:val="008B3A8B"/>
    <w:rsid w:val="008B5D60"/>
    <w:rsid w:val="008C06D0"/>
    <w:rsid w:val="008C158E"/>
    <w:rsid w:val="008C1955"/>
    <w:rsid w:val="008C2130"/>
    <w:rsid w:val="008C2A55"/>
    <w:rsid w:val="008C44AE"/>
    <w:rsid w:val="008C4A4A"/>
    <w:rsid w:val="008C4C46"/>
    <w:rsid w:val="008C50DD"/>
    <w:rsid w:val="008C62B7"/>
    <w:rsid w:val="008C76FD"/>
    <w:rsid w:val="008D1F5C"/>
    <w:rsid w:val="008D340F"/>
    <w:rsid w:val="008D3E97"/>
    <w:rsid w:val="008E59E5"/>
    <w:rsid w:val="008E7306"/>
    <w:rsid w:val="008F0759"/>
    <w:rsid w:val="008F407B"/>
    <w:rsid w:val="009009BC"/>
    <w:rsid w:val="0090154D"/>
    <w:rsid w:val="0090723F"/>
    <w:rsid w:val="00911567"/>
    <w:rsid w:val="009146C5"/>
    <w:rsid w:val="00916CC6"/>
    <w:rsid w:val="00916DE5"/>
    <w:rsid w:val="00917319"/>
    <w:rsid w:val="00920043"/>
    <w:rsid w:val="00920806"/>
    <w:rsid w:val="0092245F"/>
    <w:rsid w:val="00924BB7"/>
    <w:rsid w:val="0093007A"/>
    <w:rsid w:val="00931B48"/>
    <w:rsid w:val="00932838"/>
    <w:rsid w:val="00932A5C"/>
    <w:rsid w:val="00932D30"/>
    <w:rsid w:val="009331D6"/>
    <w:rsid w:val="00933FBD"/>
    <w:rsid w:val="00935DD6"/>
    <w:rsid w:val="00937CD7"/>
    <w:rsid w:val="009403A4"/>
    <w:rsid w:val="0094201B"/>
    <w:rsid w:val="00942A39"/>
    <w:rsid w:val="00942B15"/>
    <w:rsid w:val="009448A6"/>
    <w:rsid w:val="00945271"/>
    <w:rsid w:val="00946F40"/>
    <w:rsid w:val="009513A5"/>
    <w:rsid w:val="00951DBF"/>
    <w:rsid w:val="00953AFB"/>
    <w:rsid w:val="009565D7"/>
    <w:rsid w:val="00957C2A"/>
    <w:rsid w:val="0096063C"/>
    <w:rsid w:val="00960FF3"/>
    <w:rsid w:val="00961AC1"/>
    <w:rsid w:val="00962EF9"/>
    <w:rsid w:val="009637AB"/>
    <w:rsid w:val="00963FC3"/>
    <w:rsid w:val="009646F1"/>
    <w:rsid w:val="00964AE7"/>
    <w:rsid w:val="00965675"/>
    <w:rsid w:val="009663D9"/>
    <w:rsid w:val="00970728"/>
    <w:rsid w:val="00974DA1"/>
    <w:rsid w:val="009757FE"/>
    <w:rsid w:val="00976D51"/>
    <w:rsid w:val="00977AA4"/>
    <w:rsid w:val="00980132"/>
    <w:rsid w:val="00981530"/>
    <w:rsid w:val="0098202A"/>
    <w:rsid w:val="00987C21"/>
    <w:rsid w:val="0099124F"/>
    <w:rsid w:val="009912E3"/>
    <w:rsid w:val="00993529"/>
    <w:rsid w:val="00996178"/>
    <w:rsid w:val="00997486"/>
    <w:rsid w:val="009A18B1"/>
    <w:rsid w:val="009A20AA"/>
    <w:rsid w:val="009A41F7"/>
    <w:rsid w:val="009A435E"/>
    <w:rsid w:val="009A78CB"/>
    <w:rsid w:val="009A7FB5"/>
    <w:rsid w:val="009B0B10"/>
    <w:rsid w:val="009B3D57"/>
    <w:rsid w:val="009B444C"/>
    <w:rsid w:val="009B5CDB"/>
    <w:rsid w:val="009B6010"/>
    <w:rsid w:val="009C0BFB"/>
    <w:rsid w:val="009C38DC"/>
    <w:rsid w:val="009C573B"/>
    <w:rsid w:val="009C6E64"/>
    <w:rsid w:val="009D055E"/>
    <w:rsid w:val="009D0BBD"/>
    <w:rsid w:val="009D270F"/>
    <w:rsid w:val="009D41E8"/>
    <w:rsid w:val="009D6E87"/>
    <w:rsid w:val="009E1801"/>
    <w:rsid w:val="009E1B37"/>
    <w:rsid w:val="009E221D"/>
    <w:rsid w:val="009E279A"/>
    <w:rsid w:val="009E28B8"/>
    <w:rsid w:val="009E56B8"/>
    <w:rsid w:val="009F32E3"/>
    <w:rsid w:val="009F3E29"/>
    <w:rsid w:val="009F5027"/>
    <w:rsid w:val="009F5EC4"/>
    <w:rsid w:val="00A01461"/>
    <w:rsid w:val="00A016A6"/>
    <w:rsid w:val="00A021E3"/>
    <w:rsid w:val="00A0341D"/>
    <w:rsid w:val="00A04ED2"/>
    <w:rsid w:val="00A05FA1"/>
    <w:rsid w:val="00A12689"/>
    <w:rsid w:val="00A13A78"/>
    <w:rsid w:val="00A15795"/>
    <w:rsid w:val="00A15F53"/>
    <w:rsid w:val="00A178A4"/>
    <w:rsid w:val="00A17ABD"/>
    <w:rsid w:val="00A20F57"/>
    <w:rsid w:val="00A21171"/>
    <w:rsid w:val="00A24CFF"/>
    <w:rsid w:val="00A30960"/>
    <w:rsid w:val="00A34253"/>
    <w:rsid w:val="00A348C3"/>
    <w:rsid w:val="00A35389"/>
    <w:rsid w:val="00A40837"/>
    <w:rsid w:val="00A40F31"/>
    <w:rsid w:val="00A41513"/>
    <w:rsid w:val="00A418BB"/>
    <w:rsid w:val="00A433A6"/>
    <w:rsid w:val="00A4493C"/>
    <w:rsid w:val="00A47E47"/>
    <w:rsid w:val="00A52902"/>
    <w:rsid w:val="00A52D68"/>
    <w:rsid w:val="00A546AB"/>
    <w:rsid w:val="00A55BAB"/>
    <w:rsid w:val="00A55D52"/>
    <w:rsid w:val="00A60873"/>
    <w:rsid w:val="00A63AFD"/>
    <w:rsid w:val="00A657C4"/>
    <w:rsid w:val="00A708B9"/>
    <w:rsid w:val="00A7243C"/>
    <w:rsid w:val="00A730D6"/>
    <w:rsid w:val="00A75F7F"/>
    <w:rsid w:val="00A7711B"/>
    <w:rsid w:val="00A81048"/>
    <w:rsid w:val="00A815A7"/>
    <w:rsid w:val="00A81C8A"/>
    <w:rsid w:val="00A85F08"/>
    <w:rsid w:val="00A86571"/>
    <w:rsid w:val="00A86AFE"/>
    <w:rsid w:val="00A87299"/>
    <w:rsid w:val="00A8730A"/>
    <w:rsid w:val="00A87342"/>
    <w:rsid w:val="00A873AB"/>
    <w:rsid w:val="00A877DE"/>
    <w:rsid w:val="00A91AB4"/>
    <w:rsid w:val="00A93647"/>
    <w:rsid w:val="00A94C1B"/>
    <w:rsid w:val="00A96307"/>
    <w:rsid w:val="00A97D11"/>
    <w:rsid w:val="00AA1C66"/>
    <w:rsid w:val="00AA4ADE"/>
    <w:rsid w:val="00AA540C"/>
    <w:rsid w:val="00AA5C7C"/>
    <w:rsid w:val="00AA7FB8"/>
    <w:rsid w:val="00AB0352"/>
    <w:rsid w:val="00AB1FC0"/>
    <w:rsid w:val="00AB27D0"/>
    <w:rsid w:val="00AC1041"/>
    <w:rsid w:val="00AC1A54"/>
    <w:rsid w:val="00AD2525"/>
    <w:rsid w:val="00AD2B44"/>
    <w:rsid w:val="00AD3DC9"/>
    <w:rsid w:val="00AD3FAC"/>
    <w:rsid w:val="00AD448C"/>
    <w:rsid w:val="00AD4A0F"/>
    <w:rsid w:val="00AD6DDA"/>
    <w:rsid w:val="00AE0218"/>
    <w:rsid w:val="00AE1103"/>
    <w:rsid w:val="00AE1B81"/>
    <w:rsid w:val="00AE2817"/>
    <w:rsid w:val="00AE3C2F"/>
    <w:rsid w:val="00AE4FA7"/>
    <w:rsid w:val="00AE5CAE"/>
    <w:rsid w:val="00AE6D52"/>
    <w:rsid w:val="00AF15B0"/>
    <w:rsid w:val="00AF3802"/>
    <w:rsid w:val="00AF7196"/>
    <w:rsid w:val="00AF7B99"/>
    <w:rsid w:val="00B01D85"/>
    <w:rsid w:val="00B0204A"/>
    <w:rsid w:val="00B02734"/>
    <w:rsid w:val="00B053C0"/>
    <w:rsid w:val="00B0642D"/>
    <w:rsid w:val="00B11F8B"/>
    <w:rsid w:val="00B124CA"/>
    <w:rsid w:val="00B13B8E"/>
    <w:rsid w:val="00B20B25"/>
    <w:rsid w:val="00B212E2"/>
    <w:rsid w:val="00B214AE"/>
    <w:rsid w:val="00B2318D"/>
    <w:rsid w:val="00B239EA"/>
    <w:rsid w:val="00B26333"/>
    <w:rsid w:val="00B30264"/>
    <w:rsid w:val="00B30276"/>
    <w:rsid w:val="00B30F6C"/>
    <w:rsid w:val="00B32376"/>
    <w:rsid w:val="00B35C5D"/>
    <w:rsid w:val="00B367DF"/>
    <w:rsid w:val="00B3702C"/>
    <w:rsid w:val="00B3761F"/>
    <w:rsid w:val="00B37CFA"/>
    <w:rsid w:val="00B37FE3"/>
    <w:rsid w:val="00B4004D"/>
    <w:rsid w:val="00B40AA8"/>
    <w:rsid w:val="00B40C5A"/>
    <w:rsid w:val="00B43E5D"/>
    <w:rsid w:val="00B44B67"/>
    <w:rsid w:val="00B45961"/>
    <w:rsid w:val="00B4613A"/>
    <w:rsid w:val="00B47AAB"/>
    <w:rsid w:val="00B47DE1"/>
    <w:rsid w:val="00B50122"/>
    <w:rsid w:val="00B51987"/>
    <w:rsid w:val="00B519BC"/>
    <w:rsid w:val="00B5206A"/>
    <w:rsid w:val="00B5228B"/>
    <w:rsid w:val="00B545FD"/>
    <w:rsid w:val="00B55A3C"/>
    <w:rsid w:val="00B55E2A"/>
    <w:rsid w:val="00B607FC"/>
    <w:rsid w:val="00B6133C"/>
    <w:rsid w:val="00B642EC"/>
    <w:rsid w:val="00B6466C"/>
    <w:rsid w:val="00B64849"/>
    <w:rsid w:val="00B64F6E"/>
    <w:rsid w:val="00B65AE1"/>
    <w:rsid w:val="00B66799"/>
    <w:rsid w:val="00B668CD"/>
    <w:rsid w:val="00B7020F"/>
    <w:rsid w:val="00B70B16"/>
    <w:rsid w:val="00B71669"/>
    <w:rsid w:val="00B71D04"/>
    <w:rsid w:val="00B7486F"/>
    <w:rsid w:val="00B7509E"/>
    <w:rsid w:val="00B80EDC"/>
    <w:rsid w:val="00B82F76"/>
    <w:rsid w:val="00B831FB"/>
    <w:rsid w:val="00B8451F"/>
    <w:rsid w:val="00B85303"/>
    <w:rsid w:val="00B864E5"/>
    <w:rsid w:val="00B8762B"/>
    <w:rsid w:val="00B9346E"/>
    <w:rsid w:val="00B947AF"/>
    <w:rsid w:val="00B95216"/>
    <w:rsid w:val="00B97F16"/>
    <w:rsid w:val="00BA2B55"/>
    <w:rsid w:val="00BA4B04"/>
    <w:rsid w:val="00BA5A8E"/>
    <w:rsid w:val="00BA5ACA"/>
    <w:rsid w:val="00BA6CBF"/>
    <w:rsid w:val="00BA7B32"/>
    <w:rsid w:val="00BB020A"/>
    <w:rsid w:val="00BB2306"/>
    <w:rsid w:val="00BB3E37"/>
    <w:rsid w:val="00BB4B12"/>
    <w:rsid w:val="00BB5220"/>
    <w:rsid w:val="00BB5B60"/>
    <w:rsid w:val="00BB62D2"/>
    <w:rsid w:val="00BB6308"/>
    <w:rsid w:val="00BB7489"/>
    <w:rsid w:val="00BB7FC4"/>
    <w:rsid w:val="00BC030C"/>
    <w:rsid w:val="00BC03BF"/>
    <w:rsid w:val="00BC2167"/>
    <w:rsid w:val="00BC6C9E"/>
    <w:rsid w:val="00BD0D87"/>
    <w:rsid w:val="00BD1CA6"/>
    <w:rsid w:val="00BD36E5"/>
    <w:rsid w:val="00BD64F8"/>
    <w:rsid w:val="00BD7B3E"/>
    <w:rsid w:val="00BF0F0F"/>
    <w:rsid w:val="00BF25BE"/>
    <w:rsid w:val="00BF3AA8"/>
    <w:rsid w:val="00BF43AE"/>
    <w:rsid w:val="00BF4638"/>
    <w:rsid w:val="00BF5B6F"/>
    <w:rsid w:val="00BF7DD6"/>
    <w:rsid w:val="00C0051D"/>
    <w:rsid w:val="00C0289D"/>
    <w:rsid w:val="00C04AA9"/>
    <w:rsid w:val="00C058C9"/>
    <w:rsid w:val="00C0630A"/>
    <w:rsid w:val="00C1264C"/>
    <w:rsid w:val="00C131CC"/>
    <w:rsid w:val="00C15017"/>
    <w:rsid w:val="00C15B83"/>
    <w:rsid w:val="00C163A2"/>
    <w:rsid w:val="00C17164"/>
    <w:rsid w:val="00C219D7"/>
    <w:rsid w:val="00C221E6"/>
    <w:rsid w:val="00C23CBE"/>
    <w:rsid w:val="00C24535"/>
    <w:rsid w:val="00C245F5"/>
    <w:rsid w:val="00C2596D"/>
    <w:rsid w:val="00C268FA"/>
    <w:rsid w:val="00C27D97"/>
    <w:rsid w:val="00C31508"/>
    <w:rsid w:val="00C31B00"/>
    <w:rsid w:val="00C324CE"/>
    <w:rsid w:val="00C332B1"/>
    <w:rsid w:val="00C34E55"/>
    <w:rsid w:val="00C35AE8"/>
    <w:rsid w:val="00C4138E"/>
    <w:rsid w:val="00C414E4"/>
    <w:rsid w:val="00C41BD8"/>
    <w:rsid w:val="00C438A3"/>
    <w:rsid w:val="00C43D9C"/>
    <w:rsid w:val="00C45E7E"/>
    <w:rsid w:val="00C509B8"/>
    <w:rsid w:val="00C52D33"/>
    <w:rsid w:val="00C5347D"/>
    <w:rsid w:val="00C55A6F"/>
    <w:rsid w:val="00C614D5"/>
    <w:rsid w:val="00C64833"/>
    <w:rsid w:val="00C66D74"/>
    <w:rsid w:val="00C67A13"/>
    <w:rsid w:val="00C74FF9"/>
    <w:rsid w:val="00C7623A"/>
    <w:rsid w:val="00C76388"/>
    <w:rsid w:val="00C85554"/>
    <w:rsid w:val="00C865FE"/>
    <w:rsid w:val="00C86946"/>
    <w:rsid w:val="00C91A9A"/>
    <w:rsid w:val="00C9226C"/>
    <w:rsid w:val="00C9289A"/>
    <w:rsid w:val="00C952B4"/>
    <w:rsid w:val="00C95E26"/>
    <w:rsid w:val="00C9745F"/>
    <w:rsid w:val="00C9749F"/>
    <w:rsid w:val="00CA3222"/>
    <w:rsid w:val="00CA36B0"/>
    <w:rsid w:val="00CB28C9"/>
    <w:rsid w:val="00CB3328"/>
    <w:rsid w:val="00CB39E5"/>
    <w:rsid w:val="00CB4BDA"/>
    <w:rsid w:val="00CB5EAA"/>
    <w:rsid w:val="00CB6754"/>
    <w:rsid w:val="00CC05BE"/>
    <w:rsid w:val="00CC34DB"/>
    <w:rsid w:val="00CD0239"/>
    <w:rsid w:val="00CD1AD1"/>
    <w:rsid w:val="00CD1D6F"/>
    <w:rsid w:val="00CD64DD"/>
    <w:rsid w:val="00CD6D54"/>
    <w:rsid w:val="00CE0705"/>
    <w:rsid w:val="00CE09C7"/>
    <w:rsid w:val="00CE10F3"/>
    <w:rsid w:val="00CE1C29"/>
    <w:rsid w:val="00CE2B09"/>
    <w:rsid w:val="00CE2E55"/>
    <w:rsid w:val="00CE456D"/>
    <w:rsid w:val="00CE555E"/>
    <w:rsid w:val="00CE753C"/>
    <w:rsid w:val="00CE7BC7"/>
    <w:rsid w:val="00CF01C8"/>
    <w:rsid w:val="00CF16A2"/>
    <w:rsid w:val="00CF228D"/>
    <w:rsid w:val="00CF3740"/>
    <w:rsid w:val="00CF3BA2"/>
    <w:rsid w:val="00CF4A9B"/>
    <w:rsid w:val="00CF53CE"/>
    <w:rsid w:val="00CF6044"/>
    <w:rsid w:val="00CF60D0"/>
    <w:rsid w:val="00CF63C6"/>
    <w:rsid w:val="00D00980"/>
    <w:rsid w:val="00D0205E"/>
    <w:rsid w:val="00D07798"/>
    <w:rsid w:val="00D0791F"/>
    <w:rsid w:val="00D134BD"/>
    <w:rsid w:val="00D134D4"/>
    <w:rsid w:val="00D16441"/>
    <w:rsid w:val="00D1672B"/>
    <w:rsid w:val="00D20B56"/>
    <w:rsid w:val="00D20CF2"/>
    <w:rsid w:val="00D22310"/>
    <w:rsid w:val="00D22CD4"/>
    <w:rsid w:val="00D22D18"/>
    <w:rsid w:val="00D25A11"/>
    <w:rsid w:val="00D2668E"/>
    <w:rsid w:val="00D273E8"/>
    <w:rsid w:val="00D27D31"/>
    <w:rsid w:val="00D309D4"/>
    <w:rsid w:val="00D3181B"/>
    <w:rsid w:val="00D33371"/>
    <w:rsid w:val="00D34760"/>
    <w:rsid w:val="00D34DC2"/>
    <w:rsid w:val="00D35BF3"/>
    <w:rsid w:val="00D361E9"/>
    <w:rsid w:val="00D3693B"/>
    <w:rsid w:val="00D36E3C"/>
    <w:rsid w:val="00D40406"/>
    <w:rsid w:val="00D41B0D"/>
    <w:rsid w:val="00D42B03"/>
    <w:rsid w:val="00D44D84"/>
    <w:rsid w:val="00D47F40"/>
    <w:rsid w:val="00D52BF0"/>
    <w:rsid w:val="00D54403"/>
    <w:rsid w:val="00D545BA"/>
    <w:rsid w:val="00D56520"/>
    <w:rsid w:val="00D601F3"/>
    <w:rsid w:val="00D619E7"/>
    <w:rsid w:val="00D62708"/>
    <w:rsid w:val="00D64C8B"/>
    <w:rsid w:val="00D65EEA"/>
    <w:rsid w:val="00D66FFD"/>
    <w:rsid w:val="00D73D50"/>
    <w:rsid w:val="00D756A3"/>
    <w:rsid w:val="00D76BA7"/>
    <w:rsid w:val="00D809AE"/>
    <w:rsid w:val="00D83127"/>
    <w:rsid w:val="00D8376C"/>
    <w:rsid w:val="00D84111"/>
    <w:rsid w:val="00D8516C"/>
    <w:rsid w:val="00D87EDB"/>
    <w:rsid w:val="00D91A3F"/>
    <w:rsid w:val="00D92B2C"/>
    <w:rsid w:val="00D948AC"/>
    <w:rsid w:val="00D949B2"/>
    <w:rsid w:val="00D96B63"/>
    <w:rsid w:val="00DA3437"/>
    <w:rsid w:val="00DA4B41"/>
    <w:rsid w:val="00DA5134"/>
    <w:rsid w:val="00DA5C31"/>
    <w:rsid w:val="00DA6281"/>
    <w:rsid w:val="00DB64AD"/>
    <w:rsid w:val="00DB6546"/>
    <w:rsid w:val="00DB74EF"/>
    <w:rsid w:val="00DC267F"/>
    <w:rsid w:val="00DC296C"/>
    <w:rsid w:val="00DC7069"/>
    <w:rsid w:val="00DC797E"/>
    <w:rsid w:val="00DD0DEA"/>
    <w:rsid w:val="00DD1DF7"/>
    <w:rsid w:val="00DD318B"/>
    <w:rsid w:val="00DD4E04"/>
    <w:rsid w:val="00DD74E0"/>
    <w:rsid w:val="00DE198B"/>
    <w:rsid w:val="00DE1F89"/>
    <w:rsid w:val="00DE5913"/>
    <w:rsid w:val="00DE68C6"/>
    <w:rsid w:val="00DF03EE"/>
    <w:rsid w:val="00DF2E9F"/>
    <w:rsid w:val="00DF331A"/>
    <w:rsid w:val="00DF5C45"/>
    <w:rsid w:val="00E0141C"/>
    <w:rsid w:val="00E0323C"/>
    <w:rsid w:val="00E043F6"/>
    <w:rsid w:val="00E10D9B"/>
    <w:rsid w:val="00E11F52"/>
    <w:rsid w:val="00E16E00"/>
    <w:rsid w:val="00E17050"/>
    <w:rsid w:val="00E2003F"/>
    <w:rsid w:val="00E202F9"/>
    <w:rsid w:val="00E20969"/>
    <w:rsid w:val="00E21A9C"/>
    <w:rsid w:val="00E25A30"/>
    <w:rsid w:val="00E262A9"/>
    <w:rsid w:val="00E30C9D"/>
    <w:rsid w:val="00E31B58"/>
    <w:rsid w:val="00E32A48"/>
    <w:rsid w:val="00E32F6B"/>
    <w:rsid w:val="00E36C1A"/>
    <w:rsid w:val="00E3703F"/>
    <w:rsid w:val="00E37F73"/>
    <w:rsid w:val="00E4141E"/>
    <w:rsid w:val="00E42EBA"/>
    <w:rsid w:val="00E43A05"/>
    <w:rsid w:val="00E46199"/>
    <w:rsid w:val="00E46FB7"/>
    <w:rsid w:val="00E479E4"/>
    <w:rsid w:val="00E51EAE"/>
    <w:rsid w:val="00E55D98"/>
    <w:rsid w:val="00E6061E"/>
    <w:rsid w:val="00E60C8D"/>
    <w:rsid w:val="00E64808"/>
    <w:rsid w:val="00E65199"/>
    <w:rsid w:val="00E664D5"/>
    <w:rsid w:val="00E669C1"/>
    <w:rsid w:val="00E72294"/>
    <w:rsid w:val="00E75B71"/>
    <w:rsid w:val="00E76045"/>
    <w:rsid w:val="00E76773"/>
    <w:rsid w:val="00E76E37"/>
    <w:rsid w:val="00E80628"/>
    <w:rsid w:val="00E80F7D"/>
    <w:rsid w:val="00E81AB2"/>
    <w:rsid w:val="00E843DB"/>
    <w:rsid w:val="00E8511B"/>
    <w:rsid w:val="00E86671"/>
    <w:rsid w:val="00E869B9"/>
    <w:rsid w:val="00E86C1E"/>
    <w:rsid w:val="00E90B66"/>
    <w:rsid w:val="00E91075"/>
    <w:rsid w:val="00E9118A"/>
    <w:rsid w:val="00E91FEA"/>
    <w:rsid w:val="00E9246A"/>
    <w:rsid w:val="00E9360B"/>
    <w:rsid w:val="00E9550F"/>
    <w:rsid w:val="00EA0410"/>
    <w:rsid w:val="00EA2A80"/>
    <w:rsid w:val="00EA4595"/>
    <w:rsid w:val="00EA5F3F"/>
    <w:rsid w:val="00EA6057"/>
    <w:rsid w:val="00EA60E0"/>
    <w:rsid w:val="00EB170E"/>
    <w:rsid w:val="00EB3E46"/>
    <w:rsid w:val="00EB4E2B"/>
    <w:rsid w:val="00EB58D6"/>
    <w:rsid w:val="00EB7CBA"/>
    <w:rsid w:val="00EC4BBE"/>
    <w:rsid w:val="00EC5E14"/>
    <w:rsid w:val="00EC63B9"/>
    <w:rsid w:val="00EC7FA5"/>
    <w:rsid w:val="00ED05EE"/>
    <w:rsid w:val="00ED0D8A"/>
    <w:rsid w:val="00ED5103"/>
    <w:rsid w:val="00ED5A33"/>
    <w:rsid w:val="00ED6BF1"/>
    <w:rsid w:val="00EE088E"/>
    <w:rsid w:val="00EE444B"/>
    <w:rsid w:val="00EE7FD1"/>
    <w:rsid w:val="00EF0F41"/>
    <w:rsid w:val="00EF348D"/>
    <w:rsid w:val="00EF47EB"/>
    <w:rsid w:val="00EF55D7"/>
    <w:rsid w:val="00EF683C"/>
    <w:rsid w:val="00EF7B70"/>
    <w:rsid w:val="00EF7BE7"/>
    <w:rsid w:val="00F005D2"/>
    <w:rsid w:val="00F03037"/>
    <w:rsid w:val="00F0606B"/>
    <w:rsid w:val="00F07508"/>
    <w:rsid w:val="00F07B71"/>
    <w:rsid w:val="00F15260"/>
    <w:rsid w:val="00F1684F"/>
    <w:rsid w:val="00F16F73"/>
    <w:rsid w:val="00F17BA7"/>
    <w:rsid w:val="00F2015E"/>
    <w:rsid w:val="00F227EB"/>
    <w:rsid w:val="00F22817"/>
    <w:rsid w:val="00F23E34"/>
    <w:rsid w:val="00F2445A"/>
    <w:rsid w:val="00F25457"/>
    <w:rsid w:val="00F25597"/>
    <w:rsid w:val="00F26F25"/>
    <w:rsid w:val="00F27D04"/>
    <w:rsid w:val="00F309A3"/>
    <w:rsid w:val="00F3181F"/>
    <w:rsid w:val="00F32120"/>
    <w:rsid w:val="00F344D5"/>
    <w:rsid w:val="00F36060"/>
    <w:rsid w:val="00F3723B"/>
    <w:rsid w:val="00F37E56"/>
    <w:rsid w:val="00F40354"/>
    <w:rsid w:val="00F429BB"/>
    <w:rsid w:val="00F43249"/>
    <w:rsid w:val="00F446CA"/>
    <w:rsid w:val="00F44C10"/>
    <w:rsid w:val="00F4502D"/>
    <w:rsid w:val="00F45C9D"/>
    <w:rsid w:val="00F466B4"/>
    <w:rsid w:val="00F51DEF"/>
    <w:rsid w:val="00F51EBE"/>
    <w:rsid w:val="00F52FEB"/>
    <w:rsid w:val="00F531FA"/>
    <w:rsid w:val="00F53569"/>
    <w:rsid w:val="00F625D2"/>
    <w:rsid w:val="00F63333"/>
    <w:rsid w:val="00F6482E"/>
    <w:rsid w:val="00F658D6"/>
    <w:rsid w:val="00F6743F"/>
    <w:rsid w:val="00F707AB"/>
    <w:rsid w:val="00F72D1C"/>
    <w:rsid w:val="00F74DB8"/>
    <w:rsid w:val="00F74F52"/>
    <w:rsid w:val="00F754FA"/>
    <w:rsid w:val="00F76074"/>
    <w:rsid w:val="00F7614F"/>
    <w:rsid w:val="00F80E4C"/>
    <w:rsid w:val="00F81078"/>
    <w:rsid w:val="00F87590"/>
    <w:rsid w:val="00F8784D"/>
    <w:rsid w:val="00F90A2F"/>
    <w:rsid w:val="00F9341E"/>
    <w:rsid w:val="00F93841"/>
    <w:rsid w:val="00F9396C"/>
    <w:rsid w:val="00F93AAB"/>
    <w:rsid w:val="00F954E2"/>
    <w:rsid w:val="00FA07C8"/>
    <w:rsid w:val="00FA201F"/>
    <w:rsid w:val="00FA2293"/>
    <w:rsid w:val="00FA2310"/>
    <w:rsid w:val="00FA2E5B"/>
    <w:rsid w:val="00FA4A36"/>
    <w:rsid w:val="00FA664D"/>
    <w:rsid w:val="00FA6C15"/>
    <w:rsid w:val="00FA75C6"/>
    <w:rsid w:val="00FB495D"/>
    <w:rsid w:val="00FB4C8B"/>
    <w:rsid w:val="00FB6D11"/>
    <w:rsid w:val="00FC046D"/>
    <w:rsid w:val="00FC31CA"/>
    <w:rsid w:val="00FD0072"/>
    <w:rsid w:val="00FD0308"/>
    <w:rsid w:val="00FD11FF"/>
    <w:rsid w:val="00FD131E"/>
    <w:rsid w:val="00FD25B0"/>
    <w:rsid w:val="00FD274F"/>
    <w:rsid w:val="00FD390B"/>
    <w:rsid w:val="00FD43C4"/>
    <w:rsid w:val="00FE43A5"/>
    <w:rsid w:val="00FE5609"/>
    <w:rsid w:val="00FE5625"/>
    <w:rsid w:val="00FE610D"/>
    <w:rsid w:val="00FF012D"/>
    <w:rsid w:val="00FF1256"/>
    <w:rsid w:val="00FF1941"/>
    <w:rsid w:val="00FF4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o:colormru v:ext="edit" colors="#00457d"/>
    </o:shapedefaults>
    <o:shapelayout v:ext="edit">
      <o:idmap v:ext="edit" data="1"/>
    </o:shapelayout>
  </w:shapeDefaults>
  <w:decimalSymbol w:val=","/>
  <w:listSeparator w:val=";"/>
  <w14:docId w14:val="54CFB6F7"/>
  <w15:docId w15:val="{98E85A4A-F6DC-4BB7-B28C-9AD9D127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732A"/>
    <w:pPr>
      <w:spacing w:before="120" w:line="269" w:lineRule="auto"/>
    </w:pPr>
    <w:rPr>
      <w:rFonts w:ascii="UB Scala Sans" w:hAnsi="UB Scala Sans"/>
      <w:sz w:val="21"/>
      <w:szCs w:val="24"/>
    </w:rPr>
  </w:style>
  <w:style w:type="paragraph" w:styleId="berschrift1">
    <w:name w:val="heading 1"/>
    <w:basedOn w:val="Standard"/>
    <w:next w:val="Standard"/>
    <w:qFormat/>
    <w:locked/>
    <w:rsid w:val="00426384"/>
    <w:pPr>
      <w:keepNext/>
      <w:spacing w:before="360" w:after="12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locked/>
    <w:rsid w:val="003830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locked/>
    <w:rsid w:val="003830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locked/>
    <w:rsid w:val="003830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locked/>
    <w:rsid w:val="003830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locked/>
    <w:rsid w:val="0038309E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locked/>
    <w:rsid w:val="0038309E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locked/>
    <w:rsid w:val="0038309E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locked/>
    <w:rsid w:val="003830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semiHidden/>
    <w:locked/>
    <w:rsid w:val="00FD0072"/>
    <w:pPr>
      <w:autoSpaceDE w:val="0"/>
      <w:autoSpaceDN w:val="0"/>
      <w:adjustRightInd w:val="0"/>
      <w:spacing w:line="288" w:lineRule="auto"/>
      <w:textAlignment w:val="center"/>
    </w:pPr>
    <w:rPr>
      <w:rFonts w:ascii="UB Scala" w:hAnsi="UB Scala"/>
      <w:color w:val="000000"/>
      <w:sz w:val="24"/>
      <w:szCs w:val="24"/>
    </w:rPr>
  </w:style>
  <w:style w:type="paragraph" w:customStyle="1" w:styleId="303Institution">
    <w:name w:val="303 Institution"/>
    <w:basedOn w:val="Noparagraphstyle"/>
    <w:semiHidden/>
    <w:locked/>
    <w:rsid w:val="00FD0072"/>
    <w:pPr>
      <w:spacing w:line="280" w:lineRule="atLeast"/>
    </w:pPr>
    <w:rPr>
      <w:caps/>
      <w:spacing w:val="6"/>
      <w:sz w:val="20"/>
      <w:szCs w:val="20"/>
    </w:rPr>
  </w:style>
  <w:style w:type="paragraph" w:customStyle="1" w:styleId="304institutionsub">
    <w:name w:val="304 institution sub"/>
    <w:basedOn w:val="Noparagraphstyle"/>
    <w:semiHidden/>
    <w:locked/>
    <w:rsid w:val="00FD0072"/>
    <w:pPr>
      <w:spacing w:line="280" w:lineRule="atLeast"/>
    </w:pPr>
    <w:rPr>
      <w:i/>
      <w:iCs/>
      <w:spacing w:val="6"/>
      <w:sz w:val="20"/>
      <w:szCs w:val="20"/>
    </w:rPr>
  </w:style>
  <w:style w:type="paragraph" w:customStyle="1" w:styleId="305Name">
    <w:name w:val="305 Name"/>
    <w:basedOn w:val="Noparagraphstyle"/>
    <w:semiHidden/>
    <w:locked/>
    <w:rsid w:val="00FD0072"/>
    <w:pPr>
      <w:spacing w:line="280" w:lineRule="atLeast"/>
    </w:pPr>
    <w:rPr>
      <w:i/>
      <w:iCs/>
      <w:spacing w:val="6"/>
      <w:sz w:val="20"/>
      <w:szCs w:val="20"/>
    </w:rPr>
  </w:style>
  <w:style w:type="numbering" w:styleId="111111">
    <w:name w:val="Outline List 2"/>
    <w:basedOn w:val="KeineListe"/>
    <w:semiHidden/>
    <w:locked/>
    <w:rsid w:val="0038309E"/>
    <w:pPr>
      <w:numPr>
        <w:numId w:val="11"/>
      </w:numPr>
    </w:pPr>
  </w:style>
  <w:style w:type="paragraph" w:customStyle="1" w:styleId="307adresse">
    <w:name w:val="307 adresse"/>
    <w:basedOn w:val="Noparagraphstyle"/>
    <w:semiHidden/>
    <w:locked/>
    <w:rsid w:val="00FD0072"/>
    <w:pPr>
      <w:tabs>
        <w:tab w:val="left" w:pos="360"/>
      </w:tabs>
      <w:spacing w:line="240" w:lineRule="atLeast"/>
    </w:pPr>
    <w:rPr>
      <w:spacing w:val="5"/>
      <w:sz w:val="16"/>
      <w:szCs w:val="16"/>
    </w:rPr>
  </w:style>
  <w:style w:type="paragraph" w:customStyle="1" w:styleId="300Sichtfensterabsender">
    <w:name w:val="300 Sichtfenster absender"/>
    <w:basedOn w:val="Noparagraphstyle"/>
    <w:semiHidden/>
    <w:locked/>
    <w:rsid w:val="00FD0072"/>
    <w:pPr>
      <w:framePr w:w="4678" w:h="358" w:hSpace="181" w:wrap="around" w:vAnchor="page" w:hAnchor="page" w:x="1418" w:y="2698"/>
      <w:spacing w:line="120" w:lineRule="atLeast"/>
    </w:pPr>
    <w:rPr>
      <w:caps/>
      <w:spacing w:val="3"/>
      <w:sz w:val="11"/>
      <w:szCs w:val="11"/>
    </w:rPr>
  </w:style>
  <w:style w:type="paragraph" w:styleId="Kopfzeile">
    <w:name w:val="header"/>
    <w:basedOn w:val="Standard"/>
    <w:semiHidden/>
    <w:locked/>
    <w:rsid w:val="00FD007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locked/>
    <w:rsid w:val="00FD0072"/>
    <w:pPr>
      <w:tabs>
        <w:tab w:val="center" w:pos="4536"/>
        <w:tab w:val="right" w:pos="9072"/>
      </w:tabs>
    </w:pPr>
  </w:style>
  <w:style w:type="paragraph" w:customStyle="1" w:styleId="Absender">
    <w:name w:val="Absender"/>
    <w:basedOn w:val="Standard"/>
    <w:locked/>
    <w:rsid w:val="0038309E"/>
    <w:pPr>
      <w:framePr w:w="4536" w:h="284" w:hRule="exact" w:wrap="notBeside" w:vAnchor="page" w:hAnchor="page" w:x="1362" w:y="2836" w:anchorLock="1"/>
      <w:shd w:val="solid" w:color="FFFFFF" w:fill="FFFFFF"/>
      <w:tabs>
        <w:tab w:val="right" w:pos="4536"/>
      </w:tabs>
    </w:pPr>
    <w:rPr>
      <w:sz w:val="12"/>
      <w:szCs w:val="12"/>
    </w:rPr>
  </w:style>
  <w:style w:type="paragraph" w:customStyle="1" w:styleId="Empfnger">
    <w:name w:val="Empfänger"/>
    <w:basedOn w:val="Standard"/>
    <w:rsid w:val="005B5ABC"/>
    <w:pPr>
      <w:keepNext/>
      <w:keepLines/>
      <w:framePr w:w="4536" w:h="1418" w:hRule="exact" w:wrap="around" w:vAnchor="page" w:hAnchor="page" w:x="1362" w:y="3233" w:anchorLock="1"/>
      <w:shd w:val="solid" w:color="FFFFFF" w:fill="FFFFFF"/>
      <w:suppressAutoHyphens/>
      <w:spacing w:line="260" w:lineRule="exact"/>
    </w:pPr>
  </w:style>
  <w:style w:type="paragraph" w:customStyle="1" w:styleId="Betreff">
    <w:name w:val="Betreff"/>
    <w:basedOn w:val="Standard"/>
    <w:rsid w:val="00770654"/>
    <w:pPr>
      <w:keepNext/>
      <w:keepLines/>
      <w:framePr w:w="7031" w:h="284" w:hRule="exact" w:wrap="notBeside" w:vAnchor="page" w:hAnchor="page" w:x="1362" w:y="6351" w:anchorLock="1"/>
      <w:shd w:val="solid" w:color="FFFFFF" w:fill="FFFFFF"/>
      <w:suppressAutoHyphens/>
      <w:spacing w:line="280" w:lineRule="exact"/>
    </w:pPr>
    <w:rPr>
      <w:b/>
    </w:rPr>
  </w:style>
  <w:style w:type="paragraph" w:customStyle="1" w:styleId="Verfasser">
    <w:name w:val="Verfasser"/>
    <w:basedOn w:val="Standard"/>
    <w:semiHidden/>
    <w:locked/>
    <w:rsid w:val="0038309E"/>
    <w:pPr>
      <w:framePr w:w="2665" w:h="2268" w:hRule="exact" w:wrap="notBeside" w:vAnchor="page" w:hAnchor="page" w:x="8931" w:y="3233" w:anchorLock="1"/>
      <w:shd w:val="solid" w:color="FFFFFF" w:fill="FFFFFF"/>
      <w:spacing w:line="200" w:lineRule="exact"/>
    </w:pPr>
    <w:rPr>
      <w:rFonts w:ascii="UB Scala Sans Bold" w:hAnsi="UB Scala Sans Bold"/>
      <w:sz w:val="16"/>
      <w:szCs w:val="21"/>
    </w:rPr>
  </w:style>
  <w:style w:type="paragraph" w:customStyle="1" w:styleId="Kontakt1">
    <w:name w:val="Kontakt 1"/>
    <w:basedOn w:val="Standard"/>
    <w:semiHidden/>
    <w:locked/>
    <w:rsid w:val="0038309E"/>
    <w:pPr>
      <w:framePr w:w="2665" w:h="2268" w:hRule="exact" w:wrap="notBeside" w:vAnchor="page" w:hAnchor="page" w:x="8931" w:y="3233" w:anchorLock="1"/>
      <w:shd w:val="solid" w:color="FFFFFF" w:fill="FFFFFF"/>
      <w:spacing w:line="200" w:lineRule="exact"/>
    </w:pPr>
    <w:rPr>
      <w:sz w:val="16"/>
      <w:szCs w:val="21"/>
    </w:rPr>
  </w:style>
  <w:style w:type="paragraph" w:customStyle="1" w:styleId="Datumsangabe">
    <w:name w:val="Datumsangabe"/>
    <w:basedOn w:val="Betreff"/>
    <w:rsid w:val="001C35F3"/>
    <w:pPr>
      <w:framePr w:w="2665" w:wrap="around" w:x="8931"/>
      <w:spacing w:line="260" w:lineRule="exact"/>
    </w:pPr>
    <w:rPr>
      <w:b w:val="0"/>
    </w:rPr>
  </w:style>
  <w:style w:type="paragraph" w:customStyle="1" w:styleId="IhrZeichenUnserZeichen">
    <w:name w:val="Ihr Zeichen / Unser Zeichen"/>
    <w:basedOn w:val="FlietextUBBamberg"/>
    <w:rsid w:val="00A71972"/>
    <w:pPr>
      <w:framePr w:w="2665" w:h="2268" w:hRule="exact" w:wrap="around" w:vAnchor="page" w:hAnchor="page" w:x="8931" w:y="6805" w:anchorLock="1"/>
      <w:widowControl w:val="0"/>
      <w:shd w:val="solid" w:color="FFFFFF" w:fill="FFFFFF"/>
      <w:suppressAutoHyphens/>
      <w:spacing w:after="0" w:afterAutospacing="0" w:line="140" w:lineRule="exact"/>
      <w:contextualSpacing w:val="0"/>
      <w:jc w:val="left"/>
    </w:pPr>
    <w:rPr>
      <w:rFonts w:ascii="UB Scala Sans" w:hAnsi="UB Scala Sans"/>
      <w:sz w:val="12"/>
    </w:rPr>
  </w:style>
  <w:style w:type="paragraph" w:customStyle="1" w:styleId="KrzelZeichen">
    <w:name w:val="Kürzel / Zeichen"/>
    <w:basedOn w:val="FlietextUBBamberg"/>
    <w:rsid w:val="00A71972"/>
    <w:pPr>
      <w:framePr w:w="2665" w:h="2268" w:hRule="exact" w:wrap="around" w:vAnchor="page" w:hAnchor="page" w:x="8931" w:y="6805" w:anchorLock="1"/>
      <w:shd w:val="solid" w:color="FFFFFF" w:fill="FFFFFF"/>
      <w:spacing w:after="0" w:afterAutospacing="0"/>
      <w:contextualSpacing w:val="0"/>
      <w:jc w:val="left"/>
    </w:pPr>
  </w:style>
  <w:style w:type="paragraph" w:customStyle="1" w:styleId="Adressbezeichnung">
    <w:name w:val="Adressbezeichnung"/>
    <w:basedOn w:val="FlietextUBBamberg"/>
    <w:rsid w:val="00510F2B"/>
    <w:pPr>
      <w:framePr w:w="2665" w:h="3856" w:hRule="exact" w:wrap="around" w:vAnchor="page" w:hAnchor="page" w:x="8931" w:y="10887" w:anchorLock="1"/>
      <w:shd w:val="solid" w:color="FFFFFF" w:fill="FFFFFF"/>
      <w:spacing w:after="0" w:afterAutospacing="0" w:line="140" w:lineRule="exact"/>
      <w:contextualSpacing w:val="0"/>
      <w:jc w:val="left"/>
    </w:pPr>
    <w:rPr>
      <w:rFonts w:ascii="UB Scala Sans" w:hAnsi="UB Scala Sans"/>
      <w:sz w:val="12"/>
    </w:rPr>
  </w:style>
  <w:style w:type="paragraph" w:customStyle="1" w:styleId="Adresse">
    <w:name w:val="Adresse"/>
    <w:basedOn w:val="FlietextUBBamberg"/>
    <w:rsid w:val="00510F2B"/>
    <w:pPr>
      <w:framePr w:w="2665" w:h="3856" w:hRule="exact" w:wrap="around" w:vAnchor="page" w:hAnchor="page" w:x="8931" w:y="10887" w:anchorLock="1"/>
      <w:shd w:val="solid" w:color="FFFFFF" w:fill="FFFFFF"/>
      <w:spacing w:after="0" w:afterAutospacing="0" w:line="200" w:lineRule="exact"/>
      <w:contextualSpacing w:val="0"/>
      <w:jc w:val="left"/>
    </w:pPr>
    <w:rPr>
      <w:rFonts w:ascii="UB Scala Sans" w:hAnsi="UB Scala Sans"/>
      <w:sz w:val="16"/>
    </w:rPr>
  </w:style>
  <w:style w:type="paragraph" w:customStyle="1" w:styleId="FlietextUBBamberg">
    <w:name w:val="Fließtext UB Bamberg"/>
    <w:rsid w:val="0038309E"/>
    <w:pPr>
      <w:spacing w:after="100" w:afterAutospacing="1" w:line="260" w:lineRule="exact"/>
      <w:contextualSpacing/>
      <w:jc w:val="both"/>
    </w:pPr>
    <w:rPr>
      <w:rFonts w:ascii="UB Scala" w:hAnsi="UB Scala"/>
      <w:sz w:val="21"/>
    </w:rPr>
  </w:style>
  <w:style w:type="numbering" w:styleId="1ai">
    <w:name w:val="Outline List 1"/>
    <w:basedOn w:val="KeineListe"/>
    <w:semiHidden/>
    <w:locked/>
    <w:rsid w:val="0038309E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locked/>
    <w:rsid w:val="0038309E"/>
  </w:style>
  <w:style w:type="numbering" w:styleId="ArtikelAbschnitt">
    <w:name w:val="Outline List 3"/>
    <w:basedOn w:val="KeineListe"/>
    <w:semiHidden/>
    <w:locked/>
    <w:rsid w:val="0038309E"/>
    <w:pPr>
      <w:numPr>
        <w:numId w:val="13"/>
      </w:numPr>
    </w:pPr>
  </w:style>
  <w:style w:type="paragraph" w:styleId="Aufzhlungszeichen">
    <w:name w:val="List Bullet"/>
    <w:basedOn w:val="Standard"/>
    <w:semiHidden/>
    <w:locked/>
    <w:rsid w:val="0038309E"/>
    <w:pPr>
      <w:numPr>
        <w:numId w:val="1"/>
      </w:numPr>
    </w:pPr>
  </w:style>
  <w:style w:type="paragraph" w:styleId="Aufzhlungszeichen2">
    <w:name w:val="List Bullet 2"/>
    <w:basedOn w:val="Standard"/>
    <w:semiHidden/>
    <w:locked/>
    <w:rsid w:val="0038309E"/>
    <w:pPr>
      <w:numPr>
        <w:numId w:val="2"/>
      </w:numPr>
    </w:pPr>
  </w:style>
  <w:style w:type="paragraph" w:styleId="Aufzhlungszeichen3">
    <w:name w:val="List Bullet 3"/>
    <w:basedOn w:val="Standard"/>
    <w:semiHidden/>
    <w:locked/>
    <w:rsid w:val="0038309E"/>
    <w:pPr>
      <w:numPr>
        <w:numId w:val="3"/>
      </w:numPr>
    </w:pPr>
  </w:style>
  <w:style w:type="paragraph" w:styleId="Aufzhlungszeichen4">
    <w:name w:val="List Bullet 4"/>
    <w:basedOn w:val="Standard"/>
    <w:semiHidden/>
    <w:locked/>
    <w:rsid w:val="0038309E"/>
    <w:pPr>
      <w:numPr>
        <w:numId w:val="4"/>
      </w:numPr>
    </w:pPr>
  </w:style>
  <w:style w:type="paragraph" w:styleId="Aufzhlungszeichen5">
    <w:name w:val="List Bullet 5"/>
    <w:basedOn w:val="Standard"/>
    <w:semiHidden/>
    <w:locked/>
    <w:rsid w:val="0038309E"/>
    <w:pPr>
      <w:numPr>
        <w:numId w:val="5"/>
      </w:numPr>
    </w:pPr>
  </w:style>
  <w:style w:type="character" w:styleId="BesuchterLink">
    <w:name w:val="FollowedHyperlink"/>
    <w:semiHidden/>
    <w:locked/>
    <w:rsid w:val="0038309E"/>
    <w:rPr>
      <w:color w:val="800080"/>
      <w:u w:val="single"/>
    </w:rPr>
  </w:style>
  <w:style w:type="paragraph" w:styleId="Blocktext">
    <w:name w:val="Block Text"/>
    <w:basedOn w:val="Standard"/>
    <w:semiHidden/>
    <w:locked/>
    <w:rsid w:val="0038309E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locked/>
    <w:rsid w:val="0038309E"/>
  </w:style>
  <w:style w:type="paragraph" w:styleId="E-Mail-Signatur">
    <w:name w:val="E-mail Signature"/>
    <w:basedOn w:val="Standard"/>
    <w:semiHidden/>
    <w:locked/>
    <w:rsid w:val="0038309E"/>
  </w:style>
  <w:style w:type="character" w:styleId="Fett">
    <w:name w:val="Strong"/>
    <w:qFormat/>
    <w:locked/>
    <w:rsid w:val="0038309E"/>
    <w:rPr>
      <w:b/>
      <w:bCs/>
    </w:rPr>
  </w:style>
  <w:style w:type="paragraph" w:styleId="Fu-Endnotenberschrift">
    <w:name w:val="Note Heading"/>
    <w:basedOn w:val="Standard"/>
    <w:next w:val="Standard"/>
    <w:semiHidden/>
    <w:locked/>
    <w:rsid w:val="0038309E"/>
  </w:style>
  <w:style w:type="paragraph" w:styleId="Gruformel">
    <w:name w:val="Closing"/>
    <w:basedOn w:val="Standard"/>
    <w:semiHidden/>
    <w:locked/>
    <w:rsid w:val="0038309E"/>
    <w:pPr>
      <w:ind w:left="4252"/>
    </w:pPr>
  </w:style>
  <w:style w:type="character" w:styleId="Hervorhebung">
    <w:name w:val="Emphasis"/>
    <w:qFormat/>
    <w:locked/>
    <w:rsid w:val="0038309E"/>
    <w:rPr>
      <w:i/>
      <w:iCs/>
    </w:rPr>
  </w:style>
  <w:style w:type="paragraph" w:styleId="HTMLAdresse">
    <w:name w:val="HTML Address"/>
    <w:basedOn w:val="Standard"/>
    <w:semiHidden/>
    <w:locked/>
    <w:rsid w:val="0038309E"/>
    <w:rPr>
      <w:i/>
      <w:iCs/>
    </w:rPr>
  </w:style>
  <w:style w:type="character" w:styleId="HTMLAkronym">
    <w:name w:val="HTML Acronym"/>
    <w:basedOn w:val="Absatz-Standardschriftart"/>
    <w:semiHidden/>
    <w:locked/>
    <w:rsid w:val="0038309E"/>
  </w:style>
  <w:style w:type="character" w:styleId="HTMLBeispiel">
    <w:name w:val="HTML Sample"/>
    <w:semiHidden/>
    <w:locked/>
    <w:rsid w:val="0038309E"/>
    <w:rPr>
      <w:rFonts w:ascii="Courier New" w:hAnsi="Courier New" w:cs="Courier New"/>
    </w:rPr>
  </w:style>
  <w:style w:type="character" w:styleId="HTMLCode">
    <w:name w:val="HTML Code"/>
    <w:semiHidden/>
    <w:locked/>
    <w:rsid w:val="003830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38309E"/>
    <w:rPr>
      <w:i/>
      <w:iCs/>
    </w:rPr>
  </w:style>
  <w:style w:type="character" w:styleId="HTMLSchreibmaschine">
    <w:name w:val="HTML Typewriter"/>
    <w:semiHidden/>
    <w:locked/>
    <w:rsid w:val="0038309E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locked/>
    <w:rsid w:val="003830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38309E"/>
    <w:rPr>
      <w:i/>
      <w:iCs/>
    </w:rPr>
  </w:style>
  <w:style w:type="paragraph" w:styleId="HTMLVorformatiert">
    <w:name w:val="HTML Preformatted"/>
    <w:basedOn w:val="Standard"/>
    <w:semiHidden/>
    <w:locked/>
    <w:rsid w:val="0038309E"/>
    <w:rPr>
      <w:rFonts w:ascii="Courier New" w:hAnsi="Courier New" w:cs="Courier New"/>
      <w:szCs w:val="20"/>
    </w:rPr>
  </w:style>
  <w:style w:type="character" w:styleId="HTMLZitat">
    <w:name w:val="HTML Cite"/>
    <w:semiHidden/>
    <w:locked/>
    <w:rsid w:val="0038309E"/>
    <w:rPr>
      <w:i/>
      <w:iCs/>
    </w:rPr>
  </w:style>
  <w:style w:type="character" w:styleId="Hyperlink">
    <w:name w:val="Hyperlink"/>
    <w:semiHidden/>
    <w:locked/>
    <w:rsid w:val="0038309E"/>
    <w:rPr>
      <w:color w:val="0000FF"/>
      <w:u w:val="single"/>
    </w:rPr>
  </w:style>
  <w:style w:type="paragraph" w:styleId="Liste">
    <w:name w:val="List"/>
    <w:basedOn w:val="Standard"/>
    <w:semiHidden/>
    <w:locked/>
    <w:rsid w:val="0038309E"/>
    <w:pPr>
      <w:ind w:left="283" w:hanging="283"/>
    </w:pPr>
  </w:style>
  <w:style w:type="paragraph" w:styleId="Liste2">
    <w:name w:val="List 2"/>
    <w:basedOn w:val="Standard"/>
    <w:semiHidden/>
    <w:locked/>
    <w:rsid w:val="0038309E"/>
    <w:pPr>
      <w:ind w:left="566" w:hanging="283"/>
    </w:pPr>
  </w:style>
  <w:style w:type="paragraph" w:styleId="Liste3">
    <w:name w:val="List 3"/>
    <w:basedOn w:val="Standard"/>
    <w:semiHidden/>
    <w:locked/>
    <w:rsid w:val="0038309E"/>
    <w:pPr>
      <w:ind w:left="849" w:hanging="283"/>
    </w:pPr>
  </w:style>
  <w:style w:type="paragraph" w:styleId="Liste4">
    <w:name w:val="List 4"/>
    <w:basedOn w:val="Standard"/>
    <w:semiHidden/>
    <w:locked/>
    <w:rsid w:val="0038309E"/>
    <w:pPr>
      <w:ind w:left="1132" w:hanging="283"/>
    </w:pPr>
  </w:style>
  <w:style w:type="paragraph" w:styleId="Liste5">
    <w:name w:val="List 5"/>
    <w:basedOn w:val="Standard"/>
    <w:semiHidden/>
    <w:locked/>
    <w:rsid w:val="0038309E"/>
    <w:pPr>
      <w:ind w:left="1415" w:hanging="283"/>
    </w:pPr>
  </w:style>
  <w:style w:type="paragraph" w:styleId="Listenfortsetzung">
    <w:name w:val="List Continue"/>
    <w:basedOn w:val="Standard"/>
    <w:semiHidden/>
    <w:locked/>
    <w:rsid w:val="0038309E"/>
    <w:pPr>
      <w:spacing w:after="120"/>
      <w:ind w:left="283"/>
    </w:pPr>
  </w:style>
  <w:style w:type="paragraph" w:styleId="Listenfortsetzung2">
    <w:name w:val="List Continue 2"/>
    <w:basedOn w:val="Standard"/>
    <w:semiHidden/>
    <w:locked/>
    <w:rsid w:val="0038309E"/>
    <w:pPr>
      <w:spacing w:after="120"/>
      <w:ind w:left="566"/>
    </w:pPr>
  </w:style>
  <w:style w:type="paragraph" w:styleId="Listenfortsetzung3">
    <w:name w:val="List Continue 3"/>
    <w:basedOn w:val="Standard"/>
    <w:semiHidden/>
    <w:locked/>
    <w:rsid w:val="0038309E"/>
    <w:pPr>
      <w:spacing w:after="120"/>
      <w:ind w:left="849"/>
    </w:pPr>
  </w:style>
  <w:style w:type="paragraph" w:styleId="Listenfortsetzung4">
    <w:name w:val="List Continue 4"/>
    <w:basedOn w:val="Standard"/>
    <w:semiHidden/>
    <w:locked/>
    <w:rsid w:val="0038309E"/>
    <w:pPr>
      <w:spacing w:after="120"/>
      <w:ind w:left="1132"/>
    </w:pPr>
  </w:style>
  <w:style w:type="paragraph" w:styleId="Listenfortsetzung5">
    <w:name w:val="List Continue 5"/>
    <w:basedOn w:val="Standard"/>
    <w:semiHidden/>
    <w:locked/>
    <w:rsid w:val="0038309E"/>
    <w:pPr>
      <w:spacing w:after="120"/>
      <w:ind w:left="1415"/>
    </w:pPr>
  </w:style>
  <w:style w:type="paragraph" w:styleId="Listennummer">
    <w:name w:val="List Number"/>
    <w:basedOn w:val="Standard"/>
    <w:semiHidden/>
    <w:locked/>
    <w:rsid w:val="0038309E"/>
    <w:pPr>
      <w:numPr>
        <w:numId w:val="6"/>
      </w:numPr>
    </w:pPr>
  </w:style>
  <w:style w:type="paragraph" w:styleId="Listennummer2">
    <w:name w:val="List Number 2"/>
    <w:basedOn w:val="Standard"/>
    <w:semiHidden/>
    <w:locked/>
    <w:rsid w:val="0038309E"/>
    <w:pPr>
      <w:numPr>
        <w:numId w:val="7"/>
      </w:numPr>
    </w:pPr>
  </w:style>
  <w:style w:type="paragraph" w:styleId="Listennummer3">
    <w:name w:val="List Number 3"/>
    <w:basedOn w:val="Standard"/>
    <w:semiHidden/>
    <w:locked/>
    <w:rsid w:val="0038309E"/>
    <w:pPr>
      <w:numPr>
        <w:numId w:val="8"/>
      </w:numPr>
    </w:pPr>
  </w:style>
  <w:style w:type="paragraph" w:styleId="Listennummer4">
    <w:name w:val="List Number 4"/>
    <w:basedOn w:val="Standard"/>
    <w:semiHidden/>
    <w:locked/>
    <w:rsid w:val="0038309E"/>
    <w:pPr>
      <w:numPr>
        <w:numId w:val="9"/>
      </w:numPr>
    </w:pPr>
  </w:style>
  <w:style w:type="paragraph" w:styleId="Listennummer5">
    <w:name w:val="List Number 5"/>
    <w:basedOn w:val="Standard"/>
    <w:semiHidden/>
    <w:locked/>
    <w:rsid w:val="0038309E"/>
    <w:pPr>
      <w:numPr>
        <w:numId w:val="10"/>
      </w:numPr>
    </w:pPr>
  </w:style>
  <w:style w:type="paragraph" w:styleId="Nachrichtenkopf">
    <w:name w:val="Message Header"/>
    <w:basedOn w:val="Standard"/>
    <w:semiHidden/>
    <w:locked/>
    <w:rsid w:val="003830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urText">
    <w:name w:val="Plain Text"/>
    <w:basedOn w:val="Standard"/>
    <w:link w:val="NurTextZchn"/>
    <w:uiPriority w:val="99"/>
    <w:semiHidden/>
    <w:locked/>
    <w:rsid w:val="0038309E"/>
    <w:rPr>
      <w:rFonts w:ascii="Courier New" w:hAnsi="Courier New" w:cs="Courier New"/>
      <w:szCs w:val="20"/>
    </w:rPr>
  </w:style>
  <w:style w:type="character" w:styleId="Seitenzahl">
    <w:name w:val="page number"/>
    <w:basedOn w:val="Absatz-Standardschriftart"/>
    <w:semiHidden/>
    <w:locked/>
    <w:rsid w:val="0038309E"/>
  </w:style>
  <w:style w:type="paragraph" w:styleId="StandardWeb">
    <w:name w:val="Normal (Web)"/>
    <w:basedOn w:val="Standard"/>
    <w:uiPriority w:val="99"/>
    <w:semiHidden/>
    <w:locked/>
    <w:rsid w:val="0038309E"/>
  </w:style>
  <w:style w:type="paragraph" w:styleId="Standardeinzug">
    <w:name w:val="Normal Indent"/>
    <w:basedOn w:val="Standard"/>
    <w:semiHidden/>
    <w:locked/>
    <w:rsid w:val="0038309E"/>
    <w:pPr>
      <w:ind w:left="708"/>
    </w:pPr>
  </w:style>
  <w:style w:type="table" w:styleId="Tabelle3D-Effekt1">
    <w:name w:val="Table 3D effects 1"/>
    <w:basedOn w:val="NormaleTabelle"/>
    <w:semiHidden/>
    <w:locked/>
    <w:rsid w:val="0038309E"/>
    <w:pPr>
      <w:spacing w:line="312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locked/>
    <w:rsid w:val="0038309E"/>
    <w:pPr>
      <w:spacing w:line="312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locked/>
    <w:rsid w:val="0038309E"/>
    <w:pPr>
      <w:spacing w:line="312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locked/>
    <w:rsid w:val="0038309E"/>
    <w:pPr>
      <w:spacing w:line="312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locked/>
    <w:rsid w:val="0038309E"/>
    <w:pPr>
      <w:spacing w:line="312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locked/>
    <w:rsid w:val="0038309E"/>
    <w:pPr>
      <w:spacing w:line="312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locked/>
    <w:rsid w:val="0038309E"/>
    <w:pPr>
      <w:spacing w:line="312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locked/>
    <w:rsid w:val="0038309E"/>
    <w:pPr>
      <w:spacing w:line="312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locked/>
    <w:rsid w:val="0038309E"/>
    <w:pPr>
      <w:spacing w:line="312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locked/>
    <w:rsid w:val="0038309E"/>
    <w:pPr>
      <w:spacing w:line="312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locked/>
    <w:rsid w:val="0038309E"/>
    <w:pPr>
      <w:spacing w:line="312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locked/>
    <w:rsid w:val="0038309E"/>
    <w:pPr>
      <w:spacing w:line="312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locked/>
    <w:rsid w:val="0038309E"/>
    <w:pPr>
      <w:spacing w:line="312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locked/>
    <w:rsid w:val="0038309E"/>
    <w:pPr>
      <w:spacing w:line="312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locked/>
    <w:rsid w:val="0038309E"/>
    <w:pPr>
      <w:spacing w:line="312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locked/>
    <w:rsid w:val="0038309E"/>
    <w:pPr>
      <w:spacing w:line="312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locked/>
    <w:rsid w:val="0038309E"/>
    <w:pPr>
      <w:spacing w:line="312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locked/>
    <w:rsid w:val="0038309E"/>
    <w:pPr>
      <w:spacing w:line="312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locked/>
    <w:rsid w:val="0038309E"/>
    <w:pPr>
      <w:spacing w:line="312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locked/>
    <w:rsid w:val="0038309E"/>
    <w:pPr>
      <w:spacing w:line="312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locked/>
    <w:rsid w:val="0038309E"/>
    <w:pPr>
      <w:spacing w:line="312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locked/>
    <w:rsid w:val="0038309E"/>
    <w:pPr>
      <w:spacing w:line="312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locked/>
    <w:rsid w:val="0038309E"/>
    <w:pPr>
      <w:spacing w:line="312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locked/>
    <w:rsid w:val="0038309E"/>
    <w:pPr>
      <w:spacing w:line="312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locked/>
    <w:rsid w:val="0038309E"/>
    <w:pPr>
      <w:spacing w:line="312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locked/>
    <w:rsid w:val="0038309E"/>
    <w:pPr>
      <w:spacing w:line="312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locked/>
    <w:rsid w:val="0038309E"/>
    <w:pPr>
      <w:spacing w:line="312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locked/>
    <w:rsid w:val="0038309E"/>
    <w:pPr>
      <w:spacing w:line="312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gitternetz">
    <w:name w:val="Tabellengitternetz"/>
    <w:basedOn w:val="NormaleTabelle"/>
    <w:semiHidden/>
    <w:locked/>
    <w:rsid w:val="0038309E"/>
    <w:pPr>
      <w:spacing w:line="312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-Thema1">
    <w:name w:val="Tabellen-Thema1"/>
    <w:basedOn w:val="NormaleTabelle"/>
    <w:semiHidden/>
    <w:locked/>
    <w:rsid w:val="0038309E"/>
    <w:pPr>
      <w:spacing w:line="312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locked/>
    <w:rsid w:val="0038309E"/>
    <w:pPr>
      <w:spacing w:after="120"/>
    </w:pPr>
  </w:style>
  <w:style w:type="paragraph" w:styleId="Textkrper2">
    <w:name w:val="Body Text 2"/>
    <w:basedOn w:val="Standard"/>
    <w:semiHidden/>
    <w:locked/>
    <w:rsid w:val="0038309E"/>
    <w:pPr>
      <w:spacing w:after="120" w:line="480" w:lineRule="auto"/>
    </w:pPr>
  </w:style>
  <w:style w:type="paragraph" w:styleId="Textkrper3">
    <w:name w:val="Body Text 3"/>
    <w:basedOn w:val="Standard"/>
    <w:semiHidden/>
    <w:locked/>
    <w:rsid w:val="0038309E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locked/>
    <w:rsid w:val="0038309E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locked/>
    <w:rsid w:val="0038309E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locked/>
    <w:rsid w:val="0038309E"/>
    <w:pPr>
      <w:ind w:firstLine="210"/>
    </w:pPr>
  </w:style>
  <w:style w:type="paragraph" w:styleId="Textkrper-Zeileneinzug">
    <w:name w:val="Body Text Indent"/>
    <w:basedOn w:val="Standard"/>
    <w:semiHidden/>
    <w:locked/>
    <w:rsid w:val="0038309E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locked/>
    <w:rsid w:val="0038309E"/>
    <w:pPr>
      <w:ind w:firstLine="210"/>
    </w:pPr>
  </w:style>
  <w:style w:type="paragraph" w:styleId="Titel">
    <w:name w:val="Title"/>
    <w:basedOn w:val="Standard"/>
    <w:qFormat/>
    <w:locked/>
    <w:rsid w:val="003830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locked/>
    <w:rsid w:val="0038309E"/>
    <w:rPr>
      <w:rFonts w:ascii="Arial" w:hAnsi="Arial" w:cs="Arial"/>
      <w:szCs w:val="20"/>
    </w:rPr>
  </w:style>
  <w:style w:type="paragraph" w:styleId="Umschlagadresse">
    <w:name w:val="envelope address"/>
    <w:basedOn w:val="Standard"/>
    <w:semiHidden/>
    <w:locked/>
    <w:rsid w:val="0038309E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semiHidden/>
    <w:locked/>
    <w:rsid w:val="0038309E"/>
    <w:pPr>
      <w:ind w:left="4252"/>
    </w:pPr>
  </w:style>
  <w:style w:type="paragraph" w:styleId="Untertitel">
    <w:name w:val="Subtitle"/>
    <w:basedOn w:val="Standard"/>
    <w:qFormat/>
    <w:locked/>
    <w:rsid w:val="0038309E"/>
    <w:pPr>
      <w:spacing w:after="60"/>
      <w:jc w:val="center"/>
      <w:outlineLvl w:val="1"/>
    </w:pPr>
    <w:rPr>
      <w:rFonts w:ascii="Arial" w:hAnsi="Arial" w:cs="Arial"/>
    </w:rPr>
  </w:style>
  <w:style w:type="character" w:styleId="Zeilennummer">
    <w:name w:val="line number"/>
    <w:basedOn w:val="Absatz-Standardschriftart"/>
    <w:semiHidden/>
    <w:locked/>
    <w:rsid w:val="0038309E"/>
  </w:style>
  <w:style w:type="paragraph" w:customStyle="1" w:styleId="AbsenderAdressfeldfett">
    <w:name w:val="Absender Adressfeld fett"/>
    <w:basedOn w:val="Standard"/>
    <w:link w:val="AbsenderAdressfeldfettZchn"/>
    <w:rsid w:val="00510F2B"/>
    <w:pPr>
      <w:keepNext/>
      <w:keepLines/>
      <w:framePr w:w="4536" w:h="284" w:hRule="exact" w:wrap="notBeside" w:vAnchor="page" w:hAnchor="page" w:x="1362" w:y="2836" w:anchorLock="1"/>
      <w:shd w:val="solid" w:color="FFFFFF" w:fill="FFFFFF"/>
      <w:tabs>
        <w:tab w:val="right" w:pos="4536"/>
      </w:tabs>
      <w:suppressAutoHyphens/>
      <w:spacing w:line="140" w:lineRule="exact"/>
    </w:pPr>
    <w:rPr>
      <w:b/>
      <w:sz w:val="12"/>
      <w:szCs w:val="12"/>
    </w:rPr>
  </w:style>
  <w:style w:type="character" w:customStyle="1" w:styleId="AbsenderAdressfeldfettZchn">
    <w:name w:val="Absender Adressfeld fett Zchn"/>
    <w:link w:val="AbsenderAdressfeldfett"/>
    <w:rsid w:val="00510F2B"/>
    <w:rPr>
      <w:rFonts w:ascii="UB Scala" w:hAnsi="UB Scala"/>
      <w:b/>
      <w:sz w:val="12"/>
      <w:szCs w:val="12"/>
      <w:lang w:val="de-DE" w:eastAsia="de-DE" w:bidi="ar-SA"/>
    </w:rPr>
  </w:style>
  <w:style w:type="paragraph" w:customStyle="1" w:styleId="AbsenderAdressfeldnormal">
    <w:name w:val="Absender Adressfeld normal"/>
    <w:basedOn w:val="Standard"/>
    <w:next w:val="Noparagraphstyle"/>
    <w:rsid w:val="005B5ABC"/>
    <w:pPr>
      <w:keepNext/>
      <w:keepLines/>
      <w:framePr w:w="4536" w:h="284" w:hRule="exact" w:wrap="notBeside" w:vAnchor="page" w:hAnchor="page" w:x="1362" w:y="2836" w:anchorLock="1"/>
      <w:shd w:val="solid" w:color="FFFFFF" w:fill="FFFFFF"/>
      <w:tabs>
        <w:tab w:val="right" w:pos="4536"/>
      </w:tabs>
      <w:suppressAutoHyphens/>
      <w:spacing w:line="140" w:lineRule="exact"/>
    </w:pPr>
    <w:rPr>
      <w:sz w:val="12"/>
      <w:szCs w:val="12"/>
    </w:rPr>
  </w:style>
  <w:style w:type="paragraph" w:customStyle="1" w:styleId="AbsenderTitel">
    <w:name w:val="Absender Titel"/>
    <w:basedOn w:val="FlietextUBBamberg"/>
    <w:rsid w:val="00770654"/>
    <w:pPr>
      <w:framePr w:w="2665" w:h="2268" w:hRule="exact" w:wrap="notBeside" w:vAnchor="page" w:hAnchor="page" w:x="8931" w:y="3233" w:anchorLock="1"/>
      <w:shd w:val="solid" w:color="FFFFFF" w:fill="FFFFFF"/>
      <w:suppressAutoHyphens/>
      <w:spacing w:line="200" w:lineRule="exact"/>
      <w:jc w:val="left"/>
    </w:pPr>
    <w:rPr>
      <w:rFonts w:ascii="UB Scala Sans" w:hAnsi="UB Scala Sans"/>
      <w:b/>
      <w:sz w:val="16"/>
      <w:szCs w:val="21"/>
    </w:rPr>
  </w:style>
  <w:style w:type="paragraph" w:customStyle="1" w:styleId="AbsenderKontakt">
    <w:name w:val="Absender Kontakt"/>
    <w:basedOn w:val="FlietextUBBamberg"/>
    <w:rsid w:val="00A71972"/>
    <w:pPr>
      <w:framePr w:w="2665" w:h="2268" w:hRule="exact" w:wrap="notBeside" w:vAnchor="page" w:hAnchor="page" w:x="8931" w:y="3233" w:anchorLock="1"/>
      <w:shd w:val="solid" w:color="FFFFFF" w:fill="FFFFFF"/>
      <w:spacing w:line="200" w:lineRule="exact"/>
      <w:jc w:val="left"/>
    </w:pPr>
    <w:rPr>
      <w:rFonts w:ascii="UB Scala Sans" w:hAnsi="UB Scala Sans"/>
      <w:sz w:val="16"/>
      <w:szCs w:val="21"/>
    </w:rPr>
  </w:style>
  <w:style w:type="paragraph" w:customStyle="1" w:styleId="FlietextUniBamberg">
    <w:name w:val="Fließtext Uni Bamberg"/>
    <w:basedOn w:val="FlietextUBBamberg"/>
    <w:rsid w:val="00A30AA8"/>
    <w:pPr>
      <w:contextualSpacing w:val="0"/>
    </w:pPr>
  </w:style>
  <w:style w:type="paragraph" w:customStyle="1" w:styleId="Flietext">
    <w:name w:val="Fließtext"/>
    <w:basedOn w:val="FlietextUniBamberg"/>
    <w:rsid w:val="001C35F3"/>
    <w:pPr>
      <w:spacing w:after="180" w:afterAutospacing="0"/>
    </w:pPr>
  </w:style>
  <w:style w:type="paragraph" w:customStyle="1" w:styleId="Einrichtungstitel">
    <w:name w:val="Einrichtungstitel"/>
    <w:basedOn w:val="AbsenderTitel"/>
    <w:rsid w:val="00770654"/>
    <w:pPr>
      <w:framePr w:wrap="notBeside"/>
      <w:spacing w:line="280" w:lineRule="exact"/>
    </w:pPr>
    <w:rPr>
      <w:b w:val="0"/>
      <w:sz w:val="24"/>
    </w:rPr>
  </w:style>
  <w:style w:type="paragraph" w:customStyle="1" w:styleId="Einrichtung">
    <w:name w:val="Einrichtung"/>
    <w:basedOn w:val="AbsenderTitel"/>
    <w:rsid w:val="00770654"/>
    <w:pPr>
      <w:framePr w:wrap="notBeside"/>
      <w:spacing w:line="280" w:lineRule="exact"/>
    </w:pPr>
    <w:rPr>
      <w:b w:val="0"/>
      <w:sz w:val="24"/>
    </w:rPr>
  </w:style>
  <w:style w:type="character" w:customStyle="1" w:styleId="FuzeileZchn">
    <w:name w:val="Fußzeile Zchn"/>
    <w:link w:val="Fuzeile"/>
    <w:semiHidden/>
    <w:rsid w:val="005E1BC6"/>
    <w:rPr>
      <w:rFonts w:ascii="UB Scala" w:hAnsi="UB Scala"/>
      <w:szCs w:val="24"/>
    </w:rPr>
  </w:style>
  <w:style w:type="paragraph" w:styleId="Sprechblasentext">
    <w:name w:val="Balloon Text"/>
    <w:basedOn w:val="Standard"/>
    <w:link w:val="SprechblasentextZchn"/>
    <w:rsid w:val="00FA2E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A2E5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482D52"/>
    <w:pPr>
      <w:ind w:left="720"/>
      <w:contextualSpacing/>
    </w:p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545BA"/>
    <w:rPr>
      <w:rFonts w:ascii="Courier New" w:hAnsi="Courier New" w:cs="Courier New"/>
      <w:sz w:val="24"/>
    </w:rPr>
  </w:style>
  <w:style w:type="character" w:styleId="Kommentarzeichen">
    <w:name w:val="annotation reference"/>
    <w:basedOn w:val="Absatz-Standardschriftart"/>
    <w:semiHidden/>
    <w:unhideWhenUsed/>
    <w:rsid w:val="0043226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43226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432265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322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32265"/>
    <w:rPr>
      <w:b/>
      <w:bCs/>
    </w:rPr>
  </w:style>
  <w:style w:type="character" w:customStyle="1" w:styleId="normaltextrun">
    <w:name w:val="normaltextrun"/>
    <w:basedOn w:val="Absatz-Standardschriftart"/>
    <w:rsid w:val="00432FB7"/>
  </w:style>
  <w:style w:type="paragraph" w:styleId="Funotentext">
    <w:name w:val="footnote text"/>
    <w:basedOn w:val="Standard"/>
    <w:link w:val="FunotentextZchn"/>
    <w:semiHidden/>
    <w:unhideWhenUsed/>
    <w:rsid w:val="0053781B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53781B"/>
    <w:rPr>
      <w:rFonts w:ascii="UB Scala Sans" w:hAnsi="UB Scala Sans"/>
    </w:rPr>
  </w:style>
  <w:style w:type="character" w:styleId="Funotenzeichen">
    <w:name w:val="footnote reference"/>
    <w:basedOn w:val="Absatz-Standardschriftart"/>
    <w:semiHidden/>
    <w:unhideWhenUsed/>
    <w:rsid w:val="0053781B"/>
    <w:rPr>
      <w:vertAlign w:val="superscript"/>
    </w:rPr>
  </w:style>
  <w:style w:type="paragraph" w:customStyle="1" w:styleId="Default">
    <w:name w:val="Default"/>
    <w:rsid w:val="00D837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AD3FAC"/>
    <w:rPr>
      <w:rFonts w:ascii="UB Scala Sans" w:hAnsi="UB Scala Sans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c.uni-bamberg.de/course/index.php?categoryid=560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uni-bamberg.de/justitiariat/rechtsvorschriften-der-universitae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Vorlage_Berichte_11112010-5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38D5-C3F8-4787-9C92-8FCA5980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Vorlage_Berichte_11112010-5.dot</Template>
  <TotalTime>0</TotalTime>
  <Pages>3</Pages>
  <Words>243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Otto-Friedrich-Universität Bamberg</vt:lpstr>
    </vt:vector>
  </TitlesOfParts>
  <Company>Otto-Friedrich-Universität Bamberg</Company>
  <LinksUpToDate>false</LinksUpToDate>
  <CharactersWithSpaces>1772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Otto-Friedrich-Universität Bamberg</dc:title>
  <dc:creator>Christian Reutter [Z/PQM]</dc:creator>
  <cp:lastModifiedBy>Anna Pickelmann [Dez. Z/PQM]</cp:lastModifiedBy>
  <cp:revision>4</cp:revision>
  <cp:lastPrinted>2024-06-19T06:30:00Z</cp:lastPrinted>
  <dcterms:created xsi:type="dcterms:W3CDTF">2024-07-03T08:02:00Z</dcterms:created>
  <dcterms:modified xsi:type="dcterms:W3CDTF">2024-07-03T08:26:00Z</dcterms:modified>
</cp:coreProperties>
</file>